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kern w:val="24"/>
          <w:szCs w:val="24"/>
          <w:lang w:eastAsia="ja-JP"/>
        </w:rPr>
        <w:id w:val="-20698705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A6C5511" w14:textId="77777777" w:rsidR="00F14960" w:rsidRDefault="004F4FD8">
          <w:pPr>
            <w:pStyle w:val="TOCHeading"/>
          </w:pPr>
          <w:r>
            <w:t>Table of Contents</w:t>
          </w:r>
        </w:p>
        <w:p w14:paraId="690839D3" w14:textId="4DF177CE" w:rsidR="00F14960" w:rsidRDefault="004F4FD8">
          <w:pPr>
            <w:pStyle w:val="TOC1"/>
            <w:tabs>
              <w:tab w:val="right" w:leader="dot" w:pos="9350"/>
            </w:tabs>
            <w:rPr>
              <w:noProof/>
              <w:kern w:val="0"/>
              <w:lang w:eastAsia="en-US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09783205" w:history="1">
            <w:r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</w:hyperlink>
          <w:r w:rsidR="00FC34B1">
            <w:rPr>
              <w:noProof/>
            </w:rPr>
            <w:t>2</w:t>
          </w:r>
        </w:p>
        <w:p w14:paraId="7B9F4CE2" w14:textId="2336DB9F" w:rsidR="00EC6102" w:rsidRPr="00EC6102" w:rsidRDefault="00EC6102" w:rsidP="00EC6102">
          <w:pPr>
            <w:pStyle w:val="TOC1"/>
            <w:tabs>
              <w:tab w:val="right" w:leader="dot" w:pos="9350"/>
            </w:tabs>
            <w:rPr>
              <w:noProof/>
            </w:rPr>
          </w:pPr>
          <w:r w:rsidRPr="008E49F6">
            <w:rPr>
              <w:noProof/>
            </w:rPr>
            <w:t>Introduction</w:t>
          </w:r>
          <w:r w:rsidR="004F4FD8">
            <w:rPr>
              <w:noProof/>
              <w:webHidden/>
            </w:rPr>
            <w:tab/>
          </w:r>
          <w:r w:rsidR="004F4FD8">
            <w:rPr>
              <w:noProof/>
              <w:webHidden/>
            </w:rPr>
            <w:fldChar w:fldCharType="begin"/>
          </w:r>
          <w:r w:rsidR="004F4FD8">
            <w:rPr>
              <w:noProof/>
              <w:webHidden/>
            </w:rPr>
            <w:instrText xml:space="preserve"> PAGEREF _Toc409783206 \h </w:instrText>
          </w:r>
          <w:r w:rsidR="004F4FD8">
            <w:rPr>
              <w:noProof/>
              <w:webHidden/>
            </w:rPr>
          </w:r>
          <w:r w:rsidR="004F4FD8"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</w:t>
          </w:r>
          <w:r w:rsidR="004F4FD8">
            <w:rPr>
              <w:noProof/>
              <w:webHidden/>
            </w:rPr>
            <w:fldChar w:fldCharType="end"/>
          </w:r>
        </w:p>
        <w:bookmarkStart w:id="0" w:name="_GoBack"/>
        <w:p w14:paraId="29557642" w14:textId="77777777" w:rsidR="00F14960" w:rsidRDefault="00C805AE">
          <w:pPr>
            <w:pStyle w:val="TOC1"/>
            <w:tabs>
              <w:tab w:val="right" w:leader="dot" w:pos="9350"/>
            </w:tabs>
            <w:rPr>
              <w:noProof/>
              <w:kern w:val="0"/>
              <w:lang w:eastAsia="en-US"/>
            </w:rPr>
          </w:pPr>
          <w:r>
            <w:fldChar w:fldCharType="begin"/>
          </w:r>
          <w:r>
            <w:instrText xml:space="preserve"> HYPERLINK \l "_Toc409783207" </w:instrText>
          </w:r>
          <w:r>
            <w:fldChar w:fldCharType="separate"/>
          </w:r>
          <w:r w:rsidR="00EC6102">
            <w:rPr>
              <w:rStyle w:val="Hyperlink"/>
              <w:noProof/>
            </w:rPr>
            <w:t>Ethereum</w:t>
          </w:r>
          <w:r w:rsidR="004F4FD8">
            <w:rPr>
              <w:noProof/>
              <w:webHidden/>
            </w:rPr>
            <w:tab/>
          </w:r>
          <w:r w:rsidR="004F4FD8">
            <w:rPr>
              <w:noProof/>
              <w:webHidden/>
            </w:rPr>
            <w:fldChar w:fldCharType="begin"/>
          </w:r>
          <w:r w:rsidR="004F4FD8">
            <w:rPr>
              <w:noProof/>
              <w:webHidden/>
            </w:rPr>
            <w:instrText xml:space="preserve"> PAGEREF _Toc409783207 \h </w:instrText>
          </w:r>
          <w:r w:rsidR="004F4FD8">
            <w:rPr>
              <w:noProof/>
              <w:webHidden/>
            </w:rPr>
          </w:r>
          <w:r w:rsidR="004F4FD8">
            <w:rPr>
              <w:noProof/>
              <w:webHidden/>
            </w:rPr>
            <w:fldChar w:fldCharType="separate"/>
          </w:r>
          <w:r w:rsidR="00EC6102">
            <w:rPr>
              <w:noProof/>
              <w:webHidden/>
            </w:rPr>
            <w:t>2</w:t>
          </w:r>
          <w:r w:rsidR="004F4FD8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bookmarkEnd w:id="0"/>
        <w:p w14:paraId="4EA69B11" w14:textId="77777777" w:rsidR="00EC6102" w:rsidRDefault="00C805AE" w:rsidP="00EC6102">
          <w:pPr>
            <w:pStyle w:val="TOC2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HYPERLINK \l "_Toc409783208" </w:instrText>
          </w:r>
          <w:r>
            <w:fldChar w:fldCharType="separate"/>
          </w:r>
          <w:r w:rsidR="00EC6102">
            <w:rPr>
              <w:rStyle w:val="Hyperlink"/>
              <w:noProof/>
            </w:rPr>
            <w:t>How Ethereum works?</w:t>
          </w:r>
          <w:r w:rsidR="004F4FD8">
            <w:rPr>
              <w:noProof/>
              <w:webHidden/>
            </w:rPr>
            <w:tab/>
          </w:r>
          <w:r w:rsidR="004F4FD8">
            <w:rPr>
              <w:noProof/>
              <w:webHidden/>
            </w:rPr>
            <w:fldChar w:fldCharType="begin"/>
          </w:r>
          <w:r w:rsidR="004F4FD8">
            <w:rPr>
              <w:noProof/>
              <w:webHidden/>
            </w:rPr>
            <w:instrText xml:space="preserve"> PAGEREF _Toc409783208 \h </w:instrText>
          </w:r>
          <w:r w:rsidR="004F4FD8">
            <w:rPr>
              <w:noProof/>
              <w:webHidden/>
            </w:rPr>
          </w:r>
          <w:r w:rsidR="004F4FD8">
            <w:rPr>
              <w:noProof/>
              <w:webHidden/>
            </w:rPr>
            <w:fldChar w:fldCharType="separate"/>
          </w:r>
          <w:r w:rsidR="00EC6102">
            <w:rPr>
              <w:noProof/>
              <w:webHidden/>
            </w:rPr>
            <w:t>2</w:t>
          </w:r>
          <w:r w:rsidR="004F4FD8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897B3E4" w14:textId="77777777" w:rsidR="00EC6102" w:rsidRDefault="00C805AE" w:rsidP="00EC610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09783208" w:history="1">
            <w:r w:rsidR="00EC6102">
              <w:rPr>
                <w:rStyle w:val="Hyperlink"/>
                <w:noProof/>
              </w:rPr>
              <w:t>Ethereum account types?</w:t>
            </w:r>
            <w:r w:rsidR="00EC6102">
              <w:rPr>
                <w:noProof/>
                <w:webHidden/>
              </w:rPr>
              <w:tab/>
            </w:r>
            <w:r w:rsidR="00EC6102">
              <w:rPr>
                <w:noProof/>
                <w:webHidden/>
              </w:rPr>
              <w:fldChar w:fldCharType="begin"/>
            </w:r>
            <w:r w:rsidR="00EC6102">
              <w:rPr>
                <w:noProof/>
                <w:webHidden/>
              </w:rPr>
              <w:instrText xml:space="preserve"> PAGEREF _Toc409783208 \h </w:instrText>
            </w:r>
            <w:r w:rsidR="00EC6102">
              <w:rPr>
                <w:noProof/>
                <w:webHidden/>
              </w:rPr>
            </w:r>
            <w:r w:rsidR="00EC6102">
              <w:rPr>
                <w:noProof/>
                <w:webHidden/>
              </w:rPr>
              <w:fldChar w:fldCharType="separate"/>
            </w:r>
            <w:r w:rsidR="00EC6102">
              <w:rPr>
                <w:noProof/>
                <w:webHidden/>
              </w:rPr>
              <w:t>2</w:t>
            </w:r>
            <w:r w:rsidR="00EC6102">
              <w:rPr>
                <w:noProof/>
                <w:webHidden/>
              </w:rPr>
              <w:fldChar w:fldCharType="end"/>
            </w:r>
          </w:hyperlink>
        </w:p>
        <w:p w14:paraId="1EDD0E11" w14:textId="77777777" w:rsidR="00EC6102" w:rsidRDefault="00C805AE" w:rsidP="00EC610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09783208" w:history="1">
            <w:r w:rsidR="00EC6102">
              <w:rPr>
                <w:rStyle w:val="Hyperlink"/>
                <w:noProof/>
              </w:rPr>
              <w:t>Messages and Transactions?</w:t>
            </w:r>
            <w:r w:rsidR="00EC6102">
              <w:rPr>
                <w:noProof/>
                <w:webHidden/>
              </w:rPr>
              <w:tab/>
            </w:r>
            <w:r w:rsidR="00EC6102">
              <w:rPr>
                <w:noProof/>
                <w:webHidden/>
              </w:rPr>
              <w:fldChar w:fldCharType="begin"/>
            </w:r>
            <w:r w:rsidR="00EC6102">
              <w:rPr>
                <w:noProof/>
                <w:webHidden/>
              </w:rPr>
              <w:instrText xml:space="preserve"> PAGEREF _Toc409783208 \h </w:instrText>
            </w:r>
            <w:r w:rsidR="00EC6102">
              <w:rPr>
                <w:noProof/>
                <w:webHidden/>
              </w:rPr>
            </w:r>
            <w:r w:rsidR="00EC6102">
              <w:rPr>
                <w:noProof/>
                <w:webHidden/>
              </w:rPr>
              <w:fldChar w:fldCharType="separate"/>
            </w:r>
            <w:r w:rsidR="00EC6102">
              <w:rPr>
                <w:noProof/>
                <w:webHidden/>
              </w:rPr>
              <w:t>2</w:t>
            </w:r>
            <w:r w:rsidR="00EC6102">
              <w:rPr>
                <w:noProof/>
                <w:webHidden/>
              </w:rPr>
              <w:fldChar w:fldCharType="end"/>
            </w:r>
          </w:hyperlink>
        </w:p>
        <w:p w14:paraId="21716CA8" w14:textId="77777777" w:rsidR="00EC6102" w:rsidRDefault="00C805AE" w:rsidP="00EC610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09783208" w:history="1">
            <w:r w:rsidR="00EC6102">
              <w:rPr>
                <w:rStyle w:val="Hyperlink"/>
                <w:noProof/>
              </w:rPr>
              <w:t>Ethereum virtual machine (EVM)?</w:t>
            </w:r>
            <w:r w:rsidR="00EC6102">
              <w:rPr>
                <w:noProof/>
                <w:webHidden/>
              </w:rPr>
              <w:tab/>
            </w:r>
            <w:r w:rsidR="00EC6102">
              <w:rPr>
                <w:noProof/>
                <w:webHidden/>
              </w:rPr>
              <w:fldChar w:fldCharType="begin"/>
            </w:r>
            <w:r w:rsidR="00EC6102">
              <w:rPr>
                <w:noProof/>
                <w:webHidden/>
              </w:rPr>
              <w:instrText xml:space="preserve"> PAGEREF _Toc409783208 \h </w:instrText>
            </w:r>
            <w:r w:rsidR="00EC6102">
              <w:rPr>
                <w:noProof/>
                <w:webHidden/>
              </w:rPr>
            </w:r>
            <w:r w:rsidR="00EC6102">
              <w:rPr>
                <w:noProof/>
                <w:webHidden/>
              </w:rPr>
              <w:fldChar w:fldCharType="separate"/>
            </w:r>
            <w:r w:rsidR="00EC6102">
              <w:rPr>
                <w:noProof/>
                <w:webHidden/>
              </w:rPr>
              <w:t>2</w:t>
            </w:r>
            <w:r w:rsidR="00EC6102">
              <w:rPr>
                <w:noProof/>
                <w:webHidden/>
              </w:rPr>
              <w:fldChar w:fldCharType="end"/>
            </w:r>
          </w:hyperlink>
        </w:p>
        <w:p w14:paraId="176231A4" w14:textId="77777777" w:rsidR="00EC6102" w:rsidRDefault="00C805AE" w:rsidP="00EC610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09783208" w:history="1">
            <w:r w:rsidR="00EC6102">
              <w:rPr>
                <w:rStyle w:val="Hyperlink"/>
                <w:noProof/>
              </w:rPr>
              <w:t>Difference B/W Ethereum and Bitcoin?</w:t>
            </w:r>
            <w:r w:rsidR="00EC6102">
              <w:rPr>
                <w:noProof/>
                <w:webHidden/>
              </w:rPr>
              <w:tab/>
            </w:r>
            <w:r w:rsidR="00EC6102">
              <w:rPr>
                <w:noProof/>
                <w:webHidden/>
              </w:rPr>
              <w:fldChar w:fldCharType="begin"/>
            </w:r>
            <w:r w:rsidR="00EC6102">
              <w:rPr>
                <w:noProof/>
                <w:webHidden/>
              </w:rPr>
              <w:instrText xml:space="preserve"> PAGEREF _Toc409783208 \h </w:instrText>
            </w:r>
            <w:r w:rsidR="00EC6102">
              <w:rPr>
                <w:noProof/>
                <w:webHidden/>
              </w:rPr>
            </w:r>
            <w:r w:rsidR="00EC6102">
              <w:rPr>
                <w:noProof/>
                <w:webHidden/>
              </w:rPr>
              <w:fldChar w:fldCharType="separate"/>
            </w:r>
            <w:r w:rsidR="00EC6102">
              <w:rPr>
                <w:noProof/>
                <w:webHidden/>
              </w:rPr>
              <w:t>2</w:t>
            </w:r>
            <w:r w:rsidR="00EC6102">
              <w:rPr>
                <w:noProof/>
                <w:webHidden/>
              </w:rPr>
              <w:fldChar w:fldCharType="end"/>
            </w:r>
          </w:hyperlink>
        </w:p>
        <w:p w14:paraId="2D17146E" w14:textId="77777777" w:rsidR="00EC6102" w:rsidRDefault="00C805AE" w:rsidP="00EC610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09783207" w:history="1">
            <w:r w:rsidR="00EC6102">
              <w:rPr>
                <w:rStyle w:val="Hyperlink"/>
                <w:noProof/>
              </w:rPr>
              <w:t>Crypto Smart Contracts</w:t>
            </w:r>
            <w:r w:rsidR="00EC6102">
              <w:rPr>
                <w:noProof/>
                <w:webHidden/>
              </w:rPr>
              <w:tab/>
            </w:r>
            <w:r w:rsidR="00EC6102">
              <w:rPr>
                <w:noProof/>
                <w:webHidden/>
              </w:rPr>
              <w:fldChar w:fldCharType="begin"/>
            </w:r>
            <w:r w:rsidR="00EC6102">
              <w:rPr>
                <w:noProof/>
                <w:webHidden/>
              </w:rPr>
              <w:instrText xml:space="preserve"> PAGEREF _Toc409783207 \h </w:instrText>
            </w:r>
            <w:r w:rsidR="00EC6102">
              <w:rPr>
                <w:noProof/>
                <w:webHidden/>
              </w:rPr>
            </w:r>
            <w:r w:rsidR="00EC6102">
              <w:rPr>
                <w:noProof/>
                <w:webHidden/>
              </w:rPr>
              <w:fldChar w:fldCharType="separate"/>
            </w:r>
            <w:r w:rsidR="00EC6102">
              <w:rPr>
                <w:noProof/>
                <w:webHidden/>
              </w:rPr>
              <w:t>2</w:t>
            </w:r>
            <w:r w:rsidR="00EC6102">
              <w:rPr>
                <w:noProof/>
                <w:webHidden/>
              </w:rPr>
              <w:fldChar w:fldCharType="end"/>
            </w:r>
          </w:hyperlink>
        </w:p>
        <w:p w14:paraId="69778E1C" w14:textId="77777777" w:rsidR="00EC6102" w:rsidRDefault="00C805AE" w:rsidP="00EC610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09783208" w:history="1">
            <w:r w:rsidR="00EC6102">
              <w:rPr>
                <w:rStyle w:val="Hyperlink"/>
                <w:noProof/>
              </w:rPr>
              <w:t>What is Smart Contracts?</w:t>
            </w:r>
            <w:r w:rsidR="00EC6102">
              <w:rPr>
                <w:noProof/>
                <w:webHidden/>
              </w:rPr>
              <w:tab/>
            </w:r>
            <w:r w:rsidR="00EC6102">
              <w:rPr>
                <w:noProof/>
                <w:webHidden/>
              </w:rPr>
              <w:fldChar w:fldCharType="begin"/>
            </w:r>
            <w:r w:rsidR="00EC6102">
              <w:rPr>
                <w:noProof/>
                <w:webHidden/>
              </w:rPr>
              <w:instrText xml:space="preserve"> PAGEREF _Toc409783208 \h </w:instrText>
            </w:r>
            <w:r w:rsidR="00EC6102">
              <w:rPr>
                <w:noProof/>
                <w:webHidden/>
              </w:rPr>
            </w:r>
            <w:r w:rsidR="00EC6102">
              <w:rPr>
                <w:noProof/>
                <w:webHidden/>
              </w:rPr>
              <w:fldChar w:fldCharType="separate"/>
            </w:r>
            <w:r w:rsidR="00EC6102">
              <w:rPr>
                <w:noProof/>
                <w:webHidden/>
              </w:rPr>
              <w:t>2</w:t>
            </w:r>
            <w:r w:rsidR="00EC6102">
              <w:rPr>
                <w:noProof/>
                <w:webHidden/>
              </w:rPr>
              <w:fldChar w:fldCharType="end"/>
            </w:r>
          </w:hyperlink>
        </w:p>
        <w:p w14:paraId="2A93B352" w14:textId="77777777" w:rsidR="00EC6102" w:rsidRDefault="00C805AE" w:rsidP="00EC610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09783208" w:history="1">
            <w:r w:rsidR="00EC6102">
              <w:rPr>
                <w:rStyle w:val="Hyperlink"/>
                <w:noProof/>
              </w:rPr>
              <w:t>Purpose of Smart Contracts?</w:t>
            </w:r>
            <w:r w:rsidR="00EC6102">
              <w:rPr>
                <w:noProof/>
                <w:webHidden/>
              </w:rPr>
              <w:tab/>
            </w:r>
            <w:r w:rsidR="00EC6102">
              <w:rPr>
                <w:noProof/>
                <w:webHidden/>
              </w:rPr>
              <w:fldChar w:fldCharType="begin"/>
            </w:r>
            <w:r w:rsidR="00EC6102">
              <w:rPr>
                <w:noProof/>
                <w:webHidden/>
              </w:rPr>
              <w:instrText xml:space="preserve"> PAGEREF _Toc409783208 \h </w:instrText>
            </w:r>
            <w:r w:rsidR="00EC6102">
              <w:rPr>
                <w:noProof/>
                <w:webHidden/>
              </w:rPr>
            </w:r>
            <w:r w:rsidR="00EC6102">
              <w:rPr>
                <w:noProof/>
                <w:webHidden/>
              </w:rPr>
              <w:fldChar w:fldCharType="separate"/>
            </w:r>
            <w:r w:rsidR="00EC6102">
              <w:rPr>
                <w:noProof/>
                <w:webHidden/>
              </w:rPr>
              <w:t>2</w:t>
            </w:r>
            <w:r w:rsidR="00EC6102">
              <w:rPr>
                <w:noProof/>
                <w:webHidden/>
              </w:rPr>
              <w:fldChar w:fldCharType="end"/>
            </w:r>
          </w:hyperlink>
        </w:p>
        <w:p w14:paraId="7F5320E2" w14:textId="77777777" w:rsidR="00EC6102" w:rsidRPr="00EC6102" w:rsidRDefault="00C805AE" w:rsidP="00EC610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09783208" w:history="1">
            <w:r w:rsidR="00EC6102">
              <w:rPr>
                <w:rStyle w:val="Hyperlink"/>
                <w:noProof/>
              </w:rPr>
              <w:t>How do Smart Contracts works?</w:t>
            </w:r>
            <w:r w:rsidR="00EC6102">
              <w:rPr>
                <w:noProof/>
                <w:webHidden/>
              </w:rPr>
              <w:tab/>
            </w:r>
            <w:r w:rsidR="00EC6102">
              <w:rPr>
                <w:noProof/>
                <w:webHidden/>
              </w:rPr>
              <w:fldChar w:fldCharType="begin"/>
            </w:r>
            <w:r w:rsidR="00EC6102">
              <w:rPr>
                <w:noProof/>
                <w:webHidden/>
              </w:rPr>
              <w:instrText xml:space="preserve"> PAGEREF _Toc409783208 \h </w:instrText>
            </w:r>
            <w:r w:rsidR="00EC6102">
              <w:rPr>
                <w:noProof/>
                <w:webHidden/>
              </w:rPr>
            </w:r>
            <w:r w:rsidR="00EC6102">
              <w:rPr>
                <w:noProof/>
                <w:webHidden/>
              </w:rPr>
              <w:fldChar w:fldCharType="separate"/>
            </w:r>
            <w:r w:rsidR="00EC6102">
              <w:rPr>
                <w:noProof/>
                <w:webHidden/>
              </w:rPr>
              <w:t>2</w:t>
            </w:r>
            <w:r w:rsidR="00EC6102">
              <w:rPr>
                <w:noProof/>
                <w:webHidden/>
              </w:rPr>
              <w:fldChar w:fldCharType="end"/>
            </w:r>
          </w:hyperlink>
        </w:p>
        <w:p w14:paraId="332184F9" w14:textId="77777777" w:rsidR="00F14960" w:rsidRDefault="00C805AE">
          <w:pPr>
            <w:pStyle w:val="TOC1"/>
            <w:tabs>
              <w:tab w:val="right" w:leader="dot" w:pos="9350"/>
            </w:tabs>
            <w:rPr>
              <w:noProof/>
              <w:kern w:val="0"/>
              <w:lang w:eastAsia="en-US"/>
            </w:rPr>
          </w:pPr>
          <w:hyperlink w:anchor="_Toc409783210" w:history="1">
            <w:r w:rsidR="00EC6102">
              <w:rPr>
                <w:rStyle w:val="Hyperlink"/>
                <w:noProof/>
              </w:rPr>
              <w:t>Ethereum Tech Innovation</w:t>
            </w:r>
            <w:r w:rsidR="004F4FD8">
              <w:rPr>
                <w:noProof/>
                <w:webHidden/>
              </w:rPr>
              <w:tab/>
            </w:r>
            <w:r w:rsidR="004F4FD8">
              <w:rPr>
                <w:noProof/>
                <w:webHidden/>
              </w:rPr>
              <w:fldChar w:fldCharType="begin"/>
            </w:r>
            <w:r w:rsidR="004F4FD8">
              <w:rPr>
                <w:noProof/>
                <w:webHidden/>
              </w:rPr>
              <w:instrText xml:space="preserve"> PAGEREF _Toc409783210 \h </w:instrText>
            </w:r>
            <w:r w:rsidR="004F4FD8">
              <w:rPr>
                <w:noProof/>
                <w:webHidden/>
              </w:rPr>
            </w:r>
            <w:r w:rsidR="004F4FD8">
              <w:rPr>
                <w:noProof/>
                <w:webHidden/>
              </w:rPr>
              <w:fldChar w:fldCharType="separate"/>
            </w:r>
            <w:r w:rsidR="00EC6102">
              <w:rPr>
                <w:noProof/>
                <w:webHidden/>
              </w:rPr>
              <w:t>2</w:t>
            </w:r>
            <w:r w:rsidR="004F4FD8">
              <w:rPr>
                <w:noProof/>
                <w:webHidden/>
              </w:rPr>
              <w:fldChar w:fldCharType="end"/>
            </w:r>
          </w:hyperlink>
        </w:p>
        <w:p w14:paraId="27F71C80" w14:textId="77777777" w:rsidR="00EC6102" w:rsidRPr="00EC6102" w:rsidRDefault="00C805AE" w:rsidP="00EC6102">
          <w:pPr>
            <w:pStyle w:val="TOC1"/>
            <w:tabs>
              <w:tab w:val="right" w:leader="dot" w:pos="9350"/>
            </w:tabs>
            <w:rPr>
              <w:noProof/>
              <w:kern w:val="0"/>
              <w:lang w:eastAsia="en-US"/>
            </w:rPr>
          </w:pPr>
          <w:hyperlink w:anchor="_Toc409783210" w:history="1">
            <w:r w:rsidR="00EC6102">
              <w:rPr>
                <w:rStyle w:val="Hyperlink"/>
                <w:noProof/>
              </w:rPr>
              <w:t>Evaluation</w:t>
            </w:r>
            <w:r w:rsidR="00EC6102">
              <w:rPr>
                <w:noProof/>
                <w:webHidden/>
              </w:rPr>
              <w:tab/>
            </w:r>
            <w:r w:rsidR="00EC6102">
              <w:rPr>
                <w:noProof/>
                <w:webHidden/>
              </w:rPr>
              <w:fldChar w:fldCharType="begin"/>
            </w:r>
            <w:r w:rsidR="00EC6102">
              <w:rPr>
                <w:noProof/>
                <w:webHidden/>
              </w:rPr>
              <w:instrText xml:space="preserve"> PAGEREF _Toc409783210 \h </w:instrText>
            </w:r>
            <w:r w:rsidR="00EC6102">
              <w:rPr>
                <w:noProof/>
                <w:webHidden/>
              </w:rPr>
            </w:r>
            <w:r w:rsidR="00EC6102">
              <w:rPr>
                <w:noProof/>
                <w:webHidden/>
              </w:rPr>
              <w:fldChar w:fldCharType="separate"/>
            </w:r>
            <w:r w:rsidR="00EC6102">
              <w:rPr>
                <w:noProof/>
                <w:webHidden/>
              </w:rPr>
              <w:t>2</w:t>
            </w:r>
            <w:r w:rsidR="00EC6102">
              <w:rPr>
                <w:noProof/>
                <w:webHidden/>
              </w:rPr>
              <w:fldChar w:fldCharType="end"/>
            </w:r>
          </w:hyperlink>
        </w:p>
        <w:p w14:paraId="4E0D1E62" w14:textId="77777777" w:rsidR="00F14960" w:rsidRDefault="00C805AE">
          <w:pPr>
            <w:pStyle w:val="TOC1"/>
            <w:tabs>
              <w:tab w:val="right" w:leader="dot" w:pos="9350"/>
            </w:tabs>
            <w:rPr>
              <w:noProof/>
              <w:kern w:val="0"/>
              <w:lang w:eastAsia="en-US"/>
            </w:rPr>
          </w:pPr>
          <w:hyperlink w:anchor="_Toc409783211" w:history="1">
            <w:r w:rsidR="00EC6102">
              <w:rPr>
                <w:rStyle w:val="Hyperlink"/>
                <w:noProof/>
              </w:rPr>
              <w:t>Conclusion</w:t>
            </w:r>
            <w:r w:rsidR="004F4FD8">
              <w:rPr>
                <w:noProof/>
                <w:webHidden/>
              </w:rPr>
              <w:tab/>
            </w:r>
            <w:r w:rsidR="004F4FD8">
              <w:rPr>
                <w:noProof/>
                <w:webHidden/>
              </w:rPr>
              <w:fldChar w:fldCharType="begin"/>
            </w:r>
            <w:r w:rsidR="004F4FD8">
              <w:rPr>
                <w:noProof/>
                <w:webHidden/>
              </w:rPr>
              <w:instrText xml:space="preserve"> PAGEREF _Toc409783211 \h </w:instrText>
            </w:r>
            <w:r w:rsidR="004F4FD8">
              <w:rPr>
                <w:noProof/>
                <w:webHidden/>
              </w:rPr>
            </w:r>
            <w:r w:rsidR="004F4FD8">
              <w:rPr>
                <w:noProof/>
                <w:webHidden/>
              </w:rPr>
              <w:fldChar w:fldCharType="separate"/>
            </w:r>
            <w:r w:rsidR="00EC6102">
              <w:rPr>
                <w:noProof/>
                <w:webHidden/>
              </w:rPr>
              <w:t>2</w:t>
            </w:r>
            <w:r w:rsidR="004F4FD8">
              <w:rPr>
                <w:noProof/>
                <w:webHidden/>
              </w:rPr>
              <w:fldChar w:fldCharType="end"/>
            </w:r>
          </w:hyperlink>
        </w:p>
        <w:p w14:paraId="6853852B" w14:textId="77777777" w:rsidR="00F14960" w:rsidRDefault="00C805AE" w:rsidP="00EC6102">
          <w:pPr>
            <w:pStyle w:val="TOC1"/>
            <w:tabs>
              <w:tab w:val="right" w:leader="dot" w:pos="9350"/>
            </w:tabs>
            <w:rPr>
              <w:noProof/>
              <w:kern w:val="0"/>
              <w:lang w:eastAsia="en-US"/>
            </w:rPr>
          </w:pPr>
          <w:hyperlink w:anchor="_Toc409783212" w:history="1">
            <w:r w:rsidR="00EC6102">
              <w:rPr>
                <w:rStyle w:val="Hyperlink"/>
                <w:noProof/>
              </w:rPr>
              <w:t>References</w:t>
            </w:r>
            <w:r w:rsidR="004F4FD8">
              <w:rPr>
                <w:noProof/>
                <w:webHidden/>
              </w:rPr>
              <w:tab/>
            </w:r>
            <w:r w:rsidR="004F4FD8">
              <w:rPr>
                <w:noProof/>
                <w:webHidden/>
              </w:rPr>
              <w:fldChar w:fldCharType="begin"/>
            </w:r>
            <w:r w:rsidR="004F4FD8">
              <w:rPr>
                <w:noProof/>
                <w:webHidden/>
              </w:rPr>
              <w:instrText xml:space="preserve"> PAGEREF _Toc409783212 \h </w:instrText>
            </w:r>
            <w:r w:rsidR="004F4FD8">
              <w:rPr>
                <w:noProof/>
                <w:webHidden/>
              </w:rPr>
            </w:r>
            <w:r w:rsidR="004F4FD8">
              <w:rPr>
                <w:noProof/>
                <w:webHidden/>
              </w:rPr>
              <w:fldChar w:fldCharType="separate"/>
            </w:r>
            <w:r w:rsidR="00EC6102">
              <w:rPr>
                <w:noProof/>
                <w:webHidden/>
              </w:rPr>
              <w:t>2</w:t>
            </w:r>
            <w:r w:rsidR="004F4FD8">
              <w:rPr>
                <w:noProof/>
                <w:webHidden/>
              </w:rPr>
              <w:fldChar w:fldCharType="end"/>
            </w:r>
          </w:hyperlink>
        </w:p>
        <w:p w14:paraId="3EDF3065" w14:textId="5EEA5DF6" w:rsidR="008E49F6" w:rsidRPr="00FC34B1" w:rsidRDefault="004F4FD8">
          <w:pPr>
            <w:ind w:firstLine="0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sectPr w:rsidR="008E49F6" w:rsidRPr="00FC34B1">
      <w:headerReference w:type="default" r:id="rId9"/>
      <w:headerReference w:type="first" r:id="rId10"/>
      <w:footnotePr>
        <w:pos w:val="beneathText"/>
      </w:footnotePr>
      <w:pgSz w:w="12240" w:h="15840" w:code="1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9C040" w14:textId="77777777" w:rsidR="00C805AE" w:rsidRDefault="00C805AE">
      <w:pPr>
        <w:spacing w:line="240" w:lineRule="auto"/>
      </w:pPr>
      <w:r>
        <w:separator/>
      </w:r>
    </w:p>
  </w:endnote>
  <w:endnote w:type="continuationSeparator" w:id="0">
    <w:p w14:paraId="40CC1C4C" w14:textId="77777777" w:rsidR="00C805AE" w:rsidRDefault="00C80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7A3FE" w14:textId="77777777" w:rsidR="00C805AE" w:rsidRDefault="00C805AE">
      <w:pPr>
        <w:spacing w:line="240" w:lineRule="auto"/>
      </w:pPr>
      <w:r>
        <w:separator/>
      </w:r>
    </w:p>
  </w:footnote>
  <w:footnote w:type="continuationSeparator" w:id="0">
    <w:p w14:paraId="7F9755C3" w14:textId="77777777" w:rsidR="00C805AE" w:rsidRDefault="00C805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D5380" w14:textId="3576A35D" w:rsidR="00F14960" w:rsidRDefault="00C805AE">
    <w:pPr>
      <w:pStyle w:val="Header"/>
    </w:pPr>
    <w:sdt>
      <w:sdtPr>
        <w:alias w:val="Running head"/>
        <w:tag w:val=""/>
        <w:id w:val="1072628492"/>
        <w:placeholder>
          <w:docPart w:val="C185BD3E78447644B97663CC49340C3D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216449">
          <w:t>Crypto Smart Contracts-Ethereum and the</w:t>
        </w:r>
      </w:sdtContent>
    </w:sdt>
    <w:r w:rsidR="004F4FD8">
      <w:rPr>
        <w:rStyle w:val="Strong"/>
      </w:rPr>
      <w:t xml:space="preserve"> </w:t>
    </w:r>
    <w:r w:rsidR="008E49F6">
      <w:rPr>
        <w:rStyle w:val="Strong"/>
        <w:caps w:val="0"/>
      </w:rPr>
      <w:t>Likes</w:t>
    </w:r>
    <w:r w:rsidR="004F4FD8">
      <w:rPr>
        <w:rStyle w:val="Strong"/>
      </w:rPr>
      <w:ptab w:relativeTo="margin" w:alignment="right" w:leader="none"/>
    </w:r>
    <w:r w:rsidR="004F4FD8">
      <w:rPr>
        <w:rStyle w:val="Strong"/>
      </w:rPr>
      <w:fldChar w:fldCharType="begin"/>
    </w:r>
    <w:r w:rsidR="004F4FD8">
      <w:rPr>
        <w:rStyle w:val="Strong"/>
      </w:rPr>
      <w:instrText xml:space="preserve"> PAGE   \* MERGEFORMAT </w:instrText>
    </w:r>
    <w:r w:rsidR="004F4FD8">
      <w:rPr>
        <w:rStyle w:val="Strong"/>
      </w:rPr>
      <w:fldChar w:fldCharType="separate"/>
    </w:r>
    <w:r w:rsidR="004F4FD8">
      <w:rPr>
        <w:rStyle w:val="Strong"/>
        <w:noProof/>
      </w:rPr>
      <w:t>9</w:t>
    </w:r>
    <w:r w:rsidR="004F4FD8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20F9" w14:textId="77777777" w:rsidR="00F14960" w:rsidRDefault="00EC6102">
    <w:pPr>
      <w:pStyle w:val="Header"/>
      <w:rPr>
        <w:rStyle w:val="Strong"/>
      </w:rPr>
    </w:pPr>
    <w:r>
      <w:rPr>
        <w:rStyle w:val="Strong"/>
        <w:caps w:val="0"/>
      </w:rPr>
      <w:t>Crypto Smart Contracts-Ethereum and the Likes</w:t>
    </w:r>
    <w:r w:rsidR="004F4FD8">
      <w:rPr>
        <w:rStyle w:val="Strong"/>
      </w:rPr>
      <w:ptab w:relativeTo="margin" w:alignment="right" w:leader="none"/>
    </w:r>
    <w:r w:rsidR="004F4FD8">
      <w:rPr>
        <w:rStyle w:val="Strong"/>
      </w:rPr>
      <w:fldChar w:fldCharType="begin"/>
    </w:r>
    <w:r w:rsidR="004F4FD8">
      <w:rPr>
        <w:rStyle w:val="Strong"/>
      </w:rPr>
      <w:instrText xml:space="preserve"> PAGE   \* MERGEFORMAT </w:instrText>
    </w:r>
    <w:r w:rsidR="004F4FD8">
      <w:rPr>
        <w:rStyle w:val="Strong"/>
      </w:rPr>
      <w:fldChar w:fldCharType="separate"/>
    </w:r>
    <w:r>
      <w:rPr>
        <w:rStyle w:val="Strong"/>
        <w:caps w:val="0"/>
        <w:noProof/>
      </w:rPr>
      <w:t>1</w:t>
    </w:r>
    <w:r w:rsidR="004F4FD8"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84C7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02"/>
    <w:rsid w:val="00216449"/>
    <w:rsid w:val="00394A9C"/>
    <w:rsid w:val="004F4FD8"/>
    <w:rsid w:val="008E49F6"/>
    <w:rsid w:val="00A06DF7"/>
    <w:rsid w:val="00C805AE"/>
    <w:rsid w:val="00EC6102"/>
    <w:rsid w:val="00F14960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3938"/>
  <w15:chartTrackingRefBased/>
  <w15:docId w15:val="{8D062981-6422-544E-A994-0C9BA187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kern w:val="2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kern w:val="2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kern w:val="2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DDDDDD" w:themeColor="accent1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ind w:firstLine="0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pPr>
      <w:ind w:firstLine="0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ind w:firstLine="0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pPr>
      <w:ind w:firstLine="0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pPr>
      <w:ind w:firstLine="0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pPr>
      <w:ind w:firstLine="0"/>
    </w:pPr>
    <w:rPr>
      <w:rFonts w:cstheme="minorHAnsi"/>
      <w:sz w:val="22"/>
      <w:szCs w:val="22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pPr>
      <w:spacing w:before="240"/>
      <w:ind w:firstLine="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pPr>
      <w:keepNext w:val="0"/>
      <w:keepLines w:val="0"/>
      <w:pageBreakBefore/>
      <w:outlineLvl w:val="9"/>
    </w:pPr>
    <w:rPr>
      <w:b w:val="0"/>
      <w:bCs w:val="0"/>
      <w:kern w:val="0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before="360" w:after="360"/>
      <w:ind w:firstLine="0"/>
    </w:pPr>
    <w:rPr>
      <w:rFonts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ind w:firstLine="0"/>
    </w:pPr>
    <w:rPr>
      <w:rFonts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pPr>
      <w:ind w:firstLine="0"/>
    </w:pPr>
    <w:rPr>
      <w:rFonts w:cstheme="minorHAns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5F5F5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6102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6102"/>
    <w:rPr>
      <w:color w:val="919191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8E49F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49F6"/>
    <w:rPr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ugandharkodali/Library/Containers/com.microsoft.Word/Data/Library/Application%20Support/Microsoft/Office/16.0/DTS/en-US%7bFB22274C-FE5F-E243-B922-C1DA647B82E8%7d/%7bC73E6A48-C329-3A48-8492-C7A2C17F98AC%7dtf1000209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85BD3E78447644B97663CC4934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A2C8-E211-E548-869A-3E7ED6B42D3B}"/>
      </w:docPartPr>
      <w:docPartBody>
        <w:p w:rsidR="004F0E60" w:rsidRDefault="00680745">
          <w:pPr>
            <w:pStyle w:val="C185BD3E78447644B97663CC49340C3D"/>
          </w:pPr>
          <w:r>
            <w:t>[Place all tables for your paper in a tables section, following references (and, if applicable, footnotes).  Start a new page for each table, include a table number and table title for each, as shown on this page.  All explanatory text appears in a table note that follows the table, such as this one.  Use the Table/Figure style to get the spacing between table and note.  Tables in APA format can use single or 1.5 line spacing.  Include a heading for every row and column, even if the content seems obvious.  To insert a table, on the Insert tab, tap Table.  New tables that you create in this document use APA format by default.]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45"/>
    <w:rsid w:val="004F0E60"/>
    <w:rsid w:val="00560DA1"/>
    <w:rsid w:val="00657E12"/>
    <w:rsid w:val="00680745"/>
    <w:rsid w:val="0077517F"/>
    <w:rsid w:val="00E0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kern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spacing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kern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spacing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kern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2F6350057F194F973FB8BD581F0261">
    <w:name w:val="822F6350057F194F973FB8BD581F0261"/>
  </w:style>
  <w:style w:type="paragraph" w:customStyle="1" w:styleId="62C1A02EEFB51B4995EB1563C2588B0C">
    <w:name w:val="62C1A02EEFB51B4995EB1563C2588B0C"/>
  </w:style>
  <w:style w:type="paragraph" w:customStyle="1" w:styleId="C827CE1A96DCB840B028E7559972BF4D">
    <w:name w:val="C827CE1A96DCB840B028E7559972BF4D"/>
  </w:style>
  <w:style w:type="paragraph" w:customStyle="1" w:styleId="7D30CC1681B28E42B6C3E8715BE6BD61">
    <w:name w:val="7D30CC1681B28E42B6C3E8715BE6BD61"/>
  </w:style>
  <w:style w:type="character" w:styleId="Emphasis">
    <w:name w:val="Emphasis"/>
    <w:basedOn w:val="DefaultParagraphFont"/>
    <w:uiPriority w:val="20"/>
    <w:unhideWhenUsed/>
    <w:qFormat/>
    <w:rsid w:val="0077517F"/>
    <w:rPr>
      <w:i/>
      <w:iCs/>
    </w:rPr>
  </w:style>
  <w:style w:type="paragraph" w:customStyle="1" w:styleId="E64D4AC77BE2BF4E914C4E040C0CBD24">
    <w:name w:val="E64D4AC77BE2BF4E914C4E040C0CBD24"/>
  </w:style>
  <w:style w:type="paragraph" w:customStyle="1" w:styleId="A89B7CBB77E65243926F937459EF971D">
    <w:name w:val="A89B7CBB77E65243926F937459EF971D"/>
  </w:style>
  <w:style w:type="paragraph" w:customStyle="1" w:styleId="F27E3C90C287DD49A5F522F79A0AF32A">
    <w:name w:val="F27E3C90C287DD49A5F522F79A0AF32A"/>
  </w:style>
  <w:style w:type="paragraph" w:customStyle="1" w:styleId="A508999B415B284393EACB364D1B9768">
    <w:name w:val="A508999B415B284393EACB364D1B9768"/>
  </w:style>
  <w:style w:type="paragraph" w:customStyle="1" w:styleId="751D3E2FE187BB47B93B98E62F71F453">
    <w:name w:val="751D3E2FE187BB47B93B98E62F71F453"/>
  </w:style>
  <w:style w:type="paragraph" w:customStyle="1" w:styleId="693177BF342A6E42BC7D3DCE6D52AD5B">
    <w:name w:val="693177BF342A6E42BC7D3DCE6D52AD5B"/>
  </w:style>
  <w:style w:type="paragraph" w:customStyle="1" w:styleId="C49D65C595D9BC4785F1C3F1153A192B">
    <w:name w:val="C49D65C595D9BC4785F1C3F1153A192B"/>
  </w:style>
  <w:style w:type="paragraph" w:customStyle="1" w:styleId="7872F02FFEAF6A44A0C21E511F03FB7F">
    <w:name w:val="7872F02FFEAF6A44A0C21E511F03FB7F"/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  <w:lang w:eastAsia="ja-JP"/>
    </w:rPr>
  </w:style>
  <w:style w:type="paragraph" w:customStyle="1" w:styleId="2EF730921760AE48BB004DE2B11D4254">
    <w:name w:val="2EF730921760AE48BB004DE2B11D4254"/>
  </w:style>
  <w:style w:type="paragraph" w:customStyle="1" w:styleId="B2CCA5CD24911E44A421AA36402D7A54">
    <w:name w:val="B2CCA5CD24911E44A421AA36402D7A54"/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  <w:lang w:eastAsia="ja-JP"/>
    </w:rPr>
  </w:style>
  <w:style w:type="paragraph" w:customStyle="1" w:styleId="A2E411693D1E8941A3A1564CC51BCE96">
    <w:name w:val="A2E411693D1E8941A3A1564CC51BCE96"/>
  </w:style>
  <w:style w:type="paragraph" w:customStyle="1" w:styleId="CAAF8A27EEACF5419E79C2D39CD1986F">
    <w:name w:val="CAAF8A27EEACF5419E79C2D39CD1986F"/>
  </w:style>
  <w:style w:type="paragraph" w:customStyle="1" w:styleId="16A9AA407AFEAF4F9882F7F1D26EB18A">
    <w:name w:val="16A9AA407AFEAF4F9882F7F1D26EB18A"/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  <w:lang w:eastAsia="ja-JP"/>
    </w:rPr>
  </w:style>
  <w:style w:type="paragraph" w:customStyle="1" w:styleId="E1B13217F5D960478FF51F8F6FAFDADF">
    <w:name w:val="E1B13217F5D960478FF51F8F6FAFDADF"/>
  </w:style>
  <w:style w:type="paragraph" w:customStyle="1" w:styleId="F52CF3E89D4EE943A91BE27D9ECE34C5">
    <w:name w:val="F52CF3E89D4EE943A91BE27D9ECE34C5"/>
  </w:style>
  <w:style w:type="paragraph" w:customStyle="1" w:styleId="6784C2942DCB4E4B96C842280ED30C1D">
    <w:name w:val="6784C2942DCB4E4B96C842280ED30C1D"/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A80C8EF3B0B0E445A2F06E1F2A40431D">
    <w:name w:val="A80C8EF3B0B0E445A2F06E1F2A40431D"/>
  </w:style>
  <w:style w:type="paragraph" w:customStyle="1" w:styleId="A70122865892DD4B943FA5E03F04431D">
    <w:name w:val="A70122865892DD4B943FA5E03F04431D"/>
  </w:style>
  <w:style w:type="paragraph" w:customStyle="1" w:styleId="E0BD4DE9CBAD4240BDECB007A0A9E267">
    <w:name w:val="E0BD4DE9CBAD4240BDECB007A0A9E267"/>
  </w:style>
  <w:style w:type="paragraph" w:customStyle="1" w:styleId="C185BD3E78447644B97663CC49340C3D">
    <w:name w:val="C185BD3E78447644B97663CC49340C3D"/>
  </w:style>
  <w:style w:type="paragraph" w:customStyle="1" w:styleId="5C054238CB073948AD1DB5AD7A5A710F">
    <w:name w:val="5C054238CB073948AD1DB5AD7A5A710F"/>
  </w:style>
  <w:style w:type="paragraph" w:customStyle="1" w:styleId="2F52E45A39788E4C95EABCD5847E28E8">
    <w:name w:val="2F52E45A39788E4C95EABCD5847E28E8"/>
    <w:rsid w:val="00775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Crypto Smart Contracts-Ethereum and the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AF22C1-1F50-F846-9347-53E9974C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Paper.dotx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(Cryptography ISOL 535)
Crypto Smart Contracts Ethereum and the Likes
Professor Dr. EMMANUEL UDOH</dc:title>
  <dc:subject/>
  <dc:creator>Yugandhar Kodali</dc:creator>
  <cp:keywords/>
  <dc:description/>
  <cp:lastModifiedBy>Yugandhar Kodali</cp:lastModifiedBy>
  <cp:revision>3</cp:revision>
  <dcterms:created xsi:type="dcterms:W3CDTF">2019-07-13T18:46:00Z</dcterms:created>
  <dcterms:modified xsi:type="dcterms:W3CDTF">2019-07-13T18:47:00Z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TF10002067</vt:lpwstr>
  </property>
</Properties>
</file>