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14" w:rsidRPr="001A2788" w:rsidRDefault="00C76C14" w:rsidP="00C76C14">
      <w:pPr>
        <w:pStyle w:val="Header"/>
        <w:jc w:val="center"/>
        <w:rPr>
          <w:b/>
          <w:sz w:val="40"/>
          <w:szCs w:val="40"/>
        </w:rPr>
      </w:pPr>
      <w:bookmarkStart w:id="0" w:name="_GoBack"/>
      <w:bookmarkEnd w:id="0"/>
      <w:r w:rsidRPr="001A2788">
        <w:rPr>
          <w:b/>
          <w:sz w:val="40"/>
          <w:szCs w:val="40"/>
        </w:rPr>
        <w:t>Children’s Functional Health Pattern Assessment</w:t>
      </w:r>
    </w:p>
    <w:tbl>
      <w:tblPr>
        <w:tblpPr w:leftFromText="180" w:rightFromText="180" w:vertAnchor="text" w:horzAnchor="margin" w:tblpXSpec="center" w:tblpY="519"/>
        <w:tblW w:w="1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2790"/>
        <w:gridCol w:w="2700"/>
        <w:gridCol w:w="2790"/>
      </w:tblGrid>
      <w:tr w:rsidR="00C76C14" w:rsidTr="009A5861">
        <w:tc>
          <w:tcPr>
            <w:tcW w:w="2790" w:type="dxa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kern w:val="32"/>
              </w:rPr>
            </w:pPr>
            <w:r w:rsidRPr="007B55CB">
              <w:rPr>
                <w:b/>
                <w:bCs/>
                <w:kern w:val="32"/>
              </w:rPr>
              <w:t>Functional Health Pattern Assessment (FHP)</w:t>
            </w:r>
          </w:p>
          <w:p w:rsidR="00C76C14" w:rsidRPr="00272AA5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55CB">
              <w:rPr>
                <w:b/>
              </w:rPr>
              <w:t>Toddler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>Erickson’s Developmental Stage: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55CB">
              <w:rPr>
                <w:b/>
              </w:rPr>
              <w:t>Pre</w:t>
            </w:r>
            <w:r>
              <w:rPr>
                <w:b/>
              </w:rPr>
              <w:t>s</w:t>
            </w:r>
            <w:r w:rsidRPr="007B55CB">
              <w:rPr>
                <w:b/>
              </w:rPr>
              <w:t>chool</w:t>
            </w:r>
            <w:r>
              <w:rPr>
                <w:b/>
              </w:rPr>
              <w:t>-A</w:t>
            </w:r>
            <w:r w:rsidRPr="007B55CB">
              <w:rPr>
                <w:b/>
              </w:rPr>
              <w:t>ged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>Erickson’s Developmental Stage: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2790" w:type="dxa"/>
          </w:tcPr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55CB">
              <w:rPr>
                <w:b/>
              </w:rPr>
              <w:t>School-</w:t>
            </w:r>
            <w:r>
              <w:rPr>
                <w:b/>
              </w:rPr>
              <w:t>A</w:t>
            </w:r>
            <w:r w:rsidRPr="007B55CB">
              <w:rPr>
                <w:b/>
              </w:rPr>
              <w:t>ged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>Erickson’s Developmental Stage: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rFonts w:ascii="Comic Sans MS" w:hAnsi="Comic Sans MS"/>
              </w:rPr>
            </w:pPr>
          </w:p>
        </w:tc>
      </w:tr>
      <w:tr w:rsidR="00C76C14" w:rsidTr="009A5861">
        <w:trPr>
          <w:trHeight w:val="504"/>
        </w:trPr>
        <w:tc>
          <w:tcPr>
            <w:tcW w:w="2790" w:type="dxa"/>
            <w:vMerge w:val="restart"/>
          </w:tcPr>
          <w:p w:rsidR="00C76C14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Health Perception and Health Management: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50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  <w:sz w:val="20"/>
                <w:szCs w:val="20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360"/>
        </w:trPr>
        <w:tc>
          <w:tcPr>
            <w:tcW w:w="2790" w:type="dxa"/>
            <w:vMerge w:val="restart"/>
          </w:tcPr>
          <w:p w:rsidR="00C76C14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Nutritional-Metabolic Pattern: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360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  <w:sz w:val="20"/>
                <w:szCs w:val="20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Elimination: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Activity</w:t>
            </w:r>
            <w:r>
              <w:rPr>
                <w:bCs/>
                <w:kern w:val="32"/>
              </w:rPr>
              <w:t xml:space="preserve"> and</w:t>
            </w:r>
            <w:r w:rsidRPr="007B55CB">
              <w:rPr>
                <w:bCs/>
                <w:kern w:val="32"/>
              </w:rPr>
              <w:t xml:space="preserve"> Exercise: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 w:val="restart"/>
          </w:tcPr>
          <w:p w:rsidR="00C76C14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lastRenderedPageBreak/>
              <w:t>Cognitive/Perceptual Pattern: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C76C14" w:rsidRPr="009E5899" w:rsidRDefault="00C76C14" w:rsidP="009A5861">
            <w:pPr>
              <w:tabs>
                <w:tab w:val="center" w:pos="4320"/>
                <w:tab w:val="right" w:pos="8640"/>
              </w:tabs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708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Sleep and Rest: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708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Self-Perception and Self-Concept: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708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Role-Relationship Pattern: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>List 2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708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 w:val="restart"/>
          </w:tcPr>
          <w:p w:rsidR="00C76C14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lastRenderedPageBreak/>
              <w:t>Sexuality – Reproductive Pattern: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Coping and Stress Tolerance: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708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Value and Beliefs: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708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</w:tbl>
    <w:p w:rsidR="00C76C14" w:rsidRDefault="00C76C14" w:rsidP="00C76C14"/>
    <w:p w:rsidR="00C76C14" w:rsidRPr="003F300B" w:rsidRDefault="00C76C14" w:rsidP="00C76C14">
      <w:pPr>
        <w:rPr>
          <w:b/>
        </w:rPr>
      </w:pPr>
      <w:r w:rsidRPr="003F300B">
        <w:rPr>
          <w:b/>
        </w:rPr>
        <w:t>Short Answer Questions</w:t>
      </w:r>
    </w:p>
    <w:p w:rsidR="00C76C14" w:rsidRDefault="00C76C14" w:rsidP="00C76C14"/>
    <w:p w:rsidR="00C76C14" w:rsidRPr="003F300B" w:rsidRDefault="00C76C14" w:rsidP="00C76C14">
      <w:r w:rsidRPr="003F300B">
        <w:t>Address the following based on the above assessment findings.</w:t>
      </w:r>
      <w:r>
        <w:t xml:space="preserve"> </w:t>
      </w:r>
      <w:r w:rsidRPr="003F300B">
        <w:t xml:space="preserve">Expected answers will be </w:t>
      </w:r>
      <w:r>
        <w:t>1-2</w:t>
      </w:r>
      <w:r w:rsidRPr="003F300B">
        <w:t xml:space="preserve"> paragraphs in length. Cite and reference outside sources used.</w:t>
      </w:r>
    </w:p>
    <w:p w:rsidR="00C76C14" w:rsidRPr="003F300B" w:rsidRDefault="00C76C14" w:rsidP="00C76C14"/>
    <w:p w:rsidR="00C76C14" w:rsidRDefault="00C76C14" w:rsidP="00C76C14">
      <w:pPr>
        <w:numPr>
          <w:ilvl w:val="0"/>
          <w:numId w:val="1"/>
        </w:numPr>
      </w:pPr>
      <w:r w:rsidRPr="003F300B">
        <w:t>Compare and contrast identified similarities as well as differences in expected assessment across the childhood age groups.</w:t>
      </w: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</w:p>
    <w:p w:rsidR="00C76C14" w:rsidRPr="003F300B" w:rsidRDefault="00C76C14" w:rsidP="00C76C14">
      <w:pPr>
        <w:ind w:left="360"/>
      </w:pPr>
    </w:p>
    <w:p w:rsidR="00C76C14" w:rsidRPr="003F300B" w:rsidRDefault="00C76C14" w:rsidP="00C76C14">
      <w:pPr>
        <w:numPr>
          <w:ilvl w:val="0"/>
          <w:numId w:val="1"/>
        </w:numPr>
      </w:pPr>
      <w:r w:rsidRPr="003F300B">
        <w:lastRenderedPageBreak/>
        <w:t xml:space="preserve">Summarize </w:t>
      </w:r>
      <w:r>
        <w:t xml:space="preserve">how </w:t>
      </w:r>
      <w:r w:rsidRPr="003F300B">
        <w:t xml:space="preserve">a nurse would handle physical assessments, examinations, education, and communication differently with children versus adults. Consider spirituality and cultural differences in your answer. </w:t>
      </w:r>
    </w:p>
    <w:p w:rsidR="00C76C14" w:rsidRPr="003F300B" w:rsidRDefault="00C76C14" w:rsidP="00C76C14"/>
    <w:p w:rsidR="007F090F" w:rsidRDefault="007F090F" w:rsidP="00E3078E"/>
    <w:p w:rsidR="007F090F" w:rsidRPr="007F090F" w:rsidRDefault="007F090F" w:rsidP="007F090F"/>
    <w:p w:rsidR="007F090F" w:rsidRDefault="007F090F" w:rsidP="007F090F"/>
    <w:p w:rsidR="00E3078E" w:rsidRPr="007F090F" w:rsidRDefault="007F090F" w:rsidP="007F090F">
      <w:pPr>
        <w:tabs>
          <w:tab w:val="left" w:pos="6120"/>
        </w:tabs>
      </w:pPr>
      <w:r>
        <w:tab/>
      </w:r>
    </w:p>
    <w:sectPr w:rsidR="00E3078E" w:rsidRPr="007F090F" w:rsidSect="00CB3D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61" w:rsidRDefault="009A5861" w:rsidP="00E3078E">
      <w:r>
        <w:separator/>
      </w:r>
    </w:p>
  </w:endnote>
  <w:endnote w:type="continuationSeparator" w:id="0">
    <w:p w:rsidR="009A5861" w:rsidRDefault="009A5861" w:rsidP="00E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C" w:rsidRDefault="005B58DC" w:rsidP="005B58DC">
    <w:pPr>
      <w:jc w:val="center"/>
    </w:pPr>
    <w:r>
      <w:t xml:space="preserve">© 2011. </w:t>
    </w:r>
    <w:smartTag w:uri="urn:schemas-microsoft-com:office:smarttags" w:element="place">
      <w:smartTag w:uri="urn:schemas-microsoft-com:office:smarttags" w:element="PlaceName">
        <w:r>
          <w:t>Grand Canyon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  <w:r>
      <w:t>. All Rights Reserved.</w:t>
    </w:r>
  </w:p>
  <w:p w:rsidR="005B58DC" w:rsidRDefault="005B5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61" w:rsidRDefault="009A5861" w:rsidP="00E3078E">
      <w:r>
        <w:separator/>
      </w:r>
    </w:p>
  </w:footnote>
  <w:footnote w:type="continuationSeparator" w:id="0">
    <w:p w:rsidR="009A5861" w:rsidRDefault="009A5861" w:rsidP="00E3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8E" w:rsidRDefault="00C76C14" w:rsidP="002A3A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1.5pt;height:54pt;visibility:visible">
          <v:imagedata r:id="rId1" r:href="rId2"/>
        </v:shape>
      </w:pict>
    </w:r>
  </w:p>
  <w:p w:rsidR="00E91BB7" w:rsidRDefault="00E91BB7" w:rsidP="002A3A3D">
    <w:pPr>
      <w:pStyle w:val="Header"/>
    </w:pPr>
  </w:p>
  <w:p w:rsidR="00E91BB7" w:rsidRDefault="00E91BB7" w:rsidP="002A3A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1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oNotTrackMoves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861"/>
    <w:rsid w:val="000310F3"/>
    <w:rsid w:val="000B3382"/>
    <w:rsid w:val="002A3A3D"/>
    <w:rsid w:val="00351322"/>
    <w:rsid w:val="00465373"/>
    <w:rsid w:val="0055210F"/>
    <w:rsid w:val="005B58DC"/>
    <w:rsid w:val="00763684"/>
    <w:rsid w:val="007F090F"/>
    <w:rsid w:val="009177AC"/>
    <w:rsid w:val="009853F9"/>
    <w:rsid w:val="009A5861"/>
    <w:rsid w:val="00AE30FC"/>
    <w:rsid w:val="00B43341"/>
    <w:rsid w:val="00BD5403"/>
    <w:rsid w:val="00C16584"/>
    <w:rsid w:val="00C76C14"/>
    <w:rsid w:val="00C957CA"/>
    <w:rsid w:val="00CB3DCC"/>
    <w:rsid w:val="00D078DF"/>
    <w:rsid w:val="00D56996"/>
    <w:rsid w:val="00E3078E"/>
    <w:rsid w:val="00E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1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semiHidden/>
    <w:unhideWhenUsed/>
    <w:rsid w:val="00E30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7D4B297-EEAE-4174-AD01-F87097282051@canyon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ilver\Desktop\resources\short%20cuts%20to%20files\resources\New%20Template%20Docs\Resources\Resourc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NRS-434V</TermName>
          <TermId xmlns="http://schemas.microsoft.com/office/infopath/2007/PartnerControls">2d3b14c4-4089-451c-bd54-5fd756d1a599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2561</Value>
      <Value>72</Value>
      <Value>3</Value>
      <Value>2</Value>
      <Value>1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7574E26B-13D9-4E8A-A7C2-7F557FA39599}"/>
</file>

<file path=customXml/itemProps2.xml><?xml version="1.0" encoding="utf-8"?>
<ds:datastoreItem xmlns:ds="http://schemas.openxmlformats.org/officeDocument/2006/customXml" ds:itemID="{1F9F2474-4586-46F3-A43A-7152645A9E8D}"/>
</file>

<file path=customXml/itemProps3.xml><?xml version="1.0" encoding="utf-8"?>
<ds:datastoreItem xmlns:ds="http://schemas.openxmlformats.org/officeDocument/2006/customXml" ds:itemID="{2FC4F924-2E2A-46C8-BF4E-9FC6CD004556}"/>
</file>

<file path=customXml/itemProps4.xml><?xml version="1.0" encoding="utf-8"?>
<ds:datastoreItem xmlns:ds="http://schemas.openxmlformats.org/officeDocument/2006/customXml" ds:itemID="{5B2A0BCB-4CE9-4418-8E91-BD551ED45ABB}"/>
</file>

<file path=customXml/itemProps5.xml><?xml version="1.0" encoding="utf-8"?>
<ds:datastoreItem xmlns:ds="http://schemas.openxmlformats.org/officeDocument/2006/customXml" ds:itemID="{36715AE8-4B79-4F16-BF7B-828FE30FA2BB}"/>
</file>

<file path=docProps/app.xml><?xml version="1.0" encoding="utf-8"?>
<Properties xmlns="http://schemas.openxmlformats.org/officeDocument/2006/extended-properties" xmlns:vt="http://schemas.openxmlformats.org/officeDocument/2006/docPropsVTypes">
  <Template>ResourceTemplate.dotx</Template>
  <TotalTime>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asilver</dc:creator>
  <cp:keywords/>
  <dc:description/>
  <cp:lastModifiedBy>Laura Ritzler</cp:lastModifiedBy>
  <cp:revision>2</cp:revision>
  <dcterms:created xsi:type="dcterms:W3CDTF">2012-01-19T23:00:00Z</dcterms:created>
  <dcterms:modified xsi:type="dcterms:W3CDTF">2012-01-19T23:00:00Z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ContentTypeId">
    <vt:lpwstr>0x010100A30BC5E90BED914E81F4B67CDEADBEEF0072B4D5296E9CCD41A4B955E8BC4A98B9000342A6046271154FB65457AF66FBD0DB</vt:lpwstr>
  </property>
  <property fmtid="{D5CDD505-2E9C-101B-9397-08002B2CF9AE}" pid="5" name="SecurityClassification">
    <vt:lpwstr>2;#Internal|98311b30-b9e9-4d4f-9f64-0688c0d4a234</vt:lpwstr>
  </property>
  <property fmtid="{D5CDD505-2E9C-101B-9397-08002B2CF9AE}" pid="6" name="DocumentSubject">
    <vt:lpwstr>2561;#NRS-434V|2d3b14c4-4089-451c-bd54-5fd756d1a599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DocumentType">
    <vt:lpwstr>72;#Course Development|533941c5-78f9-4b70-9343-0feaf09f5b89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