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84" w:rsidRDefault="003F23AE" w:rsidP="005D19E7">
      <w:pPr>
        <w:pStyle w:val="Heading2"/>
        <w:tabs>
          <w:tab w:val="clear" w:pos="9540"/>
          <w:tab w:val="right" w:pos="13140"/>
        </w:tabs>
      </w:pPr>
      <w:r w:rsidRPr="003F23AE">
        <w:rPr>
          <w:rStyle w:val="TitleChar"/>
          <w:rFonts w:ascii="Gill Sans MT" w:hAnsi="Gill Sans MT"/>
          <w:color w:val="365F91" w:themeColor="accent1" w:themeShade="BF"/>
          <w:sz w:val="40"/>
        </w:rPr>
        <w:t>Leadership Development Plan</w:t>
      </w:r>
      <w:r w:rsidR="00822A84" w:rsidRPr="00D67B5A">
        <w:rPr>
          <w:rStyle w:val="TitleChar"/>
          <w:rFonts w:ascii="Gill Sans MT" w:hAnsi="Gill Sans MT"/>
          <w:color w:val="365F91" w:themeColor="accent1" w:themeShade="BF"/>
          <w:sz w:val="40"/>
        </w:rPr>
        <w:tab/>
      </w:r>
      <w:r>
        <w:rPr>
          <w:rStyle w:val="TitleChar"/>
          <w:rFonts w:ascii="Gill Sans MT" w:hAnsi="Gill Sans MT"/>
          <w:color w:val="365F91" w:themeColor="accent1" w:themeShade="BF"/>
          <w:sz w:val="40"/>
        </w:rPr>
        <w:t>MBA 610</w:t>
      </w:r>
      <w:r w:rsidR="00795414">
        <w:pict>
          <v:rect id="_x0000_i1025" style="width:0;height:1.5pt" o:hralign="center" o:hrstd="t" o:hr="t" fillcolor="#a0a0a0" stroked="f"/>
        </w:pict>
      </w:r>
    </w:p>
    <w:p w:rsidR="00822A84" w:rsidRDefault="003F23AE" w:rsidP="00822A84">
      <w:pPr>
        <w:pStyle w:val="Metadata"/>
      </w:pPr>
      <w:r w:rsidRPr="003F23AE">
        <w:t xml:space="preserve">This Leadership Development Plan serves as </w:t>
      </w:r>
      <w:r w:rsidR="007F1C6C">
        <w:t>your</w:t>
      </w:r>
      <w:r w:rsidRPr="003F23AE">
        <w:t xml:space="preserve"> road map for short-term training and development activities that will enhance your leadership competencies. You will review</w:t>
      </w:r>
      <w:r w:rsidR="006D5C3F">
        <w:t>,</w:t>
      </w:r>
      <w:r w:rsidRPr="003F23AE">
        <w:t xml:space="preserve"> revise</w:t>
      </w:r>
      <w:r w:rsidR="006D5C3F">
        <w:t>, and update</w:t>
      </w:r>
      <w:r w:rsidRPr="003F23AE">
        <w:t xml:space="preserve"> your plan several times during the course of your MBA degree program</w:t>
      </w:r>
      <w:r w:rsidR="001565E1">
        <w:t xml:space="preserve"> at UMUC</w:t>
      </w:r>
      <w:r w:rsidRPr="003F23AE">
        <w:t>.</w:t>
      </w:r>
    </w:p>
    <w:p w:rsidR="003F23AE" w:rsidRDefault="003F23AE" w:rsidP="00822A84">
      <w:pPr>
        <w:pStyle w:val="Metadata"/>
      </w:pPr>
    </w:p>
    <w:p w:rsidR="003F23AE" w:rsidRPr="003F23AE" w:rsidRDefault="003F23AE" w:rsidP="00822A84">
      <w:pPr>
        <w:pStyle w:val="Metadata"/>
        <w:sectPr w:rsidR="003F23AE" w:rsidRPr="003F23AE" w:rsidSect="003F23AE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822A84" w:rsidRDefault="003F23AE" w:rsidP="003F23AE">
      <w:pPr>
        <w:pStyle w:val="Metadata"/>
        <w:tabs>
          <w:tab w:val="clear" w:pos="2160"/>
          <w:tab w:val="clear" w:pos="9540"/>
          <w:tab w:val="left" w:pos="1260"/>
          <w:tab w:val="left" w:pos="2250"/>
          <w:tab w:val="left" w:pos="8820"/>
        </w:tabs>
      </w:pPr>
      <w:r>
        <w:lastRenderedPageBreak/>
        <w:t>Your name</w:t>
      </w:r>
      <w:r w:rsidR="00822A84">
        <w:t>:</w:t>
      </w:r>
      <w:r w:rsidR="00822A84">
        <w:tab/>
      </w:r>
      <w:r w:rsidR="00881944">
        <w:t xml:space="preserve">Danielle </w:t>
      </w:r>
      <w:proofErr w:type="spellStart"/>
      <w:r w:rsidR="00881944">
        <w:t>Balson</w:t>
      </w:r>
      <w:proofErr w:type="spellEnd"/>
      <w:r>
        <w:br w:type="column"/>
      </w:r>
      <w:r>
        <w:rPr>
          <w:rStyle w:val="MessageHeaderLabel"/>
          <w:rFonts w:ascii="Garamond" w:hAnsi="Garamond"/>
          <w:sz w:val="24"/>
        </w:rPr>
        <w:lastRenderedPageBreak/>
        <w:t>Your current job title</w:t>
      </w:r>
      <w:r w:rsidR="00822A84" w:rsidRPr="009D7288">
        <w:rPr>
          <w:rStyle w:val="MessageHeaderLabel"/>
          <w:rFonts w:ascii="Garamond" w:hAnsi="Garamond"/>
          <w:sz w:val="24"/>
        </w:rPr>
        <w:t>:</w:t>
      </w:r>
      <w:r>
        <w:rPr>
          <w:rStyle w:val="MessageHeaderLabel"/>
          <w:rFonts w:ascii="Garamond" w:hAnsi="Garamond"/>
          <w:sz w:val="24"/>
        </w:rPr>
        <w:tab/>
      </w:r>
      <w:r w:rsidR="00881944">
        <w:t xml:space="preserve">Center Leader </w:t>
      </w:r>
    </w:p>
    <w:p w:rsidR="003F23AE" w:rsidRPr="003F23AE" w:rsidRDefault="003F23AE" w:rsidP="003F23AE">
      <w:pPr>
        <w:pStyle w:val="Metadata"/>
        <w:tabs>
          <w:tab w:val="clear" w:pos="2160"/>
          <w:tab w:val="clear" w:pos="9540"/>
          <w:tab w:val="left" w:pos="1260"/>
          <w:tab w:val="left" w:pos="2250"/>
          <w:tab w:val="left" w:pos="8820"/>
        </w:tabs>
        <w:rPr>
          <w:rStyle w:val="MessageHeaderLabel"/>
          <w:rFonts w:ascii="Garamond" w:hAnsi="Garamond"/>
          <w:sz w:val="24"/>
        </w:rPr>
        <w:sectPr w:rsidR="003F23AE" w:rsidRPr="003F23AE" w:rsidSect="003F23AE">
          <w:type w:val="continuous"/>
          <w:pgSz w:w="12240" w:h="15840"/>
          <w:pgMar w:top="1440" w:right="1440" w:bottom="1440" w:left="1440" w:header="720" w:footer="720" w:gutter="0"/>
          <w:cols w:num="2" w:space="432" w:equalWidth="0">
            <w:col w:w="3870" w:space="270"/>
            <w:col w:w="5220"/>
          </w:cols>
          <w:docGrid w:linePitch="326"/>
        </w:sectPr>
      </w:pPr>
    </w:p>
    <w:p w:rsidR="00822A84" w:rsidRDefault="00822A84" w:rsidP="00822A84">
      <w:pPr>
        <w:rPr>
          <w:rStyle w:val="MessageHeaderLabel"/>
          <w:rFonts w:ascii="AGaramond" w:hAnsi="AGaramond"/>
        </w:rPr>
      </w:pPr>
    </w:p>
    <w:p w:rsidR="00822A84" w:rsidRDefault="00795414" w:rsidP="00822A84">
      <w:r>
        <w:pict>
          <v:rect id="_x0000_i1026" style="width:0;height:1.5pt" o:hralign="center" o:hrstd="t" o:hr="t" fillcolor="#a0a0a0" stroked="f"/>
        </w:pict>
      </w:r>
    </w:p>
    <w:p w:rsidR="004140DF" w:rsidRDefault="003F23AE" w:rsidP="004140DF">
      <w:pPr>
        <w:pStyle w:val="Heading1"/>
        <w:tabs>
          <w:tab w:val="clear" w:pos="9540"/>
          <w:tab w:val="right" w:pos="9360"/>
          <w:tab w:val="right" w:pos="13050"/>
        </w:tabs>
      </w:pPr>
      <w:r w:rsidRPr="003F23AE">
        <w:t xml:space="preserve">Long-Term Career Goal </w:t>
      </w:r>
    </w:p>
    <w:p w:rsidR="00822A84" w:rsidRDefault="003F23AE" w:rsidP="004140DF">
      <w:pPr>
        <w:pStyle w:val="Heading1"/>
        <w:tabs>
          <w:tab w:val="clear" w:pos="9540"/>
          <w:tab w:val="right" w:pos="9360"/>
          <w:tab w:val="right" w:pos="13050"/>
        </w:tabs>
        <w:spacing w:before="0"/>
      </w:pPr>
      <w:r w:rsidRPr="003F23AE">
        <w:rPr>
          <w:rStyle w:val="Heading2Char"/>
        </w:rPr>
        <w:t>Make sure your goal is SMART: Specific, Measurable, Achievable, Realistic, and Time-bound.</w:t>
      </w:r>
    </w:p>
    <w:p w:rsidR="003F23AE" w:rsidRPr="004140DF" w:rsidRDefault="004140DF" w:rsidP="00822A84">
      <w:pPr>
        <w:rPr>
          <w:b/>
        </w:rPr>
      </w:pPr>
      <w:r w:rsidRPr="004140DF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0" wp14:anchorId="48919D12" wp14:editId="154394C8">
                <wp:simplePos x="0" y="0"/>
                <wp:positionH relativeFrom="margin">
                  <wp:posOffset>-28575</wp:posOffset>
                </wp:positionH>
                <wp:positionV relativeFrom="paragraph">
                  <wp:posOffset>240030</wp:posOffset>
                </wp:positionV>
                <wp:extent cx="5943600" cy="1371600"/>
                <wp:effectExtent l="57150" t="57150" r="57150" b="5715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716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chemeClr val="bg1">
                              <a:lumMod val="50000"/>
                            </a:schemeClr>
                          </a:solidFill>
                          <a:beve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162" w:rsidRDefault="00527162" w:rsidP="004140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25pt;margin-top:18.9pt;width:468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" o:allowincell="f" o:allowoverlap="f" filled="f" strokecolor="#7f7f7f [1612]" strokeweight=".5pt">
                <v:stroke joinstyle="bevel"/>
                <v:textbox>
                  <w:txbxContent>
                    <w:p w:rsidR="004140DF" w:rsidRDefault="004140DF" w:rsidP="004140DF"/>
                  </w:txbxContent>
                </v:textbox>
                <w10:wrap type="topAndBottom" anchorx="margin"/>
              </v:shape>
            </w:pict>
          </mc:Fallback>
        </mc:AlternateContent>
      </w:r>
      <w:r w:rsidR="00881944">
        <w:rPr>
          <w:b/>
        </w:rPr>
        <w:t>In 3 to 5 years, m</w:t>
      </w:r>
      <w:r w:rsidR="00565EE7">
        <w:rPr>
          <w:b/>
        </w:rPr>
        <w:t xml:space="preserve">y goal is to </w:t>
      </w:r>
      <w:r w:rsidR="00085955">
        <w:rPr>
          <w:b/>
        </w:rPr>
        <w:t>become a Brigade Level Master Trainer for United States Army Recruiting Command</w:t>
      </w:r>
    </w:p>
    <w:p w:rsidR="00DC512D" w:rsidRDefault="00DC512D" w:rsidP="00822A84"/>
    <w:p w:rsidR="004140DF" w:rsidRDefault="003F23AE" w:rsidP="003F23AE">
      <w:pPr>
        <w:pStyle w:val="Heading1"/>
        <w:tabs>
          <w:tab w:val="clear" w:pos="9540"/>
          <w:tab w:val="right" w:pos="13050"/>
        </w:tabs>
      </w:pPr>
      <w:r>
        <w:t>Short</w:t>
      </w:r>
      <w:r w:rsidRPr="003F23AE">
        <w:t xml:space="preserve">-Term </w:t>
      </w:r>
      <w:r>
        <w:t>Skills Development Needs</w:t>
      </w:r>
    </w:p>
    <w:p w:rsidR="003F23AE" w:rsidRDefault="003F23AE" w:rsidP="004140DF">
      <w:pPr>
        <w:pStyle w:val="Heading1"/>
        <w:tabs>
          <w:tab w:val="clear" w:pos="9540"/>
          <w:tab w:val="right" w:pos="9360"/>
          <w:tab w:val="right" w:pos="13050"/>
        </w:tabs>
        <w:spacing w:before="0"/>
      </w:pPr>
      <w:r>
        <w:rPr>
          <w:rStyle w:val="Heading2Char"/>
        </w:rPr>
        <w:t>What skills will you need to acquire to</w:t>
      </w:r>
      <w:r w:rsidRPr="003F23AE">
        <w:rPr>
          <w:rStyle w:val="Heading2Char"/>
        </w:rPr>
        <w:t xml:space="preserve"> achieve </w:t>
      </w:r>
      <w:r>
        <w:rPr>
          <w:rStyle w:val="Heading2Char"/>
        </w:rPr>
        <w:t xml:space="preserve">your </w:t>
      </w:r>
      <w:r w:rsidRPr="003F23AE">
        <w:rPr>
          <w:rStyle w:val="Heading2Char"/>
        </w:rPr>
        <w:t>long-term career goal</w:t>
      </w:r>
      <w:r>
        <w:rPr>
          <w:rStyle w:val="Heading2Char"/>
        </w:rPr>
        <w:t>?</w:t>
      </w:r>
    </w:p>
    <w:p w:rsidR="00CA3468" w:rsidRDefault="003F23AE" w:rsidP="003F23AE">
      <w:pPr>
        <w:rPr>
          <w:b/>
        </w:rPr>
      </w:pPr>
      <w:r w:rsidRPr="004140DF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0" wp14:anchorId="5CAF7CF1" wp14:editId="535923E8">
                <wp:simplePos x="0" y="0"/>
                <wp:positionH relativeFrom="margin">
                  <wp:posOffset>-28575</wp:posOffset>
                </wp:positionH>
                <wp:positionV relativeFrom="paragraph">
                  <wp:posOffset>288925</wp:posOffset>
                </wp:positionV>
                <wp:extent cx="5943600" cy="1371600"/>
                <wp:effectExtent l="57150" t="57150" r="57150" b="57150"/>
                <wp:wrapTopAndBottom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716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chemeClr val="bg1">
                              <a:lumMod val="50000"/>
                            </a:schemeClr>
                          </a:solidFill>
                          <a:beve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162" w:rsidRDefault="00527162" w:rsidP="004140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2.25pt;margin-top:22.75pt;width:468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" o:allowincell="f" o:allowoverlap="f" filled="f" strokecolor="#7f7f7f [1612]" strokeweight=".5pt">
                <v:stroke joinstyle="bevel"/>
                <v:textbox>
                  <w:txbxContent>
                    <w:p w:rsidR="004140DF" w:rsidRDefault="004140DF" w:rsidP="004140D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140DF">
        <w:rPr>
          <w:b/>
        </w:rPr>
        <w:t>My leadership skills training and development goals for the next 1</w:t>
      </w:r>
      <w:r w:rsidR="004140DF">
        <w:rPr>
          <w:b/>
        </w:rPr>
        <w:t xml:space="preserve"> to </w:t>
      </w:r>
      <w:r w:rsidR="00565EE7">
        <w:rPr>
          <w:b/>
        </w:rPr>
        <w:t>2 years are to</w:t>
      </w:r>
    </w:p>
    <w:p w:rsidR="00527162" w:rsidRDefault="00527162" w:rsidP="003F23AE">
      <w:pPr>
        <w:rPr>
          <w:b/>
        </w:rPr>
      </w:pPr>
    </w:p>
    <w:p w:rsidR="00527162" w:rsidRPr="00527162" w:rsidRDefault="00527162" w:rsidP="00527162">
      <w:pPr>
        <w:pStyle w:val="ListParagraph"/>
        <w:numPr>
          <w:ilvl w:val="0"/>
          <w:numId w:val="4"/>
        </w:numPr>
        <w:rPr>
          <w:rFonts w:ascii="Arial" w:hAnsi="Arial" w:cs="Arial"/>
          <w:kern w:val="0"/>
          <w:sz w:val="18"/>
          <w:szCs w:val="18"/>
        </w:rPr>
      </w:pPr>
      <w:proofErr w:type="gramStart"/>
      <w:r w:rsidRPr="00527162">
        <w:rPr>
          <w:rFonts w:ascii="Arial" w:hAnsi="Arial" w:cs="Arial"/>
          <w:kern w:val="0"/>
          <w:sz w:val="18"/>
          <w:szCs w:val="18"/>
        </w:rPr>
        <w:t>monitor</w:t>
      </w:r>
      <w:proofErr w:type="gramEnd"/>
      <w:r w:rsidRPr="00527162">
        <w:rPr>
          <w:rFonts w:ascii="Arial" w:hAnsi="Arial" w:cs="Arial"/>
          <w:kern w:val="0"/>
          <w:sz w:val="18"/>
          <w:szCs w:val="18"/>
        </w:rPr>
        <w:t>, critically analyze, and record my progress in taking actions and achieving goals.</w:t>
      </w:r>
    </w:p>
    <w:p w:rsidR="00527162" w:rsidRPr="00527162" w:rsidRDefault="00527162" w:rsidP="00527162">
      <w:pPr>
        <w:pStyle w:val="ListParagraph"/>
        <w:numPr>
          <w:ilvl w:val="0"/>
          <w:numId w:val="4"/>
        </w:numPr>
        <w:tabs>
          <w:tab w:val="clear" w:pos="9540"/>
        </w:tabs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Have a good understand of how others perceive me at work</w:t>
      </w:r>
    </w:p>
    <w:p w:rsidR="00527162" w:rsidRDefault="00527162" w:rsidP="00527162">
      <w:pPr>
        <w:pStyle w:val="ListParagraph"/>
        <w:numPr>
          <w:ilvl w:val="0"/>
          <w:numId w:val="4"/>
        </w:numPr>
        <w:tabs>
          <w:tab w:val="clear" w:pos="9540"/>
        </w:tabs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Typically look at things in a positive way</w:t>
      </w:r>
    </w:p>
    <w:p w:rsidR="00527162" w:rsidRPr="00527162" w:rsidRDefault="00527162" w:rsidP="00527162">
      <w:pPr>
        <w:pStyle w:val="ListParagraph"/>
        <w:numPr>
          <w:ilvl w:val="0"/>
          <w:numId w:val="4"/>
        </w:numPr>
        <w:tabs>
          <w:tab w:val="clear" w:pos="9540"/>
        </w:tabs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Have a good working relationship with those I supervise</w:t>
      </w:r>
    </w:p>
    <w:p w:rsidR="00527162" w:rsidRPr="00527162" w:rsidRDefault="00527162" w:rsidP="00527162">
      <w:pPr>
        <w:pStyle w:val="ListParagraph"/>
        <w:rPr>
          <w:rFonts w:ascii="Arial" w:hAnsi="Arial" w:cs="Arial"/>
          <w:kern w:val="0"/>
          <w:sz w:val="18"/>
          <w:szCs w:val="18"/>
        </w:rPr>
      </w:pPr>
    </w:p>
    <w:p w:rsidR="00527162" w:rsidRDefault="00527162" w:rsidP="003F23AE">
      <w:pPr>
        <w:rPr>
          <w:b/>
        </w:rPr>
      </w:pPr>
    </w:p>
    <w:p w:rsidR="003F23AE" w:rsidRPr="0061779D" w:rsidRDefault="003F23AE" w:rsidP="003F23AE">
      <w:pPr>
        <w:rPr>
          <w:b/>
        </w:rPr>
      </w:pPr>
    </w:p>
    <w:p w:rsidR="00DF1018" w:rsidRDefault="00DF1018" w:rsidP="00DF1018">
      <w:pPr>
        <w:pStyle w:val="Heading2"/>
      </w:pPr>
      <w:r w:rsidRPr="005218DE">
        <w:lastRenderedPageBreak/>
        <w:t>Print this page, then sign and date the hard copy.</w:t>
      </w:r>
    </w:p>
    <w:p w:rsidR="00DF1018" w:rsidRDefault="00DF1018" w:rsidP="003F23AE">
      <w:pPr>
        <w:pStyle w:val="Heading1"/>
        <w:tabs>
          <w:tab w:val="clear" w:pos="9540"/>
          <w:tab w:val="left" w:pos="6120"/>
          <w:tab w:val="right" w:pos="13050"/>
        </w:tabs>
      </w:pPr>
    </w:p>
    <w:p w:rsidR="003F23AE" w:rsidRDefault="00527162" w:rsidP="003F23AE">
      <w:pPr>
        <w:pStyle w:val="Heading1"/>
        <w:tabs>
          <w:tab w:val="clear" w:pos="9540"/>
          <w:tab w:val="left" w:pos="6120"/>
          <w:tab w:val="right" w:pos="13050"/>
        </w:tabs>
      </w:pPr>
      <w:r>
        <w:t xml:space="preserve">Signature </w:t>
      </w:r>
      <w:r w:rsidRPr="00527162">
        <w:rPr>
          <w:rFonts w:ascii="Lucida Calligraphy" w:hAnsi="Lucida Calligraphy"/>
          <w:u w:val="single"/>
        </w:rPr>
        <w:t xml:space="preserve">Danielle </w:t>
      </w:r>
      <w:proofErr w:type="spellStart"/>
      <w:r w:rsidRPr="00527162">
        <w:rPr>
          <w:rFonts w:ascii="Lucida Calligraphy" w:hAnsi="Lucida Calligraphy"/>
          <w:u w:val="single"/>
        </w:rPr>
        <w:t>Balson</w:t>
      </w:r>
      <w:proofErr w:type="spellEnd"/>
      <w:r>
        <w:tab/>
        <w:t xml:space="preserve">Date   </w:t>
      </w:r>
      <w:r w:rsidRPr="00527162">
        <w:rPr>
          <w:u w:val="single"/>
        </w:rPr>
        <w:t>20160117</w:t>
      </w:r>
      <w:r w:rsidR="003F23AE">
        <w:tab/>
      </w:r>
    </w:p>
    <w:p w:rsidR="004140DF" w:rsidRDefault="004140DF">
      <w:pPr>
        <w:tabs>
          <w:tab w:val="clear" w:pos="9540"/>
        </w:tabs>
        <w:spacing w:after="200" w:line="276" w:lineRule="auto"/>
        <w:rPr>
          <w:b/>
        </w:rPr>
      </w:pPr>
      <w:r>
        <w:rPr>
          <w:b/>
        </w:rPr>
        <w:br w:type="page"/>
      </w:r>
    </w:p>
    <w:p w:rsidR="00222C36" w:rsidRDefault="00222C36" w:rsidP="00A27034">
      <w:pPr>
        <w:pStyle w:val="Heading1"/>
        <w:keepLines/>
        <w:sectPr w:rsidR="00222C36" w:rsidSect="003F23AE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7C42F0" w:rsidRDefault="007C42F0" w:rsidP="007C42F0">
      <w:pPr>
        <w:pStyle w:val="Heading1"/>
        <w:keepLines/>
      </w:pPr>
      <w:r w:rsidRPr="004140DF">
        <w:lastRenderedPageBreak/>
        <w:t xml:space="preserve">Short-Term Leadership Skills Development Goal </w:t>
      </w:r>
      <w:r>
        <w:t>1</w:t>
      </w:r>
    </w:p>
    <w:p w:rsidR="007C42F0" w:rsidRDefault="007C42F0" w:rsidP="007C42F0">
      <w:pPr>
        <w:keepNext/>
        <w:keepLines/>
      </w:pPr>
      <w:r>
        <w:t>Complete the following table with the details of your plan for Goal 1 above.</w:t>
      </w:r>
    </w:p>
    <w:p w:rsidR="007C42F0" w:rsidRDefault="007C42F0" w:rsidP="007C42F0">
      <w:pPr>
        <w:keepNext/>
        <w:keepLines/>
      </w:pPr>
    </w:p>
    <w:tbl>
      <w:tblPr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87"/>
        <w:gridCol w:w="3288"/>
        <w:gridCol w:w="3287"/>
        <w:gridCol w:w="3288"/>
      </w:tblGrid>
      <w:tr w:rsidR="00094E8C" w:rsidRPr="00822BEB" w:rsidTr="00094E8C">
        <w:trPr>
          <w:cantSplit/>
          <w:trHeight w:val="2473"/>
          <w:tblHeader/>
        </w:trPr>
        <w:tc>
          <w:tcPr>
            <w:tcW w:w="32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094E8C">
            <w:pPr>
              <w:pStyle w:val="tableheadings"/>
              <w:rPr>
                <w:i/>
                <w:szCs w:val="20"/>
              </w:rPr>
            </w:pPr>
            <w:r w:rsidRPr="006560D5">
              <w:rPr>
                <w:shd w:val="clear" w:color="auto" w:fill="D9D9D9"/>
              </w:rPr>
              <w:t xml:space="preserve">Training </w:t>
            </w:r>
            <w:r>
              <w:rPr>
                <w:shd w:val="clear" w:color="auto" w:fill="D9D9D9"/>
              </w:rPr>
              <w:t>&amp;</w:t>
            </w:r>
            <w:r w:rsidRPr="006560D5">
              <w:rPr>
                <w:shd w:val="clear" w:color="auto" w:fill="D9D9D9"/>
              </w:rPr>
              <w:t xml:space="preserve"> developmental activities</w:t>
            </w:r>
            <w:r>
              <w:rPr>
                <w:shd w:val="clear" w:color="auto" w:fill="D9D9D9"/>
              </w:rPr>
              <w:t xml:space="preserve"> toward Goal 1</w:t>
            </w:r>
            <w:r w:rsidRPr="00822BEB">
              <w:rPr>
                <w:i/>
                <w:szCs w:val="20"/>
              </w:rPr>
              <w:t xml:space="preserve"> </w:t>
            </w:r>
          </w:p>
          <w:p w:rsidR="00094E8C" w:rsidRPr="00822BEB" w:rsidRDefault="00094E8C" w:rsidP="00094E8C">
            <w:pPr>
              <w:ind w:left="90"/>
              <w:rPr>
                <w:i/>
                <w:sz w:val="22"/>
                <w:szCs w:val="20"/>
              </w:rPr>
            </w:pPr>
            <w:r w:rsidRPr="00822BEB">
              <w:rPr>
                <w:i/>
                <w:sz w:val="22"/>
                <w:szCs w:val="20"/>
              </w:rPr>
              <w:t>Examples:</w:t>
            </w:r>
          </w:p>
          <w:p w:rsidR="00094E8C" w:rsidRPr="00822BEB" w:rsidRDefault="00094E8C" w:rsidP="00094E8C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i/>
                <w:sz w:val="22"/>
                <w:szCs w:val="20"/>
              </w:rPr>
            </w:pPr>
            <w:r w:rsidRPr="00822BEB">
              <w:rPr>
                <w:i/>
                <w:sz w:val="22"/>
                <w:szCs w:val="20"/>
              </w:rPr>
              <w:t>Attend a conference on ethical leadership</w:t>
            </w:r>
          </w:p>
          <w:p w:rsidR="00094E8C" w:rsidRPr="00094E8C" w:rsidRDefault="00094E8C" w:rsidP="00094E8C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hd w:val="clear" w:color="auto" w:fill="D9D9D9"/>
              </w:rPr>
            </w:pPr>
            <w:r w:rsidRPr="00822BEB">
              <w:rPr>
                <w:i/>
                <w:sz w:val="22"/>
                <w:szCs w:val="20"/>
              </w:rPr>
              <w:t>Read a book on the importance of cultural competence in my industry</w:t>
            </w:r>
          </w:p>
          <w:p w:rsidR="00094E8C" w:rsidRPr="006560D5" w:rsidRDefault="00094E8C" w:rsidP="00094E8C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hd w:val="clear" w:color="auto" w:fill="D9D9D9"/>
              </w:rPr>
            </w:pPr>
            <w:r w:rsidRPr="00822BEB">
              <w:rPr>
                <w:i/>
                <w:sz w:val="22"/>
                <w:szCs w:val="20"/>
              </w:rPr>
              <w:t>Learn several key phrases in a new language</w:t>
            </w:r>
          </w:p>
        </w:tc>
        <w:tc>
          <w:tcPr>
            <w:tcW w:w="32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6560D5" w:rsidRDefault="00094E8C" w:rsidP="006560D5">
            <w:pPr>
              <w:pStyle w:val="tableheadings"/>
              <w:rPr>
                <w:shd w:val="clear" w:color="auto" w:fill="D9D9D9"/>
              </w:rPr>
            </w:pPr>
            <w:r w:rsidRPr="006560D5">
              <w:rPr>
                <w:shd w:val="clear" w:color="auto" w:fill="D9D9D9"/>
              </w:rPr>
              <w:t>Target completion date / actual completion date</w:t>
            </w:r>
          </w:p>
          <w:p w:rsidR="00094E8C" w:rsidRPr="007C42F0" w:rsidRDefault="00094E8C" w:rsidP="00881944">
            <w:pPr>
              <w:tabs>
                <w:tab w:val="left" w:pos="665"/>
              </w:tabs>
              <w:ind w:left="-120"/>
              <w:jc w:val="center"/>
              <w:rPr>
                <w:i/>
                <w:sz w:val="22"/>
                <w:szCs w:val="20"/>
                <w:shd w:val="clear" w:color="auto" w:fill="D9D9D9"/>
              </w:rPr>
            </w:pPr>
            <w:r>
              <w:rPr>
                <w:i/>
                <w:sz w:val="22"/>
                <w:szCs w:val="20"/>
                <w:shd w:val="clear" w:color="auto" w:fill="D9D9D9"/>
              </w:rPr>
              <w:t xml:space="preserve">Set your </w:t>
            </w:r>
            <w:r w:rsidRPr="007C42F0">
              <w:rPr>
                <w:i/>
                <w:sz w:val="22"/>
                <w:szCs w:val="20"/>
                <w:shd w:val="clear" w:color="auto" w:fill="D9D9D9"/>
              </w:rPr>
              <w:t xml:space="preserve">target dates </w:t>
            </w:r>
            <w:r>
              <w:rPr>
                <w:i/>
                <w:sz w:val="22"/>
                <w:szCs w:val="20"/>
                <w:shd w:val="clear" w:color="auto" w:fill="D9D9D9"/>
              </w:rPr>
              <w:t xml:space="preserve">at the outset. </w:t>
            </w:r>
            <w:r>
              <w:rPr>
                <w:i/>
                <w:sz w:val="22"/>
                <w:szCs w:val="20"/>
                <w:shd w:val="clear" w:color="auto" w:fill="D9D9D9"/>
              </w:rPr>
              <w:br/>
              <w:t>Update with actual dates when you have completed each task.</w:t>
            </w:r>
          </w:p>
        </w:tc>
        <w:tc>
          <w:tcPr>
            <w:tcW w:w="32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6560D5" w:rsidRDefault="00094E8C" w:rsidP="006560D5">
            <w:pPr>
              <w:pStyle w:val="tableheadings"/>
              <w:rPr>
                <w:shd w:val="clear" w:color="auto" w:fill="D9D9D9"/>
              </w:rPr>
            </w:pPr>
            <w:r w:rsidRPr="006560D5">
              <w:rPr>
                <w:shd w:val="clear" w:color="auto" w:fill="D9D9D9"/>
              </w:rPr>
              <w:t>Resources &amp; costs</w:t>
            </w:r>
          </w:p>
          <w:p w:rsidR="00094E8C" w:rsidRPr="00822BEB" w:rsidRDefault="00094E8C" w:rsidP="00881944">
            <w:pPr>
              <w:ind w:left="-120"/>
              <w:jc w:val="center"/>
              <w:rPr>
                <w:sz w:val="22"/>
              </w:rPr>
            </w:pPr>
            <w:r>
              <w:rPr>
                <w:i/>
                <w:sz w:val="22"/>
                <w:szCs w:val="20"/>
              </w:rPr>
              <w:t xml:space="preserve">What costs are associated with completing this activity? </w:t>
            </w:r>
            <w:r w:rsidRPr="00822BEB">
              <w:rPr>
                <w:i/>
                <w:sz w:val="22"/>
                <w:szCs w:val="20"/>
              </w:rPr>
              <w:t>What</w:t>
            </w:r>
            <w:r>
              <w:rPr>
                <w:i/>
                <w:sz w:val="22"/>
                <w:szCs w:val="20"/>
              </w:rPr>
              <w:t> </w:t>
            </w:r>
            <w:r w:rsidRPr="00822BEB">
              <w:rPr>
                <w:i/>
                <w:sz w:val="22"/>
                <w:szCs w:val="20"/>
              </w:rPr>
              <w:t xml:space="preserve">resources will you use to </w:t>
            </w:r>
            <w:r>
              <w:rPr>
                <w:i/>
                <w:sz w:val="22"/>
                <w:szCs w:val="20"/>
              </w:rPr>
              <w:t>cover those costs</w:t>
            </w:r>
            <w:r w:rsidRPr="00822BEB">
              <w:rPr>
                <w:i/>
                <w:sz w:val="22"/>
                <w:szCs w:val="20"/>
              </w:rPr>
              <w:t>?</w:t>
            </w:r>
          </w:p>
        </w:tc>
        <w:tc>
          <w:tcPr>
            <w:tcW w:w="32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6560D5" w:rsidRDefault="00094E8C" w:rsidP="006560D5">
            <w:pPr>
              <w:pStyle w:val="tableheadings"/>
              <w:rPr>
                <w:shd w:val="clear" w:color="auto" w:fill="D9D9D9"/>
              </w:rPr>
            </w:pPr>
            <w:r w:rsidRPr="006560D5">
              <w:rPr>
                <w:shd w:val="clear" w:color="auto" w:fill="D9D9D9"/>
              </w:rPr>
              <w:t>Expected outcomes/measures</w:t>
            </w:r>
          </w:p>
          <w:p w:rsidR="00094E8C" w:rsidRPr="00822BEB" w:rsidRDefault="00094E8C" w:rsidP="00881944">
            <w:pPr>
              <w:ind w:left="-120"/>
              <w:jc w:val="center"/>
              <w:rPr>
                <w:sz w:val="22"/>
              </w:rPr>
            </w:pPr>
            <w:r w:rsidRPr="00822BEB">
              <w:rPr>
                <w:i/>
                <w:sz w:val="22"/>
                <w:szCs w:val="20"/>
              </w:rPr>
              <w:t xml:space="preserve">How will you know you </w:t>
            </w:r>
            <w:r>
              <w:rPr>
                <w:i/>
                <w:sz w:val="22"/>
                <w:szCs w:val="20"/>
              </w:rPr>
              <w:t>have succeeded</w:t>
            </w:r>
            <w:r w:rsidRPr="00822BEB">
              <w:rPr>
                <w:i/>
                <w:sz w:val="22"/>
                <w:szCs w:val="20"/>
              </w:rPr>
              <w:t>? How will you demonstrate your acquired competency? How might someone else be able to validate you</w:t>
            </w:r>
            <w:r>
              <w:rPr>
                <w:i/>
                <w:sz w:val="22"/>
                <w:szCs w:val="20"/>
              </w:rPr>
              <w:t>r</w:t>
            </w:r>
            <w:r w:rsidRPr="00822BEB">
              <w:rPr>
                <w:i/>
                <w:sz w:val="22"/>
                <w:szCs w:val="20"/>
              </w:rPr>
              <w:t xml:space="preserve"> new</w:t>
            </w:r>
            <w:r>
              <w:rPr>
                <w:i/>
                <w:sz w:val="22"/>
                <w:szCs w:val="20"/>
              </w:rPr>
              <w:t> </w:t>
            </w:r>
            <w:r w:rsidRPr="00822BEB">
              <w:rPr>
                <w:i/>
                <w:sz w:val="22"/>
                <w:szCs w:val="20"/>
              </w:rPr>
              <w:t>competency?</w:t>
            </w:r>
          </w:p>
        </w:tc>
      </w:tr>
      <w:tr w:rsidR="00094E8C" w:rsidTr="00094E8C"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05547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tabs>
                <w:tab w:val="left" w:pos="665"/>
                <w:tab w:val="left" w:pos="87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Target: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1840538570"/>
                <w:placeholder>
                  <w:docPart w:val="75331D2C648C43E68DA2CB192597E64F"/>
                </w:placeholder>
                <w:date w:fullDate="2017-01-20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2556FF">
                  <w:rPr>
                    <w:i/>
                    <w:sz w:val="20"/>
                    <w:szCs w:val="20"/>
                  </w:rPr>
                  <w:t>1/20/17</w:t>
                </w:r>
              </w:sdtContent>
            </w:sdt>
          </w:p>
          <w:p w:rsidR="00094E8C" w:rsidRDefault="00094E8C" w:rsidP="00881944">
            <w:pPr>
              <w:tabs>
                <w:tab w:val="left" w:pos="66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Actual: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385150422"/>
                <w:placeholder>
                  <w:docPart w:val="6BCA755524F44B84A1F9F6D38A21FB5E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A65C3A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055478">
            <w:pPr>
              <w:ind w:left="125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055478">
            <w:pPr>
              <w:ind w:left="103"/>
              <w:rPr>
                <w:sz w:val="20"/>
                <w:szCs w:val="20"/>
              </w:rPr>
            </w:pPr>
          </w:p>
        </w:tc>
      </w:tr>
      <w:tr w:rsidR="00094E8C" w:rsidTr="00094E8C"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05547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7C42F0">
            <w:pPr>
              <w:tabs>
                <w:tab w:val="left" w:pos="665"/>
                <w:tab w:val="left" w:pos="87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Target: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709994498"/>
                <w:placeholder>
                  <w:docPart w:val="198E69449D3549ED9D551AC8B532CE70"/>
                </w:placeholder>
                <w:date w:fullDate="2017-02-28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2556FF">
                  <w:rPr>
                    <w:i/>
                    <w:sz w:val="20"/>
                    <w:szCs w:val="20"/>
                  </w:rPr>
                  <w:t>2/28/17</w:t>
                </w:r>
              </w:sdtContent>
            </w:sdt>
          </w:p>
          <w:p w:rsidR="00094E8C" w:rsidRDefault="00094E8C" w:rsidP="007C42F0">
            <w:pPr>
              <w:tabs>
                <w:tab w:val="left" w:pos="66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Actual: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1438521877"/>
                <w:placeholder>
                  <w:docPart w:val="BDBF3A7195C24612948072364CDCC219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A65C3A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055478">
            <w:pPr>
              <w:ind w:left="125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055478">
            <w:pPr>
              <w:ind w:left="103"/>
              <w:rPr>
                <w:sz w:val="20"/>
                <w:szCs w:val="20"/>
              </w:rPr>
            </w:pPr>
          </w:p>
        </w:tc>
      </w:tr>
      <w:tr w:rsidR="00094E8C" w:rsidTr="00094E8C"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05547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7C42F0">
            <w:pPr>
              <w:tabs>
                <w:tab w:val="left" w:pos="665"/>
                <w:tab w:val="left" w:pos="87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Target: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1708442008"/>
                <w:placeholder>
                  <w:docPart w:val="668CFEF9363446A8A0FA3F614BDCF4B5"/>
                </w:placeholder>
                <w:date w:fullDate="2017-03-16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2556FF">
                  <w:rPr>
                    <w:i/>
                    <w:sz w:val="20"/>
                    <w:szCs w:val="20"/>
                  </w:rPr>
                  <w:t>3/16/17</w:t>
                </w:r>
              </w:sdtContent>
            </w:sdt>
          </w:p>
          <w:p w:rsidR="00094E8C" w:rsidRDefault="00094E8C" w:rsidP="007C42F0">
            <w:pPr>
              <w:tabs>
                <w:tab w:val="left" w:pos="66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Actual: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1006093130"/>
                <w:placeholder>
                  <w:docPart w:val="5F7D1619F025472CB9B8235F0D30E668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A65C3A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055478">
            <w:pPr>
              <w:ind w:left="125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055478">
            <w:pPr>
              <w:ind w:left="103"/>
              <w:rPr>
                <w:sz w:val="20"/>
                <w:szCs w:val="20"/>
              </w:rPr>
            </w:pPr>
          </w:p>
        </w:tc>
      </w:tr>
    </w:tbl>
    <w:p w:rsidR="00094E8C" w:rsidRDefault="00094E8C" w:rsidP="007C42F0">
      <w:pPr>
        <w:keepNext/>
        <w:keepLines/>
      </w:pPr>
    </w:p>
    <w:p w:rsidR="00094E8C" w:rsidRDefault="00094E8C">
      <w:pPr>
        <w:tabs>
          <w:tab w:val="clear" w:pos="9540"/>
        </w:tabs>
        <w:spacing w:after="200" w:line="276" w:lineRule="auto"/>
      </w:pPr>
      <w:r>
        <w:br w:type="page"/>
      </w:r>
    </w:p>
    <w:p w:rsidR="00094E8C" w:rsidRDefault="00094E8C" w:rsidP="00094E8C">
      <w:pPr>
        <w:pStyle w:val="Heading1"/>
        <w:keepLines/>
      </w:pPr>
      <w:r w:rsidRPr="004140DF">
        <w:lastRenderedPageBreak/>
        <w:t xml:space="preserve">Short-Term Leadership Skills Development Goal </w:t>
      </w:r>
      <w:r>
        <w:t>2</w:t>
      </w:r>
    </w:p>
    <w:p w:rsidR="00094E8C" w:rsidRDefault="00094E8C" w:rsidP="00094E8C">
      <w:pPr>
        <w:keepNext/>
        <w:keepLines/>
      </w:pPr>
      <w:r>
        <w:t>Complete the following table with the details of your plan for Goal 2 above.</w:t>
      </w:r>
    </w:p>
    <w:p w:rsidR="00094E8C" w:rsidRDefault="00094E8C" w:rsidP="00094E8C">
      <w:pPr>
        <w:keepNext/>
        <w:keepLines/>
      </w:pPr>
    </w:p>
    <w:tbl>
      <w:tblPr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87"/>
        <w:gridCol w:w="3288"/>
        <w:gridCol w:w="3287"/>
        <w:gridCol w:w="3288"/>
      </w:tblGrid>
      <w:tr w:rsidR="00094E8C" w:rsidRPr="00822BEB" w:rsidTr="00094E8C">
        <w:trPr>
          <w:cantSplit/>
          <w:tblHeader/>
        </w:trPr>
        <w:tc>
          <w:tcPr>
            <w:tcW w:w="32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6560D5" w:rsidRDefault="00094E8C" w:rsidP="00881944">
            <w:pPr>
              <w:pStyle w:val="tableheadings"/>
              <w:rPr>
                <w:shd w:val="clear" w:color="auto" w:fill="D9D9D9"/>
              </w:rPr>
            </w:pPr>
            <w:r w:rsidRPr="006560D5">
              <w:rPr>
                <w:shd w:val="clear" w:color="auto" w:fill="D9D9D9"/>
              </w:rPr>
              <w:t xml:space="preserve">Training </w:t>
            </w:r>
            <w:r>
              <w:rPr>
                <w:shd w:val="clear" w:color="auto" w:fill="D9D9D9"/>
              </w:rPr>
              <w:t>&amp;</w:t>
            </w:r>
            <w:r w:rsidRPr="006560D5">
              <w:rPr>
                <w:shd w:val="clear" w:color="auto" w:fill="D9D9D9"/>
              </w:rPr>
              <w:t xml:space="preserve"> developmental activities</w:t>
            </w:r>
            <w:r>
              <w:rPr>
                <w:shd w:val="clear" w:color="auto" w:fill="D9D9D9"/>
              </w:rPr>
              <w:t xml:space="preserve"> toward Goal 2</w:t>
            </w:r>
          </w:p>
          <w:p w:rsidR="00094E8C" w:rsidRPr="006560D5" w:rsidRDefault="00094E8C" w:rsidP="00881944">
            <w:pPr>
              <w:pStyle w:val="tableheadings"/>
              <w:rPr>
                <w:shd w:val="clear" w:color="auto" w:fill="D9D9D9"/>
              </w:rPr>
            </w:pPr>
          </w:p>
        </w:tc>
        <w:tc>
          <w:tcPr>
            <w:tcW w:w="32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pStyle w:val="tableheadings"/>
              <w:rPr>
                <w:i/>
                <w:szCs w:val="20"/>
                <w:shd w:val="clear" w:color="auto" w:fill="D9D9D9"/>
              </w:rPr>
            </w:pPr>
            <w:r w:rsidRPr="006560D5">
              <w:rPr>
                <w:shd w:val="clear" w:color="auto" w:fill="D9D9D9"/>
              </w:rPr>
              <w:t>Target completion date / actual completion date</w:t>
            </w:r>
          </w:p>
        </w:tc>
        <w:tc>
          <w:tcPr>
            <w:tcW w:w="32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822BEB" w:rsidRDefault="00094E8C" w:rsidP="00881944">
            <w:pPr>
              <w:pStyle w:val="tableheadings"/>
            </w:pPr>
            <w:r w:rsidRPr="006560D5">
              <w:rPr>
                <w:shd w:val="clear" w:color="auto" w:fill="D9D9D9"/>
              </w:rPr>
              <w:t>Resources &amp; costs</w:t>
            </w:r>
          </w:p>
        </w:tc>
        <w:tc>
          <w:tcPr>
            <w:tcW w:w="32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822BEB" w:rsidRDefault="00094E8C" w:rsidP="00881944">
            <w:pPr>
              <w:pStyle w:val="tableheadings"/>
            </w:pPr>
            <w:r w:rsidRPr="006560D5">
              <w:rPr>
                <w:shd w:val="clear" w:color="auto" w:fill="D9D9D9"/>
              </w:rPr>
              <w:t>Expected outcomes/measures</w:t>
            </w:r>
          </w:p>
        </w:tc>
      </w:tr>
      <w:tr w:rsidR="00094E8C" w:rsidTr="00881944"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tabs>
                <w:tab w:val="left" w:pos="665"/>
                <w:tab w:val="left" w:pos="87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Target: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1490785315"/>
                <w:placeholder>
                  <w:docPart w:val="C56B472F86E042A986AA17BCDB1461B2"/>
                </w:placeholder>
                <w:date w:fullDate="2017-01-27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2556FF">
                  <w:rPr>
                    <w:i/>
                    <w:sz w:val="20"/>
                    <w:szCs w:val="20"/>
                  </w:rPr>
                  <w:t>1/27/17</w:t>
                </w:r>
              </w:sdtContent>
            </w:sdt>
          </w:p>
          <w:p w:rsidR="00094E8C" w:rsidRDefault="00094E8C" w:rsidP="00881944">
            <w:pPr>
              <w:tabs>
                <w:tab w:val="left" w:pos="66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Actual: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1701057859"/>
                <w:placeholder>
                  <w:docPart w:val="6DB33E861FED408E8460486F0A453070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A65C3A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25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CA3468">
            <w:pPr>
              <w:rPr>
                <w:sz w:val="20"/>
                <w:szCs w:val="20"/>
              </w:rPr>
            </w:pPr>
          </w:p>
        </w:tc>
      </w:tr>
      <w:tr w:rsidR="00094E8C" w:rsidTr="00881944"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tabs>
                <w:tab w:val="left" w:pos="665"/>
                <w:tab w:val="left" w:pos="87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Target: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18701755"/>
                <w:placeholder>
                  <w:docPart w:val="3F196D5BAE0C4898949477443147B288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A65C3A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  <w:p w:rsidR="00094E8C" w:rsidRDefault="00094E8C" w:rsidP="00881944">
            <w:pPr>
              <w:tabs>
                <w:tab w:val="left" w:pos="66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Actual: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1980605260"/>
                <w:placeholder>
                  <w:docPart w:val="F1F55744AE224452AA85C4FF3117487D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A65C3A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25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03"/>
              <w:rPr>
                <w:sz w:val="20"/>
                <w:szCs w:val="20"/>
              </w:rPr>
            </w:pPr>
          </w:p>
        </w:tc>
      </w:tr>
      <w:tr w:rsidR="00094E8C" w:rsidTr="00881944"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tabs>
                <w:tab w:val="left" w:pos="665"/>
                <w:tab w:val="left" w:pos="87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Target: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815101944"/>
                <w:placeholder>
                  <w:docPart w:val="252FF893A5A34E9BB3A7AC17375EE05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A65C3A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  <w:p w:rsidR="00094E8C" w:rsidRDefault="00094E8C" w:rsidP="00881944">
            <w:pPr>
              <w:tabs>
                <w:tab w:val="left" w:pos="66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Actual: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95018537"/>
                <w:placeholder>
                  <w:docPart w:val="379655B7A18A4482A313156894D34CAA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A65C3A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25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03"/>
              <w:rPr>
                <w:sz w:val="20"/>
                <w:szCs w:val="20"/>
              </w:rPr>
            </w:pPr>
          </w:p>
        </w:tc>
      </w:tr>
    </w:tbl>
    <w:p w:rsidR="00094E8C" w:rsidRPr="002D38B0" w:rsidRDefault="00094E8C" w:rsidP="00094E8C">
      <w:pPr>
        <w:keepNext/>
        <w:keepLines/>
      </w:pPr>
    </w:p>
    <w:p w:rsidR="00094E8C" w:rsidRDefault="00094E8C">
      <w:pPr>
        <w:tabs>
          <w:tab w:val="clear" w:pos="9540"/>
        </w:tabs>
        <w:spacing w:after="200" w:line="276" w:lineRule="auto"/>
      </w:pPr>
      <w:r>
        <w:br w:type="page"/>
      </w:r>
    </w:p>
    <w:p w:rsidR="00094E8C" w:rsidRDefault="00094E8C" w:rsidP="00094E8C">
      <w:pPr>
        <w:pStyle w:val="Heading1"/>
        <w:keepLines/>
      </w:pPr>
      <w:r w:rsidRPr="004140DF">
        <w:lastRenderedPageBreak/>
        <w:t xml:space="preserve">Short-Term Leadership Skills Development Goal </w:t>
      </w:r>
      <w:r>
        <w:t>3</w:t>
      </w:r>
    </w:p>
    <w:p w:rsidR="00094E8C" w:rsidRDefault="00094E8C" w:rsidP="00094E8C">
      <w:pPr>
        <w:keepNext/>
        <w:keepLines/>
      </w:pPr>
      <w:r>
        <w:t>Complete the following table with the details of your plan for Goal 3 above.</w:t>
      </w:r>
    </w:p>
    <w:p w:rsidR="00094E8C" w:rsidRDefault="00094E8C" w:rsidP="00094E8C">
      <w:pPr>
        <w:keepNext/>
        <w:keepLines/>
      </w:pPr>
    </w:p>
    <w:tbl>
      <w:tblPr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87"/>
        <w:gridCol w:w="3288"/>
        <w:gridCol w:w="3287"/>
        <w:gridCol w:w="3288"/>
      </w:tblGrid>
      <w:tr w:rsidR="00094E8C" w:rsidRPr="00822BEB" w:rsidTr="00881944">
        <w:trPr>
          <w:cantSplit/>
          <w:tblHeader/>
        </w:trPr>
        <w:tc>
          <w:tcPr>
            <w:tcW w:w="32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6560D5" w:rsidRDefault="00094E8C" w:rsidP="00881944">
            <w:pPr>
              <w:pStyle w:val="tableheadings"/>
              <w:rPr>
                <w:shd w:val="clear" w:color="auto" w:fill="D9D9D9"/>
              </w:rPr>
            </w:pPr>
            <w:r w:rsidRPr="006560D5">
              <w:rPr>
                <w:shd w:val="clear" w:color="auto" w:fill="D9D9D9"/>
              </w:rPr>
              <w:t xml:space="preserve">Training </w:t>
            </w:r>
            <w:r>
              <w:rPr>
                <w:shd w:val="clear" w:color="auto" w:fill="D9D9D9"/>
              </w:rPr>
              <w:t>&amp;</w:t>
            </w:r>
            <w:r w:rsidRPr="006560D5">
              <w:rPr>
                <w:shd w:val="clear" w:color="auto" w:fill="D9D9D9"/>
              </w:rPr>
              <w:t xml:space="preserve"> developmental activities</w:t>
            </w:r>
            <w:r>
              <w:rPr>
                <w:shd w:val="clear" w:color="auto" w:fill="D9D9D9"/>
              </w:rPr>
              <w:t xml:space="preserve"> toward Goal 3</w:t>
            </w:r>
          </w:p>
          <w:p w:rsidR="00094E8C" w:rsidRPr="006560D5" w:rsidRDefault="00094E8C" w:rsidP="00881944">
            <w:pPr>
              <w:pStyle w:val="tableheadings"/>
              <w:rPr>
                <w:shd w:val="clear" w:color="auto" w:fill="D9D9D9"/>
              </w:rPr>
            </w:pPr>
          </w:p>
        </w:tc>
        <w:tc>
          <w:tcPr>
            <w:tcW w:w="32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pStyle w:val="tableheadings"/>
              <w:rPr>
                <w:i/>
                <w:szCs w:val="20"/>
                <w:shd w:val="clear" w:color="auto" w:fill="D9D9D9"/>
              </w:rPr>
            </w:pPr>
            <w:r w:rsidRPr="006560D5">
              <w:rPr>
                <w:shd w:val="clear" w:color="auto" w:fill="D9D9D9"/>
              </w:rPr>
              <w:t>Target completion date / actual completion date</w:t>
            </w:r>
          </w:p>
        </w:tc>
        <w:tc>
          <w:tcPr>
            <w:tcW w:w="32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822BEB" w:rsidRDefault="00094E8C" w:rsidP="00881944">
            <w:pPr>
              <w:pStyle w:val="tableheadings"/>
            </w:pPr>
            <w:r w:rsidRPr="006560D5">
              <w:rPr>
                <w:shd w:val="clear" w:color="auto" w:fill="D9D9D9"/>
              </w:rPr>
              <w:t>Resources &amp; costs</w:t>
            </w:r>
          </w:p>
        </w:tc>
        <w:tc>
          <w:tcPr>
            <w:tcW w:w="32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822BEB" w:rsidRDefault="00094E8C" w:rsidP="00881944">
            <w:pPr>
              <w:pStyle w:val="tableheadings"/>
            </w:pPr>
            <w:r w:rsidRPr="006560D5">
              <w:rPr>
                <w:shd w:val="clear" w:color="auto" w:fill="D9D9D9"/>
              </w:rPr>
              <w:t>Expected outcomes/measures</w:t>
            </w:r>
          </w:p>
        </w:tc>
      </w:tr>
      <w:tr w:rsidR="00094E8C" w:rsidTr="00881944"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tabs>
                <w:tab w:val="left" w:pos="665"/>
                <w:tab w:val="left" w:pos="87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Target: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818626148"/>
                <w:placeholder>
                  <w:docPart w:val="530C6C45326A41C88D4CFC5FE638835C"/>
                </w:placeholder>
                <w:date w:fullDate="2017-02-17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2556FF">
                  <w:rPr>
                    <w:i/>
                    <w:sz w:val="20"/>
                    <w:szCs w:val="20"/>
                  </w:rPr>
                  <w:t>2/17/17</w:t>
                </w:r>
              </w:sdtContent>
            </w:sdt>
          </w:p>
          <w:p w:rsidR="00094E8C" w:rsidRDefault="00094E8C" w:rsidP="00881944">
            <w:pPr>
              <w:tabs>
                <w:tab w:val="left" w:pos="66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Actual: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610126129"/>
                <w:placeholder>
                  <w:docPart w:val="8164D8FFEB9F47CCA5F328959B59FD33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A65C3A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25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03"/>
              <w:rPr>
                <w:sz w:val="20"/>
                <w:szCs w:val="20"/>
              </w:rPr>
            </w:pPr>
          </w:p>
        </w:tc>
      </w:tr>
      <w:tr w:rsidR="00094E8C" w:rsidTr="00881944"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tabs>
                <w:tab w:val="left" w:pos="665"/>
                <w:tab w:val="left" w:pos="87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Target: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84384587"/>
                <w:placeholder>
                  <w:docPart w:val="E458BA0FDFF24643A7B11E54E9D0301B"/>
                </w:placeholder>
                <w:date w:fullDate="2017-02-24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2556FF">
                  <w:rPr>
                    <w:i/>
                    <w:sz w:val="20"/>
                    <w:szCs w:val="20"/>
                  </w:rPr>
                  <w:t>2/24/17</w:t>
                </w:r>
              </w:sdtContent>
            </w:sdt>
          </w:p>
          <w:p w:rsidR="00094E8C" w:rsidRDefault="00094E8C" w:rsidP="00881944">
            <w:pPr>
              <w:tabs>
                <w:tab w:val="left" w:pos="66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Actual: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737708561"/>
                <w:placeholder>
                  <w:docPart w:val="DB9E9BBA2274400E97E250B300C5D7A4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A65C3A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25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03"/>
              <w:rPr>
                <w:sz w:val="20"/>
                <w:szCs w:val="20"/>
              </w:rPr>
            </w:pPr>
          </w:p>
        </w:tc>
      </w:tr>
      <w:tr w:rsidR="00094E8C" w:rsidTr="00881944"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ind w:left="8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tabs>
                <w:tab w:val="left" w:pos="665"/>
                <w:tab w:val="left" w:pos="87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Target: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1208404013"/>
                <w:placeholder>
                  <w:docPart w:val="DEB0910D62024EA393B6394D83E49D4A"/>
                </w:placeholder>
                <w:date w:fullDate="2017-02-28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2556FF">
                  <w:rPr>
                    <w:i/>
                    <w:sz w:val="20"/>
                    <w:szCs w:val="20"/>
                  </w:rPr>
                  <w:t>2/28/17</w:t>
                </w:r>
              </w:sdtContent>
            </w:sdt>
          </w:p>
          <w:p w:rsidR="00094E8C" w:rsidRDefault="00094E8C" w:rsidP="00881944">
            <w:pPr>
              <w:tabs>
                <w:tab w:val="left" w:pos="66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Actual: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460731409"/>
                <w:placeholder>
                  <w:docPart w:val="E67110A043734AB88743633A33D84BE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A65C3A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25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ED569B">
            <w:pPr>
              <w:rPr>
                <w:sz w:val="20"/>
                <w:szCs w:val="20"/>
              </w:rPr>
            </w:pPr>
          </w:p>
        </w:tc>
      </w:tr>
    </w:tbl>
    <w:p w:rsidR="00094E8C" w:rsidRPr="002D38B0" w:rsidRDefault="00094E8C" w:rsidP="00094E8C">
      <w:pPr>
        <w:keepNext/>
        <w:keepLines/>
      </w:pPr>
    </w:p>
    <w:p w:rsidR="00094E8C" w:rsidRDefault="00094E8C">
      <w:pPr>
        <w:tabs>
          <w:tab w:val="clear" w:pos="9540"/>
        </w:tabs>
        <w:spacing w:after="200" w:line="276" w:lineRule="auto"/>
      </w:pPr>
      <w:r>
        <w:br w:type="page"/>
      </w:r>
    </w:p>
    <w:p w:rsidR="00094E8C" w:rsidRDefault="00094E8C" w:rsidP="00094E8C">
      <w:pPr>
        <w:pStyle w:val="Heading1"/>
        <w:keepLines/>
      </w:pPr>
      <w:r w:rsidRPr="004140DF">
        <w:lastRenderedPageBreak/>
        <w:t xml:space="preserve">Short-Term Leadership Skills Development Goal </w:t>
      </w:r>
      <w:r>
        <w:t>4</w:t>
      </w:r>
    </w:p>
    <w:p w:rsidR="00094E8C" w:rsidRDefault="00094E8C" w:rsidP="00094E8C">
      <w:pPr>
        <w:keepNext/>
        <w:keepLines/>
      </w:pPr>
      <w:r>
        <w:t>Complete the following table with the details of your plan for Goal 4 above.</w:t>
      </w:r>
    </w:p>
    <w:p w:rsidR="00094E8C" w:rsidRDefault="00094E8C" w:rsidP="00094E8C">
      <w:pPr>
        <w:keepNext/>
        <w:keepLines/>
      </w:pPr>
    </w:p>
    <w:tbl>
      <w:tblPr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87"/>
        <w:gridCol w:w="3288"/>
        <w:gridCol w:w="3287"/>
        <w:gridCol w:w="3288"/>
      </w:tblGrid>
      <w:tr w:rsidR="00094E8C" w:rsidRPr="00822BEB" w:rsidTr="00881944">
        <w:trPr>
          <w:cantSplit/>
          <w:tblHeader/>
        </w:trPr>
        <w:tc>
          <w:tcPr>
            <w:tcW w:w="32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6560D5" w:rsidRDefault="00094E8C" w:rsidP="00881944">
            <w:pPr>
              <w:pStyle w:val="tableheadings"/>
              <w:rPr>
                <w:shd w:val="clear" w:color="auto" w:fill="D9D9D9"/>
              </w:rPr>
            </w:pPr>
            <w:r w:rsidRPr="006560D5">
              <w:rPr>
                <w:shd w:val="clear" w:color="auto" w:fill="D9D9D9"/>
              </w:rPr>
              <w:t xml:space="preserve">Training </w:t>
            </w:r>
            <w:r>
              <w:rPr>
                <w:shd w:val="clear" w:color="auto" w:fill="D9D9D9"/>
              </w:rPr>
              <w:t>&amp;</w:t>
            </w:r>
            <w:r w:rsidRPr="006560D5">
              <w:rPr>
                <w:shd w:val="clear" w:color="auto" w:fill="D9D9D9"/>
              </w:rPr>
              <w:t xml:space="preserve"> developmental activities</w:t>
            </w:r>
            <w:r>
              <w:rPr>
                <w:shd w:val="clear" w:color="auto" w:fill="D9D9D9"/>
              </w:rPr>
              <w:t xml:space="preserve"> toward Goal 4</w:t>
            </w:r>
          </w:p>
          <w:p w:rsidR="00094E8C" w:rsidRPr="006560D5" w:rsidRDefault="00094E8C" w:rsidP="00881944">
            <w:pPr>
              <w:pStyle w:val="tableheadings"/>
              <w:rPr>
                <w:shd w:val="clear" w:color="auto" w:fill="D9D9D9"/>
              </w:rPr>
            </w:pPr>
          </w:p>
        </w:tc>
        <w:tc>
          <w:tcPr>
            <w:tcW w:w="32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pStyle w:val="tableheadings"/>
              <w:rPr>
                <w:i/>
                <w:szCs w:val="20"/>
                <w:shd w:val="clear" w:color="auto" w:fill="D9D9D9"/>
              </w:rPr>
            </w:pPr>
            <w:r w:rsidRPr="006560D5">
              <w:rPr>
                <w:shd w:val="clear" w:color="auto" w:fill="D9D9D9"/>
              </w:rPr>
              <w:t>Target completion date / actual completion date</w:t>
            </w:r>
          </w:p>
        </w:tc>
        <w:tc>
          <w:tcPr>
            <w:tcW w:w="32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822BEB" w:rsidRDefault="00094E8C" w:rsidP="00881944">
            <w:pPr>
              <w:pStyle w:val="tableheadings"/>
            </w:pPr>
            <w:r w:rsidRPr="006560D5">
              <w:rPr>
                <w:shd w:val="clear" w:color="auto" w:fill="D9D9D9"/>
              </w:rPr>
              <w:t>Resources &amp; costs</w:t>
            </w:r>
          </w:p>
        </w:tc>
        <w:tc>
          <w:tcPr>
            <w:tcW w:w="32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822BEB" w:rsidRDefault="00094E8C" w:rsidP="00881944">
            <w:pPr>
              <w:pStyle w:val="tableheadings"/>
            </w:pPr>
            <w:r w:rsidRPr="006560D5">
              <w:rPr>
                <w:shd w:val="clear" w:color="auto" w:fill="D9D9D9"/>
              </w:rPr>
              <w:t>Expected outcomes/measures</w:t>
            </w:r>
          </w:p>
        </w:tc>
      </w:tr>
      <w:tr w:rsidR="00094E8C" w:rsidTr="00881944"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tabs>
                <w:tab w:val="left" w:pos="665"/>
                <w:tab w:val="left" w:pos="87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Target: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1267695784"/>
                <w:placeholder>
                  <w:docPart w:val="CD5511B148D5427FB45E16D44077E13D"/>
                </w:placeholder>
                <w:date w:fullDate="2017-03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CE1B12">
                  <w:rPr>
                    <w:i/>
                    <w:sz w:val="20"/>
                    <w:szCs w:val="20"/>
                  </w:rPr>
                  <w:t>3/1/17</w:t>
                </w:r>
              </w:sdtContent>
            </w:sdt>
          </w:p>
          <w:p w:rsidR="00094E8C" w:rsidRDefault="00094E8C" w:rsidP="00881944">
            <w:pPr>
              <w:tabs>
                <w:tab w:val="left" w:pos="66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Actual: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1237162794"/>
                <w:placeholder>
                  <w:docPart w:val="7E41DE9B73164FEABD6559E5B9E66A5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A65C3A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25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03"/>
              <w:rPr>
                <w:sz w:val="20"/>
                <w:szCs w:val="20"/>
              </w:rPr>
            </w:pPr>
          </w:p>
        </w:tc>
      </w:tr>
      <w:tr w:rsidR="00094E8C" w:rsidTr="00881944"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tabs>
                <w:tab w:val="left" w:pos="665"/>
                <w:tab w:val="left" w:pos="87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Target: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941453137"/>
                <w:placeholder>
                  <w:docPart w:val="2C72C35540A94877BF4432976589DD11"/>
                </w:placeholder>
                <w:date w:fullDate="2017-01-3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CE1B12">
                  <w:rPr>
                    <w:i/>
                    <w:sz w:val="20"/>
                    <w:szCs w:val="20"/>
                  </w:rPr>
                  <w:t>1/31/17</w:t>
                </w:r>
              </w:sdtContent>
            </w:sdt>
          </w:p>
          <w:p w:rsidR="00094E8C" w:rsidRDefault="00094E8C" w:rsidP="00881944">
            <w:pPr>
              <w:tabs>
                <w:tab w:val="left" w:pos="66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Actual: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-513991303"/>
                <w:placeholder>
                  <w:docPart w:val="3BAEB6EC08E5412896D43371F60F084F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A65C3A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25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03"/>
              <w:rPr>
                <w:sz w:val="20"/>
                <w:szCs w:val="20"/>
              </w:rPr>
            </w:pPr>
          </w:p>
        </w:tc>
      </w:tr>
      <w:tr w:rsidR="00094E8C" w:rsidTr="00881944"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Default="00094E8C" w:rsidP="00881944">
            <w:pPr>
              <w:tabs>
                <w:tab w:val="left" w:pos="665"/>
                <w:tab w:val="left" w:pos="87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Target: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31936150"/>
                <w:placeholder>
                  <w:docPart w:val="92F84CDA4CDD455A96AC7CE5E6AC9BD5"/>
                </w:placeholder>
                <w:date w:fullDate="2017-03-13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CE1B12">
                  <w:rPr>
                    <w:i/>
                    <w:sz w:val="20"/>
                    <w:szCs w:val="20"/>
                  </w:rPr>
                  <w:t>3/13/17</w:t>
                </w:r>
              </w:sdtContent>
            </w:sdt>
          </w:p>
          <w:p w:rsidR="00094E8C" w:rsidRDefault="00094E8C" w:rsidP="00881944">
            <w:pPr>
              <w:tabs>
                <w:tab w:val="left" w:pos="665"/>
              </w:tabs>
              <w:ind w:left="-120"/>
              <w:rPr>
                <w:i/>
                <w:sz w:val="20"/>
                <w:szCs w:val="20"/>
              </w:rPr>
            </w:pPr>
            <w:r w:rsidRPr="006560D5">
              <w:rPr>
                <w:rStyle w:val="tableheadingsChar"/>
              </w:rPr>
              <w:t>Actual:</w:t>
            </w:r>
            <w:r>
              <w:rPr>
                <w:i/>
                <w:sz w:val="20"/>
                <w:szCs w:val="20"/>
              </w:rPr>
              <w:tab/>
            </w:r>
            <w:sdt>
              <w:sdtPr>
                <w:rPr>
                  <w:i/>
                  <w:sz w:val="20"/>
                  <w:szCs w:val="20"/>
                </w:rPr>
                <w:alias w:val="Type in a date or select one on the calendar"/>
                <w:tag w:val="date"/>
                <w:id w:val="900177012"/>
                <w:placeholder>
                  <w:docPart w:val="0831F2F8268441B6AA184C5510EA9D68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A65C3A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3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25"/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E8C" w:rsidRPr="007C42F0" w:rsidRDefault="00094E8C" w:rsidP="00881944">
            <w:pPr>
              <w:ind w:left="103"/>
              <w:rPr>
                <w:sz w:val="20"/>
                <w:szCs w:val="20"/>
              </w:rPr>
            </w:pPr>
          </w:p>
        </w:tc>
      </w:tr>
    </w:tbl>
    <w:p w:rsidR="00094E8C" w:rsidRPr="002D38B0" w:rsidRDefault="00094E8C" w:rsidP="00094E8C">
      <w:pPr>
        <w:keepNext/>
        <w:keepLines/>
      </w:pPr>
    </w:p>
    <w:p w:rsidR="007C42F0" w:rsidRPr="002D38B0" w:rsidRDefault="007C42F0" w:rsidP="007C42F0">
      <w:pPr>
        <w:keepNext/>
        <w:keepLines/>
      </w:pPr>
    </w:p>
    <w:sectPr w:rsidR="007C42F0" w:rsidRPr="002D38B0" w:rsidSect="00222C36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A0D"/>
    <w:multiLevelType w:val="hybridMultilevel"/>
    <w:tmpl w:val="D444E950"/>
    <w:lvl w:ilvl="0" w:tplc="0F8A8BEE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21B8B"/>
    <w:multiLevelType w:val="hybridMultilevel"/>
    <w:tmpl w:val="8F58B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63FCC"/>
    <w:multiLevelType w:val="hybridMultilevel"/>
    <w:tmpl w:val="8E387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372FE"/>
    <w:multiLevelType w:val="hybridMultilevel"/>
    <w:tmpl w:val="947CE5BA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TrueTypeFont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3F"/>
    <w:rsid w:val="00032FD8"/>
    <w:rsid w:val="00055478"/>
    <w:rsid w:val="00085955"/>
    <w:rsid w:val="00090FD3"/>
    <w:rsid w:val="00094E8C"/>
    <w:rsid w:val="000A43EA"/>
    <w:rsid w:val="00105697"/>
    <w:rsid w:val="001565E1"/>
    <w:rsid w:val="001771ED"/>
    <w:rsid w:val="001C3B2E"/>
    <w:rsid w:val="00222C36"/>
    <w:rsid w:val="002556FF"/>
    <w:rsid w:val="00370E07"/>
    <w:rsid w:val="00372E51"/>
    <w:rsid w:val="003F23AE"/>
    <w:rsid w:val="004140DF"/>
    <w:rsid w:val="00464D3F"/>
    <w:rsid w:val="004A453C"/>
    <w:rsid w:val="004D5A4E"/>
    <w:rsid w:val="00504DB3"/>
    <w:rsid w:val="00523680"/>
    <w:rsid w:val="00527162"/>
    <w:rsid w:val="00565EE7"/>
    <w:rsid w:val="00573A64"/>
    <w:rsid w:val="005C324A"/>
    <w:rsid w:val="005C69A8"/>
    <w:rsid w:val="005D19E7"/>
    <w:rsid w:val="00603BAE"/>
    <w:rsid w:val="0061779D"/>
    <w:rsid w:val="0062165E"/>
    <w:rsid w:val="00623725"/>
    <w:rsid w:val="006560D5"/>
    <w:rsid w:val="006823D1"/>
    <w:rsid w:val="006B5803"/>
    <w:rsid w:val="006C6C37"/>
    <w:rsid w:val="006D5C3F"/>
    <w:rsid w:val="007409D2"/>
    <w:rsid w:val="00795414"/>
    <w:rsid w:val="007C42F0"/>
    <w:rsid w:val="007F1C6C"/>
    <w:rsid w:val="00822A84"/>
    <w:rsid w:val="00822BEB"/>
    <w:rsid w:val="00873786"/>
    <w:rsid w:val="00881944"/>
    <w:rsid w:val="008B2E8E"/>
    <w:rsid w:val="008E1C12"/>
    <w:rsid w:val="008E62CA"/>
    <w:rsid w:val="008F287F"/>
    <w:rsid w:val="0093502A"/>
    <w:rsid w:val="009711F3"/>
    <w:rsid w:val="009D7288"/>
    <w:rsid w:val="00A24E7B"/>
    <w:rsid w:val="00A27034"/>
    <w:rsid w:val="00A845CC"/>
    <w:rsid w:val="00AB7040"/>
    <w:rsid w:val="00B11591"/>
    <w:rsid w:val="00B440A7"/>
    <w:rsid w:val="00BB6987"/>
    <w:rsid w:val="00C27AFC"/>
    <w:rsid w:val="00CA3468"/>
    <w:rsid w:val="00CA523F"/>
    <w:rsid w:val="00CA6CFA"/>
    <w:rsid w:val="00CE1B12"/>
    <w:rsid w:val="00D67B5A"/>
    <w:rsid w:val="00DC512D"/>
    <w:rsid w:val="00DD7D36"/>
    <w:rsid w:val="00DF1018"/>
    <w:rsid w:val="00DF4901"/>
    <w:rsid w:val="00E05806"/>
    <w:rsid w:val="00E26383"/>
    <w:rsid w:val="00E46C24"/>
    <w:rsid w:val="00E61C06"/>
    <w:rsid w:val="00E70C81"/>
    <w:rsid w:val="00ED569B"/>
    <w:rsid w:val="00F576DB"/>
    <w:rsid w:val="00F61833"/>
    <w:rsid w:val="00F9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84"/>
    <w:pPr>
      <w:tabs>
        <w:tab w:val="right" w:pos="9540"/>
      </w:tabs>
      <w:spacing w:after="0" w:line="240" w:lineRule="auto"/>
    </w:pPr>
    <w:rPr>
      <w:rFonts w:ascii="Garamond" w:eastAsia="Times New Roman" w:hAnsi="Garamond" w:cs="Times New Roman"/>
      <w:kern w:val="2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0DF"/>
    <w:pPr>
      <w:keepNext/>
      <w:spacing w:before="240"/>
      <w:outlineLvl w:val="0"/>
    </w:pPr>
    <w:rPr>
      <w:rFonts w:ascii="Gill Sans MT" w:hAnsi="Gill Sans MT"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4140DF"/>
    <w:pPr>
      <w:keepNext/>
      <w:tabs>
        <w:tab w:val="left" w:pos="0"/>
      </w:tabs>
      <w:outlineLvl w:val="1"/>
    </w:pPr>
    <w:rPr>
      <w:i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0DF"/>
    <w:rPr>
      <w:rFonts w:ascii="Gill Sans MT" w:eastAsia="Times New Roman" w:hAnsi="Gill Sans MT" w:cs="Times New Roman"/>
      <w:color w:val="365F91" w:themeColor="accent1" w:themeShade="BF"/>
      <w:kern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4140DF"/>
    <w:rPr>
      <w:rFonts w:ascii="Garamond" w:eastAsia="Times New Roman" w:hAnsi="Garamond" w:cs="Times New Roman"/>
      <w:i/>
      <w:noProof/>
      <w:color w:val="000000"/>
      <w:kern w:val="20"/>
      <w:sz w:val="24"/>
      <w:szCs w:val="24"/>
    </w:rPr>
  </w:style>
  <w:style w:type="character" w:styleId="Hyperlink">
    <w:name w:val="Hyperlink"/>
    <w:rsid w:val="00822A84"/>
    <w:rPr>
      <w:color w:val="0000FF"/>
      <w:u w:val="single"/>
    </w:rPr>
  </w:style>
  <w:style w:type="character" w:styleId="Emphasis">
    <w:name w:val="Emphasis"/>
    <w:qFormat/>
    <w:rsid w:val="00822A84"/>
    <w:rPr>
      <w:rFonts w:ascii="Arial Black" w:hAnsi="Arial Black"/>
      <w:sz w:val="18"/>
    </w:rPr>
  </w:style>
  <w:style w:type="character" w:customStyle="1" w:styleId="MessageHeaderLabel">
    <w:name w:val="Message Header Label"/>
    <w:rsid w:val="00822A84"/>
    <w:rPr>
      <w:rFonts w:ascii="Arial Black" w:hAnsi="Arial Black"/>
      <w:sz w:val="18"/>
    </w:rPr>
  </w:style>
  <w:style w:type="character" w:styleId="PlaceholderText">
    <w:name w:val="Placeholder Text"/>
    <w:basedOn w:val="DefaultParagraphFont"/>
    <w:uiPriority w:val="99"/>
    <w:semiHidden/>
    <w:rsid w:val="00822A84"/>
    <w:rPr>
      <w:color w:val="808080"/>
    </w:rPr>
  </w:style>
  <w:style w:type="paragraph" w:styleId="Title">
    <w:name w:val="Title"/>
    <w:basedOn w:val="Heading2"/>
    <w:next w:val="Normal"/>
    <w:link w:val="TitleChar"/>
    <w:qFormat/>
    <w:rsid w:val="00822A84"/>
    <w:pPr>
      <w:tabs>
        <w:tab w:val="clear" w:pos="0"/>
        <w:tab w:val="right" w:pos="9360"/>
      </w:tabs>
      <w:spacing w:before="240"/>
    </w:pPr>
    <w:rPr>
      <w:i w:val="0"/>
      <w:noProof w:val="0"/>
      <w:color w:val="auto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2A84"/>
    <w:rPr>
      <w:rFonts w:ascii="Garamond" w:eastAsia="Times New Roman" w:hAnsi="Garamond" w:cs="Times New Roman"/>
      <w:kern w:val="20"/>
      <w:sz w:val="32"/>
      <w:szCs w:val="32"/>
    </w:rPr>
  </w:style>
  <w:style w:type="paragraph" w:customStyle="1" w:styleId="Metadata">
    <w:name w:val="Metadata"/>
    <w:basedOn w:val="Normal"/>
    <w:link w:val="MetadataChar"/>
    <w:qFormat/>
    <w:rsid w:val="00822A84"/>
    <w:pPr>
      <w:tabs>
        <w:tab w:val="left" w:pos="2160"/>
      </w:tabs>
      <w:spacing w:line="276" w:lineRule="auto"/>
    </w:pPr>
  </w:style>
  <w:style w:type="paragraph" w:customStyle="1" w:styleId="four-columnitems">
    <w:name w:val="four-column items"/>
    <w:basedOn w:val="Metadata"/>
    <w:link w:val="four-columnitemsChar"/>
    <w:qFormat/>
    <w:rsid w:val="00822A84"/>
    <w:pPr>
      <w:tabs>
        <w:tab w:val="clear" w:pos="2160"/>
        <w:tab w:val="clear" w:pos="9540"/>
        <w:tab w:val="left" w:pos="2520"/>
        <w:tab w:val="left" w:pos="5040"/>
        <w:tab w:val="left" w:pos="7560"/>
      </w:tabs>
    </w:pPr>
  </w:style>
  <w:style w:type="character" w:customStyle="1" w:styleId="MetadataChar">
    <w:name w:val="Metadata Char"/>
    <w:basedOn w:val="DefaultParagraphFont"/>
    <w:link w:val="Metadata"/>
    <w:rsid w:val="00822A84"/>
    <w:rPr>
      <w:rFonts w:ascii="Garamond" w:eastAsia="Times New Roman" w:hAnsi="Garamond" w:cs="Times New Roman"/>
      <w:kern w:val="20"/>
      <w:sz w:val="24"/>
      <w:szCs w:val="24"/>
    </w:rPr>
  </w:style>
  <w:style w:type="character" w:customStyle="1" w:styleId="four-columnitemsChar">
    <w:name w:val="four-column items Char"/>
    <w:basedOn w:val="MetadataChar"/>
    <w:link w:val="four-columnitems"/>
    <w:rsid w:val="00822A84"/>
    <w:rPr>
      <w:rFonts w:ascii="Garamond" w:eastAsia="Times New Roman" w:hAnsi="Garamond" w:cs="Times New Roman"/>
      <w:kern w:val="20"/>
      <w:sz w:val="24"/>
      <w:szCs w:val="24"/>
    </w:rPr>
  </w:style>
  <w:style w:type="character" w:styleId="CommentReference">
    <w:name w:val="annotation reference"/>
    <w:basedOn w:val="DefaultParagraphFont"/>
    <w:rsid w:val="00822A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A84"/>
  </w:style>
  <w:style w:type="character" w:customStyle="1" w:styleId="CommentTextChar">
    <w:name w:val="Comment Text Char"/>
    <w:basedOn w:val="DefaultParagraphFont"/>
    <w:link w:val="CommentText"/>
    <w:rsid w:val="00822A84"/>
    <w:rPr>
      <w:rFonts w:ascii="Garamond" w:eastAsia="Times New Roman" w:hAnsi="Garamond" w:cs="Times New Roman"/>
      <w:kern w:val="20"/>
      <w:sz w:val="24"/>
      <w:szCs w:val="24"/>
    </w:rPr>
  </w:style>
  <w:style w:type="table" w:styleId="TableGrid">
    <w:name w:val="Table Grid"/>
    <w:basedOn w:val="TableNormal"/>
    <w:uiPriority w:val="59"/>
    <w:rsid w:val="0082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84"/>
    <w:rPr>
      <w:rFonts w:ascii="Tahoma" w:eastAsia="Times New Roman" w:hAnsi="Tahoma" w:cs="Tahoma"/>
      <w:kern w:val="2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7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79D"/>
    <w:rPr>
      <w:rFonts w:ascii="Garamond" w:eastAsia="Times New Roman" w:hAnsi="Garamond" w:cs="Times New Roman"/>
      <w:b/>
      <w:bCs/>
      <w:kern w:val="20"/>
      <w:sz w:val="20"/>
      <w:szCs w:val="20"/>
    </w:rPr>
  </w:style>
  <w:style w:type="paragraph" w:styleId="Revision">
    <w:name w:val="Revision"/>
    <w:hidden/>
    <w:uiPriority w:val="99"/>
    <w:semiHidden/>
    <w:rsid w:val="0061779D"/>
    <w:pPr>
      <w:spacing w:after="0" w:line="240" w:lineRule="auto"/>
    </w:pPr>
    <w:rPr>
      <w:rFonts w:ascii="Garamond" w:eastAsia="Times New Roman" w:hAnsi="Garamond" w:cs="Times New Roman"/>
      <w:kern w:val="2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2E8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40DF"/>
    <w:pPr>
      <w:ind w:left="720"/>
      <w:contextualSpacing/>
    </w:pPr>
  </w:style>
  <w:style w:type="paragraph" w:customStyle="1" w:styleId="tableheadings">
    <w:name w:val="table headings"/>
    <w:basedOn w:val="Normal"/>
    <w:link w:val="tableheadingsChar"/>
    <w:qFormat/>
    <w:rsid w:val="006560D5"/>
    <w:pPr>
      <w:ind w:left="-120"/>
      <w:jc w:val="center"/>
    </w:pPr>
    <w:rPr>
      <w:rFonts w:ascii="Gill Sans MT" w:hAnsi="Gill Sans MT"/>
      <w:sz w:val="22"/>
    </w:rPr>
  </w:style>
  <w:style w:type="character" w:customStyle="1" w:styleId="tableheadingsChar">
    <w:name w:val="table headings Char"/>
    <w:basedOn w:val="DefaultParagraphFont"/>
    <w:link w:val="tableheadings"/>
    <w:rsid w:val="006560D5"/>
    <w:rPr>
      <w:rFonts w:ascii="Gill Sans MT" w:eastAsia="Times New Roman" w:hAnsi="Gill Sans MT" w:cs="Times New Roman"/>
      <w:kern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84"/>
    <w:pPr>
      <w:tabs>
        <w:tab w:val="right" w:pos="9540"/>
      </w:tabs>
      <w:spacing w:after="0" w:line="240" w:lineRule="auto"/>
    </w:pPr>
    <w:rPr>
      <w:rFonts w:ascii="Garamond" w:eastAsia="Times New Roman" w:hAnsi="Garamond" w:cs="Times New Roman"/>
      <w:kern w:val="2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0DF"/>
    <w:pPr>
      <w:keepNext/>
      <w:spacing w:before="240"/>
      <w:outlineLvl w:val="0"/>
    </w:pPr>
    <w:rPr>
      <w:rFonts w:ascii="Gill Sans MT" w:hAnsi="Gill Sans MT"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4140DF"/>
    <w:pPr>
      <w:keepNext/>
      <w:tabs>
        <w:tab w:val="left" w:pos="0"/>
      </w:tabs>
      <w:outlineLvl w:val="1"/>
    </w:pPr>
    <w:rPr>
      <w:i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0DF"/>
    <w:rPr>
      <w:rFonts w:ascii="Gill Sans MT" w:eastAsia="Times New Roman" w:hAnsi="Gill Sans MT" w:cs="Times New Roman"/>
      <w:color w:val="365F91" w:themeColor="accent1" w:themeShade="BF"/>
      <w:kern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4140DF"/>
    <w:rPr>
      <w:rFonts w:ascii="Garamond" w:eastAsia="Times New Roman" w:hAnsi="Garamond" w:cs="Times New Roman"/>
      <w:i/>
      <w:noProof/>
      <w:color w:val="000000"/>
      <w:kern w:val="20"/>
      <w:sz w:val="24"/>
      <w:szCs w:val="24"/>
    </w:rPr>
  </w:style>
  <w:style w:type="character" w:styleId="Hyperlink">
    <w:name w:val="Hyperlink"/>
    <w:rsid w:val="00822A84"/>
    <w:rPr>
      <w:color w:val="0000FF"/>
      <w:u w:val="single"/>
    </w:rPr>
  </w:style>
  <w:style w:type="character" w:styleId="Emphasis">
    <w:name w:val="Emphasis"/>
    <w:qFormat/>
    <w:rsid w:val="00822A84"/>
    <w:rPr>
      <w:rFonts w:ascii="Arial Black" w:hAnsi="Arial Black"/>
      <w:sz w:val="18"/>
    </w:rPr>
  </w:style>
  <w:style w:type="character" w:customStyle="1" w:styleId="MessageHeaderLabel">
    <w:name w:val="Message Header Label"/>
    <w:rsid w:val="00822A84"/>
    <w:rPr>
      <w:rFonts w:ascii="Arial Black" w:hAnsi="Arial Black"/>
      <w:sz w:val="18"/>
    </w:rPr>
  </w:style>
  <w:style w:type="character" w:styleId="PlaceholderText">
    <w:name w:val="Placeholder Text"/>
    <w:basedOn w:val="DefaultParagraphFont"/>
    <w:uiPriority w:val="99"/>
    <w:semiHidden/>
    <w:rsid w:val="00822A84"/>
    <w:rPr>
      <w:color w:val="808080"/>
    </w:rPr>
  </w:style>
  <w:style w:type="paragraph" w:styleId="Title">
    <w:name w:val="Title"/>
    <w:basedOn w:val="Heading2"/>
    <w:next w:val="Normal"/>
    <w:link w:val="TitleChar"/>
    <w:qFormat/>
    <w:rsid w:val="00822A84"/>
    <w:pPr>
      <w:tabs>
        <w:tab w:val="clear" w:pos="0"/>
        <w:tab w:val="right" w:pos="9360"/>
      </w:tabs>
      <w:spacing w:before="240"/>
    </w:pPr>
    <w:rPr>
      <w:i w:val="0"/>
      <w:noProof w:val="0"/>
      <w:color w:val="auto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2A84"/>
    <w:rPr>
      <w:rFonts w:ascii="Garamond" w:eastAsia="Times New Roman" w:hAnsi="Garamond" w:cs="Times New Roman"/>
      <w:kern w:val="20"/>
      <w:sz w:val="32"/>
      <w:szCs w:val="32"/>
    </w:rPr>
  </w:style>
  <w:style w:type="paragraph" w:customStyle="1" w:styleId="Metadata">
    <w:name w:val="Metadata"/>
    <w:basedOn w:val="Normal"/>
    <w:link w:val="MetadataChar"/>
    <w:qFormat/>
    <w:rsid w:val="00822A84"/>
    <w:pPr>
      <w:tabs>
        <w:tab w:val="left" w:pos="2160"/>
      </w:tabs>
      <w:spacing w:line="276" w:lineRule="auto"/>
    </w:pPr>
  </w:style>
  <w:style w:type="paragraph" w:customStyle="1" w:styleId="four-columnitems">
    <w:name w:val="four-column items"/>
    <w:basedOn w:val="Metadata"/>
    <w:link w:val="four-columnitemsChar"/>
    <w:qFormat/>
    <w:rsid w:val="00822A84"/>
    <w:pPr>
      <w:tabs>
        <w:tab w:val="clear" w:pos="2160"/>
        <w:tab w:val="clear" w:pos="9540"/>
        <w:tab w:val="left" w:pos="2520"/>
        <w:tab w:val="left" w:pos="5040"/>
        <w:tab w:val="left" w:pos="7560"/>
      </w:tabs>
    </w:pPr>
  </w:style>
  <w:style w:type="character" w:customStyle="1" w:styleId="MetadataChar">
    <w:name w:val="Metadata Char"/>
    <w:basedOn w:val="DefaultParagraphFont"/>
    <w:link w:val="Metadata"/>
    <w:rsid w:val="00822A84"/>
    <w:rPr>
      <w:rFonts w:ascii="Garamond" w:eastAsia="Times New Roman" w:hAnsi="Garamond" w:cs="Times New Roman"/>
      <w:kern w:val="20"/>
      <w:sz w:val="24"/>
      <w:szCs w:val="24"/>
    </w:rPr>
  </w:style>
  <w:style w:type="character" w:customStyle="1" w:styleId="four-columnitemsChar">
    <w:name w:val="four-column items Char"/>
    <w:basedOn w:val="MetadataChar"/>
    <w:link w:val="four-columnitems"/>
    <w:rsid w:val="00822A84"/>
    <w:rPr>
      <w:rFonts w:ascii="Garamond" w:eastAsia="Times New Roman" w:hAnsi="Garamond" w:cs="Times New Roman"/>
      <w:kern w:val="20"/>
      <w:sz w:val="24"/>
      <w:szCs w:val="24"/>
    </w:rPr>
  </w:style>
  <w:style w:type="character" w:styleId="CommentReference">
    <w:name w:val="annotation reference"/>
    <w:basedOn w:val="DefaultParagraphFont"/>
    <w:rsid w:val="00822A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A84"/>
  </w:style>
  <w:style w:type="character" w:customStyle="1" w:styleId="CommentTextChar">
    <w:name w:val="Comment Text Char"/>
    <w:basedOn w:val="DefaultParagraphFont"/>
    <w:link w:val="CommentText"/>
    <w:rsid w:val="00822A84"/>
    <w:rPr>
      <w:rFonts w:ascii="Garamond" w:eastAsia="Times New Roman" w:hAnsi="Garamond" w:cs="Times New Roman"/>
      <w:kern w:val="20"/>
      <w:sz w:val="24"/>
      <w:szCs w:val="24"/>
    </w:rPr>
  </w:style>
  <w:style w:type="table" w:styleId="TableGrid">
    <w:name w:val="Table Grid"/>
    <w:basedOn w:val="TableNormal"/>
    <w:uiPriority w:val="59"/>
    <w:rsid w:val="0082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84"/>
    <w:rPr>
      <w:rFonts w:ascii="Tahoma" w:eastAsia="Times New Roman" w:hAnsi="Tahoma" w:cs="Tahoma"/>
      <w:kern w:val="2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7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79D"/>
    <w:rPr>
      <w:rFonts w:ascii="Garamond" w:eastAsia="Times New Roman" w:hAnsi="Garamond" w:cs="Times New Roman"/>
      <w:b/>
      <w:bCs/>
      <w:kern w:val="20"/>
      <w:sz w:val="20"/>
      <w:szCs w:val="20"/>
    </w:rPr>
  </w:style>
  <w:style w:type="paragraph" w:styleId="Revision">
    <w:name w:val="Revision"/>
    <w:hidden/>
    <w:uiPriority w:val="99"/>
    <w:semiHidden/>
    <w:rsid w:val="0061779D"/>
    <w:pPr>
      <w:spacing w:after="0" w:line="240" w:lineRule="auto"/>
    </w:pPr>
    <w:rPr>
      <w:rFonts w:ascii="Garamond" w:eastAsia="Times New Roman" w:hAnsi="Garamond" w:cs="Times New Roman"/>
      <w:kern w:val="2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2E8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40DF"/>
    <w:pPr>
      <w:ind w:left="720"/>
      <w:contextualSpacing/>
    </w:pPr>
  </w:style>
  <w:style w:type="paragraph" w:customStyle="1" w:styleId="tableheadings">
    <w:name w:val="table headings"/>
    <w:basedOn w:val="Normal"/>
    <w:link w:val="tableheadingsChar"/>
    <w:qFormat/>
    <w:rsid w:val="006560D5"/>
    <w:pPr>
      <w:ind w:left="-120"/>
      <w:jc w:val="center"/>
    </w:pPr>
    <w:rPr>
      <w:rFonts w:ascii="Gill Sans MT" w:hAnsi="Gill Sans MT"/>
      <w:sz w:val="22"/>
    </w:rPr>
  </w:style>
  <w:style w:type="character" w:customStyle="1" w:styleId="tableheadingsChar">
    <w:name w:val="table headings Char"/>
    <w:basedOn w:val="DefaultParagraphFont"/>
    <w:link w:val="tableheadings"/>
    <w:rsid w:val="006560D5"/>
    <w:rPr>
      <w:rFonts w:ascii="Gill Sans MT" w:eastAsia="Times New Roman" w:hAnsi="Gill Sans MT" w:cs="Times New Roman"/>
      <w:kern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glossaryDocument" Target="glossary/document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cbinuyo/Downloads/Leadership_Development_Template.dotm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331D2C648C43E68DA2CB192597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D735-B1EC-45D2-8F40-C09F9FCA70DA}"/>
      </w:docPartPr>
      <w:docPartBody>
        <w:p w:rsidR="00CE67D7" w:rsidRDefault="008115D8">
          <w:pPr>
            <w:pStyle w:val="75331D2C648C43E68DA2CB192597E64F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6BCA755524F44B84A1F9F6D38A21F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05CB-DE9A-447A-BE13-179A6198C4ED}"/>
      </w:docPartPr>
      <w:docPartBody>
        <w:p w:rsidR="00CE67D7" w:rsidRDefault="008115D8">
          <w:pPr>
            <w:pStyle w:val="6BCA755524F44B84A1F9F6D38A21FB5E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198E69449D3549ED9D551AC8B532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7CE5-0785-44A9-A2C2-86725A7F0FD2}"/>
      </w:docPartPr>
      <w:docPartBody>
        <w:p w:rsidR="00CE67D7" w:rsidRDefault="008115D8">
          <w:pPr>
            <w:pStyle w:val="198E69449D3549ED9D551AC8B532CE70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BDBF3A7195C24612948072364CDCC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B306-E43C-4C68-8927-2A6112F970B9}"/>
      </w:docPartPr>
      <w:docPartBody>
        <w:p w:rsidR="00CE67D7" w:rsidRDefault="008115D8">
          <w:pPr>
            <w:pStyle w:val="BDBF3A7195C24612948072364CDCC219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668CFEF9363446A8A0FA3F614BDC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522A9-7EA4-42E1-B7DF-F9DDD6D1E722}"/>
      </w:docPartPr>
      <w:docPartBody>
        <w:p w:rsidR="00CE67D7" w:rsidRDefault="008115D8">
          <w:pPr>
            <w:pStyle w:val="668CFEF9363446A8A0FA3F614BDCF4B5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5F7D1619F025472CB9B8235F0D30E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375F1-EDDD-4A96-93B6-21A87687CCE0}"/>
      </w:docPartPr>
      <w:docPartBody>
        <w:p w:rsidR="00CE67D7" w:rsidRDefault="008115D8">
          <w:pPr>
            <w:pStyle w:val="5F7D1619F025472CB9B8235F0D30E668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C56B472F86E042A986AA17BCDB14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BE4F-BAB1-4FC7-9E65-36534D1A55BD}"/>
      </w:docPartPr>
      <w:docPartBody>
        <w:p w:rsidR="00CE67D7" w:rsidRDefault="008115D8">
          <w:pPr>
            <w:pStyle w:val="C56B472F86E042A986AA17BCDB1461B2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6DB33E861FED408E8460486F0A453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5772-9CC7-4839-AC84-F577B70A4F87}"/>
      </w:docPartPr>
      <w:docPartBody>
        <w:p w:rsidR="00CE67D7" w:rsidRDefault="008115D8">
          <w:pPr>
            <w:pStyle w:val="6DB33E861FED408E8460486F0A453070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3F196D5BAE0C4898949477443147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0883-D847-4F76-8F94-75127F4EEC15}"/>
      </w:docPartPr>
      <w:docPartBody>
        <w:p w:rsidR="00CE67D7" w:rsidRDefault="008115D8">
          <w:pPr>
            <w:pStyle w:val="3F196D5BAE0C4898949477443147B288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F1F55744AE224452AA85C4FF31174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3D0DD-602F-4B1D-B068-4F9B038BAB98}"/>
      </w:docPartPr>
      <w:docPartBody>
        <w:p w:rsidR="00CE67D7" w:rsidRDefault="008115D8">
          <w:pPr>
            <w:pStyle w:val="F1F55744AE224452AA85C4FF3117487D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252FF893A5A34E9BB3A7AC17375E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178E-C1C5-47A9-9BAB-213FECDCEB73}"/>
      </w:docPartPr>
      <w:docPartBody>
        <w:p w:rsidR="00CE67D7" w:rsidRDefault="008115D8">
          <w:pPr>
            <w:pStyle w:val="252FF893A5A34E9BB3A7AC17375EE052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379655B7A18A4482A313156894D34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3AC02-914F-473A-A17D-0FEF80230110}"/>
      </w:docPartPr>
      <w:docPartBody>
        <w:p w:rsidR="00CE67D7" w:rsidRDefault="008115D8">
          <w:pPr>
            <w:pStyle w:val="379655B7A18A4482A313156894D34CAA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530C6C45326A41C88D4CFC5FE6388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9FD9D-23FD-4457-A394-9D7CACFD88CD}"/>
      </w:docPartPr>
      <w:docPartBody>
        <w:p w:rsidR="00CE67D7" w:rsidRDefault="008115D8">
          <w:pPr>
            <w:pStyle w:val="530C6C45326A41C88D4CFC5FE638835C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8164D8FFEB9F47CCA5F328959B59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FE32-2585-4EE3-95CB-7EFE7FCCA5B0}"/>
      </w:docPartPr>
      <w:docPartBody>
        <w:p w:rsidR="00CE67D7" w:rsidRDefault="008115D8">
          <w:pPr>
            <w:pStyle w:val="8164D8FFEB9F47CCA5F328959B59FD33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E458BA0FDFF24643A7B11E54E9D0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7CB9-F0AE-44BA-B5B0-D6F8899527C8}"/>
      </w:docPartPr>
      <w:docPartBody>
        <w:p w:rsidR="00CE67D7" w:rsidRDefault="008115D8">
          <w:pPr>
            <w:pStyle w:val="E458BA0FDFF24643A7B11E54E9D0301B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DB9E9BBA2274400E97E250B300C5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A7A2A-E82D-4446-96E3-CC053DE24D16}"/>
      </w:docPartPr>
      <w:docPartBody>
        <w:p w:rsidR="00CE67D7" w:rsidRDefault="008115D8">
          <w:pPr>
            <w:pStyle w:val="DB9E9BBA2274400E97E250B300C5D7A4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DEB0910D62024EA393B6394D83E4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25F80-E4F4-4744-BF4E-4869B1C9887F}"/>
      </w:docPartPr>
      <w:docPartBody>
        <w:p w:rsidR="00CE67D7" w:rsidRDefault="008115D8">
          <w:pPr>
            <w:pStyle w:val="DEB0910D62024EA393B6394D83E49D4A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E67110A043734AB88743633A33D84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45A9-C088-4507-8C91-D67B15D718A0}"/>
      </w:docPartPr>
      <w:docPartBody>
        <w:p w:rsidR="00CE67D7" w:rsidRDefault="008115D8">
          <w:pPr>
            <w:pStyle w:val="E67110A043734AB88743633A33D84BE2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CD5511B148D5427FB45E16D44077E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E460C-FB37-413E-93E1-D654FF3EAE13}"/>
      </w:docPartPr>
      <w:docPartBody>
        <w:p w:rsidR="00CE67D7" w:rsidRDefault="008115D8">
          <w:pPr>
            <w:pStyle w:val="CD5511B148D5427FB45E16D44077E13D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7E41DE9B73164FEABD6559E5B9E66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DF745-DC61-426A-AF49-6939D7BDC951}"/>
      </w:docPartPr>
      <w:docPartBody>
        <w:p w:rsidR="00CE67D7" w:rsidRDefault="008115D8">
          <w:pPr>
            <w:pStyle w:val="7E41DE9B73164FEABD6559E5B9E66A52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2C72C35540A94877BF4432976589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6921-C3E0-4E81-B3CD-8201F2F24E2E}"/>
      </w:docPartPr>
      <w:docPartBody>
        <w:p w:rsidR="00CE67D7" w:rsidRDefault="008115D8">
          <w:pPr>
            <w:pStyle w:val="2C72C35540A94877BF4432976589DD11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3BAEB6EC08E5412896D43371F60F0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4ED4-6A90-42FB-8FB0-E92BF9301F9B}"/>
      </w:docPartPr>
      <w:docPartBody>
        <w:p w:rsidR="00CE67D7" w:rsidRDefault="008115D8">
          <w:pPr>
            <w:pStyle w:val="3BAEB6EC08E5412896D43371F60F084F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92F84CDA4CDD455A96AC7CE5E6AC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91A50-FFB2-4913-AD12-C61961D9E516}"/>
      </w:docPartPr>
      <w:docPartBody>
        <w:p w:rsidR="00CE67D7" w:rsidRDefault="008115D8">
          <w:pPr>
            <w:pStyle w:val="92F84CDA4CDD455A96AC7CE5E6AC9BD5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0831F2F8268441B6AA184C5510EA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98C4C-D2B7-4BF0-B671-FB7ECA1FE943}"/>
      </w:docPartPr>
      <w:docPartBody>
        <w:p w:rsidR="00CE67D7" w:rsidRDefault="008115D8">
          <w:pPr>
            <w:pStyle w:val="0831F2F8268441B6AA184C5510EA9D68"/>
          </w:pPr>
          <w:r w:rsidRPr="00A65C3A">
            <w:rPr>
              <w:rStyle w:val="PlaceholderText"/>
              <w:rFonts w:eastAsia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D8"/>
    <w:rsid w:val="008115D8"/>
    <w:rsid w:val="00C17C33"/>
    <w:rsid w:val="00C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C33"/>
    <w:rPr>
      <w:color w:val="808080"/>
    </w:rPr>
  </w:style>
  <w:style w:type="paragraph" w:customStyle="1" w:styleId="75331D2C648C43E68DA2CB192597E64F">
    <w:name w:val="75331D2C648C43E68DA2CB192597E64F"/>
  </w:style>
  <w:style w:type="paragraph" w:customStyle="1" w:styleId="6BCA755524F44B84A1F9F6D38A21FB5E">
    <w:name w:val="6BCA755524F44B84A1F9F6D38A21FB5E"/>
  </w:style>
  <w:style w:type="paragraph" w:customStyle="1" w:styleId="198E69449D3549ED9D551AC8B532CE70">
    <w:name w:val="198E69449D3549ED9D551AC8B532CE70"/>
  </w:style>
  <w:style w:type="paragraph" w:customStyle="1" w:styleId="BDBF3A7195C24612948072364CDCC219">
    <w:name w:val="BDBF3A7195C24612948072364CDCC219"/>
  </w:style>
  <w:style w:type="paragraph" w:customStyle="1" w:styleId="668CFEF9363446A8A0FA3F614BDCF4B5">
    <w:name w:val="668CFEF9363446A8A0FA3F614BDCF4B5"/>
  </w:style>
  <w:style w:type="paragraph" w:customStyle="1" w:styleId="5F7D1619F025472CB9B8235F0D30E668">
    <w:name w:val="5F7D1619F025472CB9B8235F0D30E668"/>
  </w:style>
  <w:style w:type="paragraph" w:customStyle="1" w:styleId="C56B472F86E042A986AA17BCDB1461B2">
    <w:name w:val="C56B472F86E042A986AA17BCDB1461B2"/>
  </w:style>
  <w:style w:type="paragraph" w:customStyle="1" w:styleId="6DB33E861FED408E8460486F0A453070">
    <w:name w:val="6DB33E861FED408E8460486F0A453070"/>
  </w:style>
  <w:style w:type="paragraph" w:customStyle="1" w:styleId="3F196D5BAE0C4898949477443147B288">
    <w:name w:val="3F196D5BAE0C4898949477443147B288"/>
  </w:style>
  <w:style w:type="paragraph" w:customStyle="1" w:styleId="F1F55744AE224452AA85C4FF3117487D">
    <w:name w:val="F1F55744AE224452AA85C4FF3117487D"/>
  </w:style>
  <w:style w:type="paragraph" w:customStyle="1" w:styleId="252FF893A5A34E9BB3A7AC17375EE052">
    <w:name w:val="252FF893A5A34E9BB3A7AC17375EE052"/>
  </w:style>
  <w:style w:type="paragraph" w:customStyle="1" w:styleId="379655B7A18A4482A313156894D34CAA">
    <w:name w:val="379655B7A18A4482A313156894D34CAA"/>
  </w:style>
  <w:style w:type="paragraph" w:customStyle="1" w:styleId="530C6C45326A41C88D4CFC5FE638835C">
    <w:name w:val="530C6C45326A41C88D4CFC5FE638835C"/>
  </w:style>
  <w:style w:type="paragraph" w:customStyle="1" w:styleId="8164D8FFEB9F47CCA5F328959B59FD33">
    <w:name w:val="8164D8FFEB9F47CCA5F328959B59FD33"/>
  </w:style>
  <w:style w:type="paragraph" w:customStyle="1" w:styleId="E458BA0FDFF24643A7B11E54E9D0301B">
    <w:name w:val="E458BA0FDFF24643A7B11E54E9D0301B"/>
  </w:style>
  <w:style w:type="paragraph" w:customStyle="1" w:styleId="DB9E9BBA2274400E97E250B300C5D7A4">
    <w:name w:val="DB9E9BBA2274400E97E250B300C5D7A4"/>
  </w:style>
  <w:style w:type="paragraph" w:customStyle="1" w:styleId="DEB0910D62024EA393B6394D83E49D4A">
    <w:name w:val="DEB0910D62024EA393B6394D83E49D4A"/>
  </w:style>
  <w:style w:type="paragraph" w:customStyle="1" w:styleId="E67110A043734AB88743633A33D84BE2">
    <w:name w:val="E67110A043734AB88743633A33D84BE2"/>
  </w:style>
  <w:style w:type="paragraph" w:customStyle="1" w:styleId="CD5511B148D5427FB45E16D44077E13D">
    <w:name w:val="CD5511B148D5427FB45E16D44077E13D"/>
  </w:style>
  <w:style w:type="paragraph" w:customStyle="1" w:styleId="7E41DE9B73164FEABD6559E5B9E66A52">
    <w:name w:val="7E41DE9B73164FEABD6559E5B9E66A52"/>
  </w:style>
  <w:style w:type="paragraph" w:customStyle="1" w:styleId="2C72C35540A94877BF4432976589DD11">
    <w:name w:val="2C72C35540A94877BF4432976589DD11"/>
  </w:style>
  <w:style w:type="paragraph" w:customStyle="1" w:styleId="3BAEB6EC08E5412896D43371F60F084F">
    <w:name w:val="3BAEB6EC08E5412896D43371F60F084F"/>
  </w:style>
  <w:style w:type="paragraph" w:customStyle="1" w:styleId="92F84CDA4CDD455A96AC7CE5E6AC9BD5">
    <w:name w:val="92F84CDA4CDD455A96AC7CE5E6AC9BD5"/>
  </w:style>
  <w:style w:type="paragraph" w:customStyle="1" w:styleId="0831F2F8268441B6AA184C5510EA9D68">
    <w:name w:val="0831F2F8268441B6AA184C5510EA9D68"/>
  </w:style>
  <w:style w:type="paragraph" w:customStyle="1" w:styleId="532FA3EF0C93FC48A48EE4785C14807C">
    <w:name w:val="532FA3EF0C93FC48A48EE4785C14807C"/>
    <w:rsid w:val="00C17C33"/>
    <w:pPr>
      <w:spacing w:after="0" w:line="240" w:lineRule="auto"/>
    </w:pPr>
    <w:rPr>
      <w:sz w:val="24"/>
      <w:szCs w:val="24"/>
      <w:lang w:eastAsia="ja-JP"/>
    </w:rPr>
  </w:style>
  <w:style w:type="paragraph" w:customStyle="1" w:styleId="2658CB8FD49BB24C952067410771088A">
    <w:name w:val="2658CB8FD49BB24C952067410771088A"/>
    <w:rsid w:val="00C17C33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C33"/>
    <w:rPr>
      <w:color w:val="808080"/>
    </w:rPr>
  </w:style>
  <w:style w:type="paragraph" w:customStyle="1" w:styleId="75331D2C648C43E68DA2CB192597E64F">
    <w:name w:val="75331D2C648C43E68DA2CB192597E64F"/>
  </w:style>
  <w:style w:type="paragraph" w:customStyle="1" w:styleId="6BCA755524F44B84A1F9F6D38A21FB5E">
    <w:name w:val="6BCA755524F44B84A1F9F6D38A21FB5E"/>
  </w:style>
  <w:style w:type="paragraph" w:customStyle="1" w:styleId="198E69449D3549ED9D551AC8B532CE70">
    <w:name w:val="198E69449D3549ED9D551AC8B532CE70"/>
  </w:style>
  <w:style w:type="paragraph" w:customStyle="1" w:styleId="BDBF3A7195C24612948072364CDCC219">
    <w:name w:val="BDBF3A7195C24612948072364CDCC219"/>
  </w:style>
  <w:style w:type="paragraph" w:customStyle="1" w:styleId="668CFEF9363446A8A0FA3F614BDCF4B5">
    <w:name w:val="668CFEF9363446A8A0FA3F614BDCF4B5"/>
  </w:style>
  <w:style w:type="paragraph" w:customStyle="1" w:styleId="5F7D1619F025472CB9B8235F0D30E668">
    <w:name w:val="5F7D1619F025472CB9B8235F0D30E668"/>
  </w:style>
  <w:style w:type="paragraph" w:customStyle="1" w:styleId="C56B472F86E042A986AA17BCDB1461B2">
    <w:name w:val="C56B472F86E042A986AA17BCDB1461B2"/>
  </w:style>
  <w:style w:type="paragraph" w:customStyle="1" w:styleId="6DB33E861FED408E8460486F0A453070">
    <w:name w:val="6DB33E861FED408E8460486F0A453070"/>
  </w:style>
  <w:style w:type="paragraph" w:customStyle="1" w:styleId="3F196D5BAE0C4898949477443147B288">
    <w:name w:val="3F196D5BAE0C4898949477443147B288"/>
  </w:style>
  <w:style w:type="paragraph" w:customStyle="1" w:styleId="F1F55744AE224452AA85C4FF3117487D">
    <w:name w:val="F1F55744AE224452AA85C4FF3117487D"/>
  </w:style>
  <w:style w:type="paragraph" w:customStyle="1" w:styleId="252FF893A5A34E9BB3A7AC17375EE052">
    <w:name w:val="252FF893A5A34E9BB3A7AC17375EE052"/>
  </w:style>
  <w:style w:type="paragraph" w:customStyle="1" w:styleId="379655B7A18A4482A313156894D34CAA">
    <w:name w:val="379655B7A18A4482A313156894D34CAA"/>
  </w:style>
  <w:style w:type="paragraph" w:customStyle="1" w:styleId="530C6C45326A41C88D4CFC5FE638835C">
    <w:name w:val="530C6C45326A41C88D4CFC5FE638835C"/>
  </w:style>
  <w:style w:type="paragraph" w:customStyle="1" w:styleId="8164D8FFEB9F47CCA5F328959B59FD33">
    <w:name w:val="8164D8FFEB9F47CCA5F328959B59FD33"/>
  </w:style>
  <w:style w:type="paragraph" w:customStyle="1" w:styleId="E458BA0FDFF24643A7B11E54E9D0301B">
    <w:name w:val="E458BA0FDFF24643A7B11E54E9D0301B"/>
  </w:style>
  <w:style w:type="paragraph" w:customStyle="1" w:styleId="DB9E9BBA2274400E97E250B300C5D7A4">
    <w:name w:val="DB9E9BBA2274400E97E250B300C5D7A4"/>
  </w:style>
  <w:style w:type="paragraph" w:customStyle="1" w:styleId="DEB0910D62024EA393B6394D83E49D4A">
    <w:name w:val="DEB0910D62024EA393B6394D83E49D4A"/>
  </w:style>
  <w:style w:type="paragraph" w:customStyle="1" w:styleId="E67110A043734AB88743633A33D84BE2">
    <w:name w:val="E67110A043734AB88743633A33D84BE2"/>
  </w:style>
  <w:style w:type="paragraph" w:customStyle="1" w:styleId="CD5511B148D5427FB45E16D44077E13D">
    <w:name w:val="CD5511B148D5427FB45E16D44077E13D"/>
  </w:style>
  <w:style w:type="paragraph" w:customStyle="1" w:styleId="7E41DE9B73164FEABD6559E5B9E66A52">
    <w:name w:val="7E41DE9B73164FEABD6559E5B9E66A52"/>
  </w:style>
  <w:style w:type="paragraph" w:customStyle="1" w:styleId="2C72C35540A94877BF4432976589DD11">
    <w:name w:val="2C72C35540A94877BF4432976589DD11"/>
  </w:style>
  <w:style w:type="paragraph" w:customStyle="1" w:styleId="3BAEB6EC08E5412896D43371F60F084F">
    <w:name w:val="3BAEB6EC08E5412896D43371F60F084F"/>
  </w:style>
  <w:style w:type="paragraph" w:customStyle="1" w:styleId="92F84CDA4CDD455A96AC7CE5E6AC9BD5">
    <w:name w:val="92F84CDA4CDD455A96AC7CE5E6AC9BD5"/>
  </w:style>
  <w:style w:type="paragraph" w:customStyle="1" w:styleId="0831F2F8268441B6AA184C5510EA9D68">
    <w:name w:val="0831F2F8268441B6AA184C5510EA9D68"/>
  </w:style>
  <w:style w:type="paragraph" w:customStyle="1" w:styleId="532FA3EF0C93FC48A48EE4785C14807C">
    <w:name w:val="532FA3EF0C93FC48A48EE4785C14807C"/>
    <w:rsid w:val="00C17C33"/>
    <w:pPr>
      <w:spacing w:after="0" w:line="240" w:lineRule="auto"/>
    </w:pPr>
    <w:rPr>
      <w:sz w:val="24"/>
      <w:szCs w:val="24"/>
      <w:lang w:eastAsia="ja-JP"/>
    </w:rPr>
  </w:style>
  <w:style w:type="paragraph" w:customStyle="1" w:styleId="2658CB8FD49BB24C952067410771088A">
    <w:name w:val="2658CB8FD49BB24C952067410771088A"/>
    <w:rsid w:val="00C17C33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F2ED1D-907B-A64A-8ED5-90026B66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6</Pages>
  <Words>526</Words>
  <Characters>3003</Characters>
  <Application/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