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FE" w:rsidRDefault="004306A2">
      <w:pPr>
        <w:spacing w:after="200"/>
        <w:rPr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27240" cy="9435465"/>
                <wp:effectExtent l="0" t="0" r="12065" b="12700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240" cy="943546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>
              <v:roundrect w14:anchorId="3EF70226" id="AutoShape 40" o:spid="_x0000_s1026" style="position:absolute;margin-left:0;margin-top:0;width:561.2pt;height:742.95pt;z-index:2516587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" o:allowincell="f" filled="f" fillcolor="black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2519045</wp:posOffset>
                </wp:positionV>
                <wp:extent cx="7127240" cy="2205990"/>
                <wp:effectExtent l="0" t="0" r="16510" b="381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240" cy="220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24"/>
                            </w:tblGrid>
                            <w:tr w:rsidR="008273C1" w:rsidRPr="00383F03" w:rsidTr="00383F03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8273C1" w:rsidRPr="00383F03" w:rsidRDefault="008273C1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8273C1" w:rsidRPr="00383F03" w:rsidTr="00383F03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/>
                                  <w:vAlign w:val="center"/>
                                </w:tcPr>
                                <w:p w:rsidR="008273C1" w:rsidRPr="00383F03" w:rsidRDefault="008273C1" w:rsidP="00383F03">
                                  <w:pPr>
                                    <w:pStyle w:val="NoSpacing"/>
                                    <w:suppressOverlap/>
                                    <w:jc w:val="center"/>
                                    <w:rPr>
                                      <w:rFonts w:ascii="Franklin Gothic Book" w:hAnsi="Franklin Gothic Book"/>
                                      <w:color w:val="FFFFFF"/>
                                      <w:sz w:val="72"/>
                                      <w:szCs w:val="72"/>
                                    </w:rPr>
                                  </w:pPr>
                                  <w:r w:rsidRPr="00383F03">
                                    <w:rPr>
                                      <w:rFonts w:ascii="Franklin Gothic Book" w:hAnsi="Franklin Gothic Book"/>
                                      <w:color w:val="FFFFFF"/>
                                      <w:sz w:val="72"/>
                                      <w:szCs w:val="72"/>
                                    </w:rPr>
                                    <w:t>The Community Art Festival</w:t>
                                  </w:r>
                                </w:p>
                              </w:tc>
                            </w:tr>
                            <w:tr w:rsidR="008273C1" w:rsidRPr="00383F03" w:rsidTr="00383F03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8273C1" w:rsidRPr="00383F03" w:rsidRDefault="008273C1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8273C1" w:rsidRPr="00383F03" w:rsidTr="00383F03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:rsidR="008273C1" w:rsidRPr="00383F03" w:rsidRDefault="008273C1" w:rsidP="00383F03">
                                  <w:pPr>
                                    <w:pStyle w:val="NoSpacing"/>
                                    <w:suppressOverlap/>
                                    <w:jc w:val="center"/>
                                    <w:rPr>
                                      <w:rFonts w:ascii="Franklin Gothic Book" w:hAnsi="Franklin Gothic Book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 w:rsidRPr="00383F03">
                                    <w:rPr>
                                      <w:sz w:val="36"/>
                                      <w:szCs w:val="36"/>
                                    </w:rPr>
                                    <w:t>Insights to Achieve Better Results</w:t>
                                  </w:r>
                                </w:p>
                              </w:tc>
                            </w:tr>
                          </w:tbl>
                          <w:p w:rsidR="008273C1" w:rsidRDefault="008273C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5.4pt;margin-top:198.35pt;width:561.2pt;height:173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" o:allowincell="f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24"/>
                      </w:tblGrid>
                      <w:tr w:rsidR="008273C1" w:rsidRPr="00383F03" w:rsidTr="00383F03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8273C1" w:rsidRPr="00383F03" w:rsidRDefault="008273C1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8273C1" w:rsidRPr="00383F03" w:rsidTr="00383F03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/>
                            <w:vAlign w:val="center"/>
                          </w:tcPr>
                          <w:p w:rsidR="008273C1" w:rsidRPr="00383F03" w:rsidRDefault="008273C1" w:rsidP="00383F03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="Franklin Gothic Book" w:hAnsi="Franklin Gothic Book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383F03">
                              <w:rPr>
                                <w:rFonts w:ascii="Franklin Gothic Book" w:hAnsi="Franklin Gothic Book"/>
                                <w:color w:val="FFFFFF"/>
                                <w:sz w:val="72"/>
                                <w:szCs w:val="72"/>
                              </w:rPr>
                              <w:t>The Community Art Festival</w:t>
                            </w:r>
                          </w:p>
                        </w:tc>
                      </w:tr>
                      <w:tr w:rsidR="008273C1" w:rsidRPr="00383F03" w:rsidTr="00383F03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8273C1" w:rsidRPr="00383F03" w:rsidRDefault="008273C1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8273C1" w:rsidRPr="00383F03" w:rsidTr="00383F03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:rsidR="008273C1" w:rsidRPr="00383F03" w:rsidRDefault="008273C1" w:rsidP="00383F03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="Franklin Gothic Book" w:hAnsi="Franklin Gothic Book"/>
                                <w:i/>
                                <w:sz w:val="36"/>
                                <w:szCs w:val="36"/>
                              </w:rPr>
                            </w:pPr>
                            <w:r w:rsidRPr="00383F03">
                              <w:rPr>
                                <w:sz w:val="36"/>
                                <w:szCs w:val="36"/>
                              </w:rPr>
                              <w:t>Insights to Achieve Better Results</w:t>
                            </w:r>
                          </w:p>
                        </w:tc>
                      </w:tr>
                    </w:tbl>
                    <w:p w:rsidR="008273C1" w:rsidRDefault="008273C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7418070</wp:posOffset>
                </wp:positionV>
                <wp:extent cx="5943600" cy="1957705"/>
                <wp:effectExtent l="0" t="0" r="0" b="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5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3C1" w:rsidRPr="00383F03" w:rsidRDefault="008273C1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caps/>
                                <w:color w:val="D34817"/>
                              </w:rPr>
                            </w:pPr>
                            <w:r w:rsidRPr="00383F03">
                              <w:rPr>
                                <w:b/>
                                <w:caps/>
                                <w:color w:val="D34817"/>
                              </w:rPr>
                              <w:t>troy university</w:t>
                            </w:r>
                          </w:p>
                          <w:p w:rsidR="008273C1" w:rsidRPr="00383F03" w:rsidRDefault="008273C1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caps/>
                                <w:color w:val="D34817"/>
                              </w:rPr>
                            </w:pPr>
                            <w:r w:rsidRPr="00383F03">
                              <w:rPr>
                                <w:b/>
                                <w:caps/>
                                <w:color w:val="D34817"/>
                              </w:rPr>
                              <w:t>msm 6632 – leadership of innovation and change</w:t>
                            </w:r>
                          </w:p>
                          <w:p w:rsidR="008273C1" w:rsidRPr="00383F03" w:rsidRDefault="008273C1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caps/>
                                <w:color w:val="D34817"/>
                              </w:rPr>
                            </w:pPr>
                            <w:r w:rsidRPr="00383F03">
                              <w:rPr>
                                <w:b/>
                                <w:caps/>
                                <w:color w:val="D34817"/>
                              </w:rPr>
                              <w:t>mgt 6681 – organizational development and change</w:t>
                            </w:r>
                          </w:p>
                          <w:p w:rsidR="008273C1" w:rsidRPr="00383F03" w:rsidRDefault="008273C1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caps/>
                                <w:color w:val="D34817"/>
                              </w:rPr>
                            </w:pPr>
                          </w:p>
                          <w:p w:rsidR="0019254A" w:rsidRPr="0019254A" w:rsidRDefault="0019254A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sz w:val="24"/>
                              </w:rPr>
                            </w:pPr>
                            <w:r w:rsidRPr="0019254A">
                              <w:rPr>
                                <w:sz w:val="24"/>
                              </w:rPr>
                              <w:t>Dr. Patricia Matuszek</w:t>
                            </w:r>
                          </w:p>
                          <w:p w:rsidR="008273C1" w:rsidRDefault="008273C1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</w:pPr>
                            <w:r>
                              <w:t>2016 – SUMMER TERM V</w:t>
                            </w:r>
                          </w:p>
                          <w:p w:rsidR="008273C1" w:rsidRDefault="008273C1">
                            <w:pPr>
                              <w:pStyle w:val="NoSpacing"/>
                              <w:spacing w:line="276" w:lineRule="auto"/>
                              <w:jc w:val="center"/>
                            </w:pPr>
                            <w:r>
                              <w:t>Submitted by: TEAM EPSILON</w:t>
                            </w:r>
                            <w:r w:rsidR="0019254A">
                              <w:t xml:space="preserve"> </w:t>
                            </w:r>
                            <w:r w:rsidR="00D92FBA">
                              <w:t>|</w:t>
                            </w:r>
                            <w:r w:rsidR="0019254A">
                              <w:t xml:space="preserve"> Heather Garrett </w:t>
                            </w:r>
                            <w:r w:rsidR="0019254A">
                              <w:sym w:font="Wingdings" w:char="F077"/>
                            </w:r>
                            <w:r w:rsidR="0019254A">
                              <w:t xml:space="preserve"> Jan Whitehead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margin-left:1in;margin-top:584.1pt;width:468pt;height:154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" o:allowincell="f" filled="f" stroked="f" strokeweight=".25pt">
                <v:textbox style="mso-fit-shape-to-text:t" inset=",18pt,,18pt">
                  <w:txbxContent>
                    <w:p w:rsidR="008273C1" w:rsidRPr="00383F03" w:rsidRDefault="008273C1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b/>
                          <w:caps/>
                          <w:color w:val="D34817"/>
                        </w:rPr>
                      </w:pPr>
                      <w:r w:rsidRPr="00383F03">
                        <w:rPr>
                          <w:b/>
                          <w:caps/>
                          <w:color w:val="D34817"/>
                        </w:rPr>
                        <w:t>troy university</w:t>
                      </w:r>
                    </w:p>
                    <w:p w:rsidR="008273C1" w:rsidRPr="00383F03" w:rsidRDefault="008273C1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b/>
                          <w:caps/>
                          <w:color w:val="D34817"/>
                        </w:rPr>
                      </w:pPr>
                      <w:r w:rsidRPr="00383F03">
                        <w:rPr>
                          <w:b/>
                          <w:caps/>
                          <w:color w:val="D34817"/>
                        </w:rPr>
                        <w:t>msm 6632 – leadership of innovation and change</w:t>
                      </w:r>
                    </w:p>
                    <w:p w:rsidR="008273C1" w:rsidRPr="00383F03" w:rsidRDefault="008273C1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b/>
                          <w:caps/>
                          <w:color w:val="D34817"/>
                        </w:rPr>
                      </w:pPr>
                      <w:r w:rsidRPr="00383F03">
                        <w:rPr>
                          <w:b/>
                          <w:caps/>
                          <w:color w:val="D34817"/>
                        </w:rPr>
                        <w:t>mgt 6681 – organizational development and change</w:t>
                      </w:r>
                    </w:p>
                    <w:p w:rsidR="008273C1" w:rsidRPr="00383F03" w:rsidRDefault="008273C1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b/>
                          <w:caps/>
                          <w:color w:val="D34817"/>
                        </w:rPr>
                      </w:pPr>
                    </w:p>
                    <w:p w:rsidR="0019254A" w:rsidRPr="0019254A" w:rsidRDefault="0019254A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sz w:val="24"/>
                        </w:rPr>
                      </w:pPr>
                      <w:r w:rsidRPr="0019254A">
                        <w:rPr>
                          <w:sz w:val="24"/>
                        </w:rPr>
                        <w:t>Dr. Patricia Matuszek</w:t>
                      </w:r>
                    </w:p>
                    <w:p w:rsidR="008273C1" w:rsidRDefault="008273C1">
                      <w:pPr>
                        <w:pStyle w:val="NoSpacing"/>
                        <w:spacing w:line="276" w:lineRule="auto"/>
                        <w:suppressOverlap/>
                        <w:jc w:val="center"/>
                      </w:pPr>
                      <w:r>
                        <w:t>2016 – SUMMER TERM V</w:t>
                      </w:r>
                    </w:p>
                    <w:p w:rsidR="008273C1" w:rsidRDefault="008273C1">
                      <w:pPr>
                        <w:pStyle w:val="NoSpacing"/>
                        <w:spacing w:line="276" w:lineRule="auto"/>
                        <w:jc w:val="center"/>
                      </w:pPr>
                      <w:r>
                        <w:t>Submitted by: TEAM EPSILON</w:t>
                      </w:r>
                      <w:r w:rsidR="0019254A">
                        <w:t xml:space="preserve"> </w:t>
                      </w:r>
                      <w:r w:rsidR="00D92FBA">
                        <w:t>|</w:t>
                      </w:r>
                      <w:r w:rsidR="0019254A">
                        <w:t xml:space="preserve"> Heather Garrett </w:t>
                      </w:r>
                      <w:r w:rsidR="0019254A">
                        <w:sym w:font="Wingdings" w:char="F077"/>
                      </w:r>
                      <w:r w:rsidR="0019254A">
                        <w:t xml:space="preserve"> Jan Whitehead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73C1">
        <w:rPr>
          <w:b/>
        </w:rPr>
        <w:br w:type="page"/>
      </w:r>
    </w:p>
    <w:p w:rsidR="00ED46FE" w:rsidRDefault="00876F5E">
      <w:pPr>
        <w:pStyle w:val="Title"/>
        <w:rPr>
          <w:smallCaps w:val="0"/>
        </w:rPr>
      </w:pPr>
      <w:r>
        <w:rPr>
          <w:smallCaps w:val="0"/>
        </w:rPr>
        <w:lastRenderedPageBreak/>
        <w:t>The Community Art Festival</w:t>
      </w:r>
    </w:p>
    <w:p w:rsidR="00ED46FE" w:rsidRDefault="00876F5E">
      <w:pPr>
        <w:pStyle w:val="Subtitle"/>
      </w:pPr>
      <w:r>
        <w:t>Insights to Achieve Better Results</w:t>
      </w:r>
    </w:p>
    <w:p w:rsidR="00ED46FE" w:rsidRPr="00383F03" w:rsidRDefault="00876F5E" w:rsidP="008701EF">
      <w:pPr>
        <w:spacing w:after="0"/>
        <w:rPr>
          <w:rFonts w:ascii="Franklin Gothic Book" w:hAnsi="Franklin Gothic Book"/>
          <w:b/>
          <w:sz w:val="24"/>
        </w:rPr>
      </w:pPr>
      <w:r w:rsidRPr="00383F03">
        <w:rPr>
          <w:rFonts w:ascii="Franklin Gothic Book" w:hAnsi="Franklin Gothic Book"/>
          <w:b/>
          <w:sz w:val="24"/>
        </w:rPr>
        <w:t>OVERVIEW</w:t>
      </w:r>
    </w:p>
    <w:p w:rsidR="006C0D32" w:rsidRDefault="00876F5E" w:rsidP="00D92AB7">
      <w:pPr>
        <w:spacing w:after="0"/>
        <w:jc w:val="both"/>
        <w:rPr>
          <w:rFonts w:ascii="Franklin Gothic Book" w:hAnsi="Franklin Gothic Book"/>
        </w:rPr>
      </w:pPr>
      <w:r w:rsidRPr="00D92AB7">
        <w:rPr>
          <w:rFonts w:ascii="Franklin Gothic Book" w:hAnsi="Franklin Gothic Book"/>
          <w:sz w:val="20"/>
        </w:rPr>
        <w:t>Epsilon Consulting, Inc. has completed an in depth analysis of the current organizational structure and proce</w:t>
      </w:r>
      <w:r w:rsidR="008F3854" w:rsidRPr="00D92AB7">
        <w:rPr>
          <w:rFonts w:ascii="Franklin Gothic Book" w:hAnsi="Franklin Gothic Book"/>
          <w:sz w:val="20"/>
        </w:rPr>
        <w:t>sses for</w:t>
      </w:r>
      <w:r w:rsidR="006C0D32" w:rsidRPr="00D92AB7">
        <w:rPr>
          <w:rFonts w:ascii="Franklin Gothic Book" w:hAnsi="Franklin Gothic Book"/>
          <w:sz w:val="20"/>
        </w:rPr>
        <w:t xml:space="preserve"> The Community Arts Festival.  </w:t>
      </w:r>
      <w:r w:rsidR="00666D46" w:rsidRPr="00D92AB7">
        <w:rPr>
          <w:rFonts w:ascii="Franklin Gothic Book" w:hAnsi="Franklin Gothic Book"/>
          <w:sz w:val="20"/>
        </w:rPr>
        <w:t>We commend your dedication to the arts and the community.  T</w:t>
      </w:r>
      <w:r w:rsidR="006C0D32" w:rsidRPr="00D92AB7">
        <w:rPr>
          <w:rFonts w:ascii="Franklin Gothic Book" w:hAnsi="Franklin Gothic Book"/>
          <w:sz w:val="20"/>
        </w:rPr>
        <w:t xml:space="preserve">he Community Arts Festival </w:t>
      </w:r>
      <w:r w:rsidR="00666D46" w:rsidRPr="00D92AB7">
        <w:rPr>
          <w:rFonts w:ascii="Franklin Gothic Book" w:hAnsi="Franklin Gothic Book"/>
          <w:sz w:val="20"/>
        </w:rPr>
        <w:t xml:space="preserve">has been </w:t>
      </w:r>
      <w:r w:rsidR="006C0D32" w:rsidRPr="00D92AB7">
        <w:rPr>
          <w:rFonts w:ascii="Franklin Gothic Book" w:hAnsi="Franklin Gothic Book"/>
          <w:sz w:val="20"/>
        </w:rPr>
        <w:t xml:space="preserve">a pillar in the community for over 20 years providing local artist a medium to display, sell, and advertise their work to </w:t>
      </w:r>
      <w:r w:rsidR="003A2B23" w:rsidRPr="00D92AB7">
        <w:rPr>
          <w:rFonts w:ascii="Franklin Gothic Book" w:hAnsi="Franklin Gothic Book"/>
          <w:sz w:val="20"/>
        </w:rPr>
        <w:t>e</w:t>
      </w:r>
      <w:r w:rsidR="00304180" w:rsidRPr="00D92AB7">
        <w:rPr>
          <w:rFonts w:ascii="Franklin Gothic Book" w:hAnsi="Franklin Gothic Book"/>
          <w:sz w:val="20"/>
        </w:rPr>
        <w:t xml:space="preserve">xpand </w:t>
      </w:r>
      <w:r w:rsidR="006C0D32" w:rsidRPr="00D92AB7">
        <w:rPr>
          <w:rFonts w:ascii="Franklin Gothic Book" w:hAnsi="Franklin Gothic Book"/>
          <w:sz w:val="20"/>
        </w:rPr>
        <w:t xml:space="preserve">their customer base.  </w:t>
      </w:r>
      <w:r w:rsidR="0019254A" w:rsidRPr="00D92AB7">
        <w:rPr>
          <w:rFonts w:ascii="Franklin Gothic Book" w:hAnsi="Franklin Gothic Book"/>
          <w:sz w:val="20"/>
        </w:rPr>
        <w:t xml:space="preserve">We are pleased to </w:t>
      </w:r>
      <w:r w:rsidR="003A2B23" w:rsidRPr="00D92AB7">
        <w:rPr>
          <w:rFonts w:ascii="Franklin Gothic Book" w:hAnsi="Franklin Gothic Book"/>
          <w:sz w:val="20"/>
        </w:rPr>
        <w:t>collaborate</w:t>
      </w:r>
      <w:r w:rsidR="0019254A" w:rsidRPr="00D92AB7">
        <w:rPr>
          <w:rFonts w:ascii="Franklin Gothic Book" w:hAnsi="Franklin Gothic Book"/>
          <w:sz w:val="20"/>
        </w:rPr>
        <w:t xml:space="preserve"> with your leadership team to provide an </w:t>
      </w:r>
      <w:r w:rsidR="00C71E73" w:rsidRPr="00D92AB7">
        <w:rPr>
          <w:rFonts w:ascii="Franklin Gothic Book" w:hAnsi="Franklin Gothic Book"/>
          <w:sz w:val="20"/>
        </w:rPr>
        <w:t xml:space="preserve">overall assessment </w:t>
      </w:r>
      <w:r w:rsidR="000E6F96" w:rsidRPr="00D92AB7">
        <w:rPr>
          <w:rFonts w:ascii="Franklin Gothic Book" w:hAnsi="Franklin Gothic Book"/>
          <w:sz w:val="20"/>
        </w:rPr>
        <w:t xml:space="preserve">of the organizational structures and processes to preserve the rich history and reputation of this </w:t>
      </w:r>
      <w:r w:rsidR="00304180" w:rsidRPr="00D92AB7">
        <w:rPr>
          <w:rFonts w:ascii="Franklin Gothic Book" w:hAnsi="Franklin Gothic Book"/>
          <w:sz w:val="20"/>
        </w:rPr>
        <w:t xml:space="preserve">dynamic </w:t>
      </w:r>
      <w:r w:rsidR="000E6F96" w:rsidRPr="00D92AB7">
        <w:rPr>
          <w:rFonts w:ascii="Franklin Gothic Book" w:hAnsi="Franklin Gothic Book"/>
          <w:sz w:val="20"/>
        </w:rPr>
        <w:t>community event.</w:t>
      </w:r>
      <w:r w:rsidR="000E6F96">
        <w:rPr>
          <w:rFonts w:ascii="Franklin Gothic Book" w:hAnsi="Franklin Gothic Book"/>
        </w:rPr>
        <w:t xml:space="preserve">  </w:t>
      </w:r>
    </w:p>
    <w:p w:rsidR="006C0D32" w:rsidRDefault="006C0D32" w:rsidP="006C0D32">
      <w:pPr>
        <w:spacing w:after="0"/>
        <w:jc w:val="both"/>
        <w:rPr>
          <w:rFonts w:ascii="Franklin Gothic Book" w:hAnsi="Franklin Gothic Book"/>
        </w:rPr>
      </w:pPr>
    </w:p>
    <w:p w:rsidR="007C221C" w:rsidRPr="00383F03" w:rsidRDefault="007C221C" w:rsidP="00876F5E">
      <w:pPr>
        <w:rPr>
          <w:rFonts w:ascii="Franklin Gothic Book" w:hAnsi="Franklin Gothic Book"/>
          <w:sz w:val="4"/>
        </w:rPr>
      </w:pPr>
    </w:p>
    <w:p w:rsidR="00876F5E" w:rsidRPr="00383F03" w:rsidRDefault="00183AA9" w:rsidP="008701EF">
      <w:pPr>
        <w:spacing w:after="0"/>
        <w:rPr>
          <w:rFonts w:ascii="Franklin Gothic Book" w:hAnsi="Franklin Gothic Book"/>
          <w:b/>
          <w:sz w:val="24"/>
        </w:rPr>
      </w:pPr>
      <w:r w:rsidRPr="00383F03">
        <w:rPr>
          <w:rFonts w:ascii="Franklin Gothic Book" w:hAnsi="Franklin Gothic Book"/>
          <w:b/>
          <w:sz w:val="24"/>
        </w:rPr>
        <w:t>DIAGNOSTIC ASSESSMENT</w:t>
      </w:r>
      <w:r w:rsidR="006218EA">
        <w:rPr>
          <w:rFonts w:ascii="Franklin Gothic Book" w:hAnsi="Franklin Gothic Book"/>
          <w:b/>
          <w:sz w:val="24"/>
        </w:rPr>
        <w:t xml:space="preserve"> TOOL</w:t>
      </w:r>
    </w:p>
    <w:p w:rsidR="00F81911" w:rsidRPr="00383F03" w:rsidRDefault="00F81911" w:rsidP="008701EF">
      <w:pPr>
        <w:spacing w:after="0"/>
        <w:rPr>
          <w:rFonts w:ascii="Franklin Gothic Book" w:hAnsi="Franklin Gothic Book"/>
          <w:b/>
          <w:sz w:val="6"/>
        </w:rPr>
      </w:pPr>
    </w:p>
    <w:p w:rsidR="003A39A0" w:rsidRPr="00D92AB7" w:rsidRDefault="00BC2279" w:rsidP="00D92AB7">
      <w:pPr>
        <w:spacing w:after="0"/>
        <w:jc w:val="both"/>
        <w:rPr>
          <w:rFonts w:ascii="Franklin Gothic Book" w:hAnsi="Franklin Gothic Book"/>
          <w:sz w:val="20"/>
        </w:rPr>
      </w:pPr>
      <w:r w:rsidRPr="00D92AB7">
        <w:rPr>
          <w:rFonts w:ascii="Franklin Gothic Book" w:hAnsi="Franklin Gothic Book"/>
          <w:sz w:val="20"/>
        </w:rPr>
        <w:t xml:space="preserve">The </w:t>
      </w:r>
      <w:r w:rsidRPr="00D92AB7">
        <w:rPr>
          <w:rFonts w:ascii="Franklin Gothic Book" w:hAnsi="Franklin Gothic Book"/>
          <w:b/>
          <w:sz w:val="20"/>
        </w:rPr>
        <w:t>MiKinsey 7S Model</w:t>
      </w:r>
      <w:r w:rsidRPr="00D92AB7">
        <w:rPr>
          <w:rFonts w:ascii="Franklin Gothic Book" w:hAnsi="Franklin Gothic Book"/>
          <w:sz w:val="20"/>
        </w:rPr>
        <w:t xml:space="preserve"> is the framework </w:t>
      </w:r>
      <w:r w:rsidR="00CC6E41" w:rsidRPr="00D92AB7">
        <w:rPr>
          <w:rFonts w:ascii="Franklin Gothic Book" w:hAnsi="Franklin Gothic Book"/>
          <w:sz w:val="20"/>
        </w:rPr>
        <w:t xml:space="preserve">our project team </w:t>
      </w:r>
      <w:r w:rsidRPr="00D92AB7">
        <w:rPr>
          <w:rFonts w:ascii="Franklin Gothic Book" w:hAnsi="Franklin Gothic Book"/>
          <w:sz w:val="20"/>
        </w:rPr>
        <w:t>used to generate the</w:t>
      </w:r>
      <w:r w:rsidR="00B2244F" w:rsidRPr="00D92AB7">
        <w:rPr>
          <w:rFonts w:ascii="Franklin Gothic Book" w:hAnsi="Franklin Gothic Book"/>
          <w:sz w:val="20"/>
        </w:rPr>
        <w:t xml:space="preserve"> </w:t>
      </w:r>
      <w:r w:rsidRPr="00D92AB7">
        <w:rPr>
          <w:rFonts w:ascii="Franklin Gothic Book" w:hAnsi="Franklin Gothic Book"/>
          <w:sz w:val="20"/>
        </w:rPr>
        <w:t>insights to achieve bette</w:t>
      </w:r>
      <w:r w:rsidR="00B2244F" w:rsidRPr="00D92AB7">
        <w:rPr>
          <w:rFonts w:ascii="Franklin Gothic Book" w:hAnsi="Franklin Gothic Book"/>
          <w:sz w:val="20"/>
        </w:rPr>
        <w:t>r results for future festivals</w:t>
      </w:r>
      <w:r w:rsidR="00B60008" w:rsidRPr="00D92AB7">
        <w:rPr>
          <w:rFonts w:ascii="Franklin Gothic Book" w:hAnsi="Franklin Gothic Book"/>
          <w:sz w:val="20"/>
        </w:rPr>
        <w:t xml:space="preserve">.  </w:t>
      </w:r>
      <w:r w:rsidR="003A39A0" w:rsidRPr="00D92AB7">
        <w:rPr>
          <w:rFonts w:ascii="Franklin Gothic Book" w:hAnsi="Franklin Gothic Book"/>
          <w:sz w:val="20"/>
        </w:rPr>
        <w:t xml:space="preserve">The 7-S model is a proven method useful for situations where an alignment perspective in needed. </w:t>
      </w:r>
      <w:r w:rsidR="00F46E22" w:rsidRPr="00D92AB7">
        <w:rPr>
          <w:rFonts w:ascii="Franklin Gothic Book" w:hAnsi="Franklin Gothic Book"/>
          <w:sz w:val="20"/>
        </w:rPr>
        <w:t xml:space="preserve"> This approach </w:t>
      </w:r>
      <w:r w:rsidR="00666D46" w:rsidRPr="00D92AB7">
        <w:rPr>
          <w:rFonts w:ascii="Franklin Gothic Book" w:hAnsi="Franklin Gothic Book"/>
          <w:sz w:val="20"/>
        </w:rPr>
        <w:t>covers</w:t>
      </w:r>
      <w:r w:rsidR="003A39A0" w:rsidRPr="00D92AB7">
        <w:rPr>
          <w:rFonts w:ascii="Franklin Gothic Book" w:hAnsi="Franklin Gothic Book"/>
          <w:sz w:val="20"/>
        </w:rPr>
        <w:t xml:space="preserve"> </w:t>
      </w:r>
      <w:r w:rsidR="008701EF" w:rsidRPr="00D92AB7">
        <w:rPr>
          <w:rFonts w:ascii="Franklin Gothic Book" w:hAnsi="Franklin Gothic Book"/>
          <w:sz w:val="20"/>
        </w:rPr>
        <w:t>seven</w:t>
      </w:r>
      <w:r w:rsidR="001810C2" w:rsidRPr="00D92AB7">
        <w:rPr>
          <w:rFonts w:ascii="Franklin Gothic Book" w:hAnsi="Franklin Gothic Book"/>
          <w:sz w:val="20"/>
        </w:rPr>
        <w:t xml:space="preserve"> key internal elements</w:t>
      </w:r>
      <w:r w:rsidR="003A39A0" w:rsidRPr="00D92AB7">
        <w:rPr>
          <w:rFonts w:ascii="Franklin Gothic Book" w:hAnsi="Franklin Gothic Book"/>
          <w:sz w:val="20"/>
        </w:rPr>
        <w:t xml:space="preserve"> that are the primary drivers for organizational success.  </w:t>
      </w:r>
      <w:r w:rsidR="00821B49" w:rsidRPr="00D92AB7">
        <w:rPr>
          <w:rFonts w:ascii="Franklin Gothic Book" w:hAnsi="Franklin Gothic Book"/>
          <w:sz w:val="20"/>
        </w:rPr>
        <w:t>This model focuses on organizational</w:t>
      </w:r>
      <w:r w:rsidR="001810C2" w:rsidRPr="00D92AB7">
        <w:rPr>
          <w:rFonts w:ascii="Franklin Gothic Book" w:hAnsi="Franklin Gothic Book"/>
          <w:sz w:val="20"/>
        </w:rPr>
        <w:t xml:space="preserve"> strategy, structure, systems, shared values, style, staff,</w:t>
      </w:r>
      <w:r w:rsidR="00B54A83" w:rsidRPr="00D92AB7">
        <w:rPr>
          <w:rFonts w:ascii="Franklin Gothic Book" w:hAnsi="Franklin Gothic Book"/>
          <w:sz w:val="20"/>
        </w:rPr>
        <w:t xml:space="preserve"> and skills</w:t>
      </w:r>
      <w:r w:rsidR="00821B49" w:rsidRPr="00D92AB7">
        <w:rPr>
          <w:rFonts w:ascii="Franklin Gothic Book" w:hAnsi="Franklin Gothic Book"/>
          <w:sz w:val="20"/>
        </w:rPr>
        <w:t>.</w:t>
      </w:r>
      <w:r w:rsidR="003A39A0" w:rsidRPr="00D92AB7">
        <w:rPr>
          <w:rFonts w:ascii="Franklin Gothic Book" w:hAnsi="Franklin Gothic Book"/>
          <w:sz w:val="20"/>
        </w:rPr>
        <w:t xml:space="preserve">  These elements enable us to identify gaps and inconsistencies </w:t>
      </w:r>
      <w:r w:rsidR="00666D46" w:rsidRPr="00D92AB7">
        <w:rPr>
          <w:rFonts w:ascii="Franklin Gothic Book" w:hAnsi="Franklin Gothic Book"/>
          <w:sz w:val="20"/>
        </w:rPr>
        <w:t xml:space="preserve">and provide guidance to align </w:t>
      </w:r>
      <w:r w:rsidR="003A39A0" w:rsidRPr="00D92AB7">
        <w:rPr>
          <w:rFonts w:ascii="Franklin Gothic Book" w:hAnsi="Franklin Gothic Book"/>
          <w:sz w:val="20"/>
        </w:rPr>
        <w:t>the internal elements to ensure they are all contributing to the shared goals and values of the organization</w:t>
      </w:r>
      <w:r w:rsidR="00666D46" w:rsidRPr="00D92AB7">
        <w:rPr>
          <w:rFonts w:ascii="Franklin Gothic Book" w:hAnsi="Franklin Gothic Book"/>
          <w:sz w:val="20"/>
        </w:rPr>
        <w:t xml:space="preserve"> (MindTools, 2016)</w:t>
      </w:r>
      <w:r w:rsidR="003A39A0" w:rsidRPr="00D92AB7">
        <w:rPr>
          <w:rFonts w:ascii="Franklin Gothic Book" w:hAnsi="Franklin Gothic Book"/>
          <w:sz w:val="20"/>
        </w:rPr>
        <w:t xml:space="preserve">.  </w:t>
      </w:r>
    </w:p>
    <w:p w:rsidR="003A39A0" w:rsidRPr="00D92AB7" w:rsidRDefault="003A39A0" w:rsidP="00D92AB7">
      <w:pPr>
        <w:spacing w:after="0"/>
        <w:jc w:val="both"/>
        <w:rPr>
          <w:rFonts w:ascii="Franklin Gothic Book" w:hAnsi="Franklin Gothic Book"/>
          <w:sz w:val="20"/>
        </w:rPr>
      </w:pPr>
    </w:p>
    <w:p w:rsidR="00876F5E" w:rsidRPr="00383F03" w:rsidRDefault="00B2244F" w:rsidP="00D92AB7">
      <w:pPr>
        <w:spacing w:after="0"/>
        <w:jc w:val="both"/>
        <w:rPr>
          <w:rFonts w:ascii="Franklin Gothic Book" w:hAnsi="Franklin Gothic Book"/>
          <w:b/>
          <w:sz w:val="2"/>
        </w:rPr>
      </w:pPr>
      <w:r w:rsidRPr="00D92AB7">
        <w:rPr>
          <w:rFonts w:ascii="Franklin Gothic Book" w:hAnsi="Franklin Gothic Book"/>
          <w:sz w:val="20"/>
        </w:rPr>
        <w:t>A</w:t>
      </w:r>
      <w:r w:rsidR="001810C2" w:rsidRPr="00D92AB7">
        <w:rPr>
          <w:rFonts w:ascii="Franklin Gothic Book" w:hAnsi="Franklin Gothic Book"/>
          <w:sz w:val="20"/>
        </w:rPr>
        <w:t xml:space="preserve"> key point to remember about this model is the interconnectedness of the areas that forces change in all areas of an organization for it to functionally effectively (Jurevicius, 2013). </w:t>
      </w:r>
      <w:r w:rsidRPr="00D92AB7">
        <w:rPr>
          <w:rFonts w:ascii="Franklin Gothic Book" w:hAnsi="Franklin Gothic Book"/>
          <w:sz w:val="20"/>
        </w:rPr>
        <w:t xml:space="preserve"> This model </w:t>
      </w:r>
      <w:r w:rsidR="00821B49" w:rsidRPr="00D92AB7">
        <w:rPr>
          <w:rFonts w:ascii="Franklin Gothic Book" w:hAnsi="Franklin Gothic Book"/>
          <w:sz w:val="20"/>
        </w:rPr>
        <w:t>will satisfy your</w:t>
      </w:r>
      <w:r w:rsidRPr="00D92AB7">
        <w:rPr>
          <w:rFonts w:ascii="Franklin Gothic Book" w:hAnsi="Franklin Gothic Book"/>
          <w:sz w:val="20"/>
        </w:rPr>
        <w:t xml:space="preserve"> </w:t>
      </w:r>
      <w:r w:rsidR="00821B49" w:rsidRPr="00D92AB7">
        <w:rPr>
          <w:rFonts w:ascii="Franklin Gothic Book" w:hAnsi="Franklin Gothic Book"/>
          <w:sz w:val="20"/>
        </w:rPr>
        <w:t>desire</w:t>
      </w:r>
      <w:r w:rsidRPr="00D92AB7">
        <w:rPr>
          <w:rFonts w:ascii="Franklin Gothic Book" w:hAnsi="Franklin Gothic Book"/>
          <w:sz w:val="20"/>
        </w:rPr>
        <w:t xml:space="preserve"> for a holistic approach </w:t>
      </w:r>
      <w:r w:rsidR="006D4D21" w:rsidRPr="00D92AB7">
        <w:rPr>
          <w:rFonts w:ascii="Franklin Gothic Book" w:hAnsi="Franklin Gothic Book"/>
          <w:sz w:val="20"/>
        </w:rPr>
        <w:t>to ensure the credibility and</w:t>
      </w:r>
      <w:r w:rsidR="006218EA" w:rsidRPr="00D92AB7">
        <w:rPr>
          <w:rFonts w:ascii="Franklin Gothic Book" w:hAnsi="Franklin Gothic Book"/>
          <w:sz w:val="20"/>
        </w:rPr>
        <w:t xml:space="preserve"> reputation of the organization </w:t>
      </w:r>
      <w:r w:rsidR="00821B49" w:rsidRPr="00D92AB7">
        <w:rPr>
          <w:rFonts w:ascii="Franklin Gothic Book" w:hAnsi="Franklin Gothic Book"/>
          <w:sz w:val="20"/>
        </w:rPr>
        <w:t>is sustainable for the future</w:t>
      </w:r>
      <w:r w:rsidRPr="00D92AB7">
        <w:rPr>
          <w:rFonts w:ascii="Franklin Gothic Book" w:hAnsi="Franklin Gothic Book"/>
          <w:sz w:val="20"/>
        </w:rPr>
        <w:t>.</w:t>
      </w:r>
    </w:p>
    <w:p w:rsidR="00B54A83" w:rsidRDefault="00B54A83" w:rsidP="008701EF">
      <w:pPr>
        <w:spacing w:after="0" w:line="240" w:lineRule="auto"/>
        <w:rPr>
          <w:rFonts w:ascii="Franklin Gothic Book" w:hAnsi="Franklin Gothic Book"/>
          <w:b/>
          <w:sz w:val="24"/>
        </w:rPr>
      </w:pPr>
    </w:p>
    <w:p w:rsidR="00D92AB7" w:rsidRDefault="00D92AB7" w:rsidP="008701EF">
      <w:pPr>
        <w:spacing w:after="0" w:line="240" w:lineRule="auto"/>
        <w:rPr>
          <w:rFonts w:ascii="Franklin Gothic Book" w:hAnsi="Franklin Gothic Book"/>
          <w:b/>
          <w:sz w:val="24"/>
        </w:rPr>
      </w:pPr>
    </w:p>
    <w:p w:rsidR="008F3854" w:rsidRDefault="003039CB" w:rsidP="008701EF">
      <w:pPr>
        <w:spacing w:after="0" w:line="240" w:lineRule="auto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CURRENT STATE</w:t>
      </w:r>
      <w:r w:rsidR="00F46E22">
        <w:rPr>
          <w:rFonts w:ascii="Franklin Gothic Book" w:hAnsi="Franklin Gothic Book"/>
          <w:b/>
          <w:sz w:val="24"/>
        </w:rPr>
        <w:t xml:space="preserve"> ANALYSIS </w:t>
      </w:r>
    </w:p>
    <w:p w:rsidR="00F46E22" w:rsidRDefault="00F46E22" w:rsidP="008701EF">
      <w:pPr>
        <w:spacing w:after="0" w:line="240" w:lineRule="auto"/>
        <w:rPr>
          <w:rFonts w:ascii="Franklin Gothic Book" w:hAnsi="Franklin Gothic Book"/>
        </w:rPr>
      </w:pPr>
    </w:p>
    <w:p w:rsidR="003039CB" w:rsidRDefault="00F46E22" w:rsidP="008701EF">
      <w:pPr>
        <w:spacing w:after="0" w:line="240" w:lineRule="auto"/>
        <w:rPr>
          <w:rFonts w:ascii="Franklin Gothic Book" w:hAnsi="Franklin Gothic Book"/>
          <w:i/>
        </w:rPr>
      </w:pPr>
      <w:r w:rsidRPr="00F46E22">
        <w:rPr>
          <w:rFonts w:ascii="Franklin Gothic Book" w:hAnsi="Franklin Gothic Book"/>
          <w:i/>
        </w:rPr>
        <w:t>Media Relations</w:t>
      </w:r>
    </w:p>
    <w:p w:rsidR="00F46E22" w:rsidRPr="00D92AB7" w:rsidRDefault="00F46E22" w:rsidP="00D92AB7">
      <w:pPr>
        <w:spacing w:after="0" w:line="240" w:lineRule="auto"/>
        <w:jc w:val="both"/>
        <w:rPr>
          <w:rFonts w:ascii="Franklin Gothic Book" w:hAnsi="Franklin Gothic Book"/>
          <w:i/>
          <w:sz w:val="20"/>
        </w:rPr>
      </w:pPr>
    </w:p>
    <w:p w:rsidR="00B56FFE" w:rsidRPr="00D92AB7" w:rsidRDefault="00F85E99" w:rsidP="00D92AB7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D92AB7">
        <w:rPr>
          <w:rFonts w:ascii="Franklin Gothic Book" w:hAnsi="Franklin Gothic Book"/>
          <w:sz w:val="20"/>
        </w:rPr>
        <w:t xml:space="preserve">The first step in our </w:t>
      </w:r>
      <w:r w:rsidR="006D4D21" w:rsidRPr="00D92AB7">
        <w:rPr>
          <w:rFonts w:ascii="Franklin Gothic Book" w:hAnsi="Franklin Gothic Book"/>
          <w:sz w:val="20"/>
        </w:rPr>
        <w:t>approach to working with client</w:t>
      </w:r>
      <w:r w:rsidR="00B56FFE" w:rsidRPr="00D92AB7">
        <w:rPr>
          <w:rFonts w:ascii="Franklin Gothic Book" w:hAnsi="Franklin Gothic Book"/>
          <w:sz w:val="20"/>
        </w:rPr>
        <w:t xml:space="preserve">s in the process of change is to start with </w:t>
      </w:r>
      <w:r w:rsidR="006D4D21" w:rsidRPr="00D92AB7">
        <w:rPr>
          <w:rFonts w:ascii="Franklin Gothic Book" w:hAnsi="Franklin Gothic Book"/>
          <w:sz w:val="20"/>
        </w:rPr>
        <w:t>an extensive internet and social media search to understand the overall impressions about the organization</w:t>
      </w:r>
      <w:r w:rsidRPr="00D92AB7">
        <w:rPr>
          <w:rFonts w:ascii="Franklin Gothic Book" w:hAnsi="Franklin Gothic Book"/>
          <w:sz w:val="20"/>
        </w:rPr>
        <w:t xml:space="preserve"> from an external perspective</w:t>
      </w:r>
      <w:r w:rsidR="006D4D21" w:rsidRPr="00D92AB7">
        <w:rPr>
          <w:rFonts w:ascii="Franklin Gothic Book" w:hAnsi="Franklin Gothic Book"/>
          <w:sz w:val="20"/>
        </w:rPr>
        <w:t xml:space="preserve">. </w:t>
      </w:r>
      <w:r w:rsidRPr="00D92AB7">
        <w:rPr>
          <w:rFonts w:ascii="Franklin Gothic Book" w:hAnsi="Franklin Gothic Book"/>
          <w:sz w:val="20"/>
        </w:rPr>
        <w:t xml:space="preserve"> </w:t>
      </w:r>
      <w:r w:rsidR="00D4399F" w:rsidRPr="00D92AB7">
        <w:rPr>
          <w:rFonts w:ascii="Franklin Gothic Book" w:hAnsi="Franklin Gothic Book"/>
          <w:sz w:val="20"/>
        </w:rPr>
        <w:t xml:space="preserve">Being able to identify exactly how, when, and where social media influences helps organizations to </w:t>
      </w:r>
      <w:r w:rsidRPr="00D92AB7">
        <w:rPr>
          <w:rFonts w:ascii="Franklin Gothic Book" w:hAnsi="Franklin Gothic Book"/>
          <w:sz w:val="20"/>
        </w:rPr>
        <w:t>construct</w:t>
      </w:r>
      <w:r w:rsidR="00D4399F" w:rsidRPr="00D92AB7">
        <w:rPr>
          <w:rFonts w:ascii="Franklin Gothic Book" w:hAnsi="Franklin Gothic Book"/>
          <w:sz w:val="20"/>
        </w:rPr>
        <w:t xml:space="preserve"> marketing strategies that take advantage of social media’s unique ability to engage with customers (Divol et. al, 2012).</w:t>
      </w:r>
      <w:r w:rsidR="00B56FFE" w:rsidRPr="00D92AB7">
        <w:rPr>
          <w:rFonts w:ascii="Franklin Gothic Book" w:hAnsi="Franklin Gothic Book"/>
          <w:sz w:val="20"/>
        </w:rPr>
        <w:t xml:space="preserve">  </w:t>
      </w:r>
    </w:p>
    <w:p w:rsidR="00B56FFE" w:rsidRPr="00D92AB7" w:rsidRDefault="00B56FFE" w:rsidP="00D92AB7">
      <w:pPr>
        <w:spacing w:after="0" w:line="240" w:lineRule="auto"/>
        <w:jc w:val="both"/>
        <w:rPr>
          <w:rFonts w:ascii="Franklin Gothic Book" w:hAnsi="Franklin Gothic Book"/>
          <w:sz w:val="20"/>
        </w:rPr>
      </w:pPr>
    </w:p>
    <w:p w:rsidR="006D4D21" w:rsidRPr="00D92AB7" w:rsidRDefault="00B56FFE" w:rsidP="00D92AB7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D92AB7">
        <w:rPr>
          <w:rFonts w:ascii="Franklin Gothic Book" w:hAnsi="Franklin Gothic Book"/>
          <w:sz w:val="20"/>
        </w:rPr>
        <w:t xml:space="preserve">Results </w:t>
      </w:r>
      <w:r w:rsidR="00F85E99" w:rsidRPr="00D92AB7">
        <w:rPr>
          <w:rFonts w:ascii="Franklin Gothic Book" w:hAnsi="Franklin Gothic Book"/>
          <w:sz w:val="20"/>
        </w:rPr>
        <w:t>or the Festival indicates</w:t>
      </w:r>
      <w:r w:rsidRPr="00D92AB7">
        <w:rPr>
          <w:rFonts w:ascii="Franklin Gothic Book" w:hAnsi="Franklin Gothic Book"/>
          <w:sz w:val="20"/>
        </w:rPr>
        <w:t xml:space="preserve"> a </w:t>
      </w:r>
      <w:r w:rsidR="00F85E99" w:rsidRPr="00D92AB7">
        <w:rPr>
          <w:rFonts w:ascii="Franklin Gothic Book" w:hAnsi="Franklin Gothic Book"/>
          <w:sz w:val="20"/>
        </w:rPr>
        <w:t>strong</w:t>
      </w:r>
      <w:r w:rsidRPr="00D92AB7">
        <w:rPr>
          <w:rFonts w:ascii="Franklin Gothic Book" w:hAnsi="Franklin Gothic Book"/>
          <w:sz w:val="20"/>
        </w:rPr>
        <w:t xml:space="preserve"> social media and public relations presence.  T</w:t>
      </w:r>
      <w:r w:rsidR="006D4D21" w:rsidRPr="00D92AB7">
        <w:rPr>
          <w:rFonts w:ascii="Franklin Gothic Book" w:hAnsi="Franklin Gothic Book"/>
          <w:sz w:val="20"/>
        </w:rPr>
        <w:t>he Art Festival has a total of</w:t>
      </w:r>
      <w:r w:rsidRPr="00D92AB7">
        <w:rPr>
          <w:rFonts w:ascii="Franklin Gothic Book" w:hAnsi="Franklin Gothic Book"/>
          <w:sz w:val="20"/>
        </w:rPr>
        <w:t xml:space="preserve"> ten positive media impressions </w:t>
      </w:r>
      <w:r w:rsidR="006D4D21" w:rsidRPr="00D92AB7">
        <w:rPr>
          <w:rFonts w:ascii="Franklin Gothic Book" w:hAnsi="Franklin Gothic Book"/>
          <w:sz w:val="20"/>
        </w:rPr>
        <w:t xml:space="preserve">and </w:t>
      </w:r>
      <w:r w:rsidRPr="00D92AB7">
        <w:rPr>
          <w:rFonts w:ascii="Franklin Gothic Book" w:hAnsi="Franklin Gothic Book"/>
          <w:sz w:val="20"/>
        </w:rPr>
        <w:t>only one</w:t>
      </w:r>
      <w:r w:rsidR="006D4D21" w:rsidRPr="00D92AB7">
        <w:rPr>
          <w:rFonts w:ascii="Franklin Gothic Book" w:hAnsi="Franklin Gothic Book"/>
          <w:sz w:val="20"/>
        </w:rPr>
        <w:t xml:space="preserve"> negative</w:t>
      </w:r>
      <w:r w:rsidRPr="00D92AB7">
        <w:rPr>
          <w:rFonts w:ascii="Franklin Gothic Book" w:hAnsi="Franklin Gothic Book"/>
          <w:sz w:val="20"/>
        </w:rPr>
        <w:t xml:space="preserve"> media</w:t>
      </w:r>
      <w:r w:rsidR="006D4D21" w:rsidRPr="00D92AB7">
        <w:rPr>
          <w:rFonts w:ascii="Franklin Gothic Book" w:hAnsi="Franklin Gothic Book"/>
          <w:sz w:val="20"/>
        </w:rPr>
        <w:t xml:space="preserve"> impression since January 2016.  </w:t>
      </w:r>
      <w:r w:rsidRPr="00D92AB7">
        <w:rPr>
          <w:rFonts w:ascii="Franklin Gothic Book" w:hAnsi="Franklin Gothic Book"/>
          <w:sz w:val="20"/>
        </w:rPr>
        <w:t>T</w:t>
      </w:r>
      <w:r w:rsidR="006D4D21" w:rsidRPr="00D92AB7">
        <w:rPr>
          <w:rFonts w:ascii="Franklin Gothic Book" w:hAnsi="Franklin Gothic Book"/>
          <w:sz w:val="20"/>
        </w:rPr>
        <w:t xml:space="preserve">he social media sites reviewed were Facebook, Twitter, and </w:t>
      </w:r>
      <w:r w:rsidRPr="00D92AB7">
        <w:rPr>
          <w:rFonts w:ascii="Franklin Gothic Book" w:hAnsi="Franklin Gothic Book"/>
          <w:sz w:val="20"/>
        </w:rPr>
        <w:t>Pinterest</w:t>
      </w:r>
      <w:r w:rsidR="006D4D21" w:rsidRPr="00D92AB7">
        <w:rPr>
          <w:rFonts w:ascii="Franklin Gothic Book" w:hAnsi="Franklin Gothic Book"/>
          <w:sz w:val="20"/>
        </w:rPr>
        <w:t>, which are common web tools for festivals.  The Facebook s</w:t>
      </w:r>
      <w:r w:rsidRPr="00D92AB7">
        <w:rPr>
          <w:rFonts w:ascii="Franklin Gothic Book" w:hAnsi="Franklin Gothic Book"/>
          <w:sz w:val="20"/>
        </w:rPr>
        <w:t xml:space="preserve">ite has over 100K followers, an indication of </w:t>
      </w:r>
      <w:r w:rsidR="0093123C" w:rsidRPr="00D92AB7">
        <w:rPr>
          <w:rFonts w:ascii="Franklin Gothic Book" w:hAnsi="Franklin Gothic Book"/>
          <w:sz w:val="20"/>
        </w:rPr>
        <w:t xml:space="preserve">strong community support.  Both the Twitter and </w:t>
      </w:r>
      <w:r w:rsidRPr="00D92AB7">
        <w:rPr>
          <w:rFonts w:ascii="Franklin Gothic Book" w:hAnsi="Franklin Gothic Book"/>
          <w:sz w:val="20"/>
        </w:rPr>
        <w:t>Pinterest</w:t>
      </w:r>
      <w:r w:rsidR="0093123C" w:rsidRPr="00D92AB7">
        <w:rPr>
          <w:rFonts w:ascii="Franklin Gothic Book" w:hAnsi="Franklin Gothic Book"/>
          <w:sz w:val="20"/>
        </w:rPr>
        <w:t xml:space="preserve"> searches did not revea</w:t>
      </w:r>
      <w:r w:rsidR="00F85E99" w:rsidRPr="00D92AB7">
        <w:rPr>
          <w:rFonts w:ascii="Franklin Gothic Book" w:hAnsi="Franklin Gothic Book"/>
          <w:sz w:val="20"/>
        </w:rPr>
        <w:t>l accounts for the Arts Festival</w:t>
      </w:r>
      <w:r w:rsidR="0093123C" w:rsidRPr="00D92AB7">
        <w:rPr>
          <w:rFonts w:ascii="Franklin Gothic Book" w:hAnsi="Franklin Gothic Book"/>
          <w:sz w:val="20"/>
        </w:rPr>
        <w:t xml:space="preserve">.  Finally, we reviewed the Arts Festival external website and </w:t>
      </w:r>
      <w:r w:rsidRPr="00D92AB7">
        <w:rPr>
          <w:rFonts w:ascii="Franklin Gothic Book" w:hAnsi="Franklin Gothic Book"/>
          <w:sz w:val="20"/>
        </w:rPr>
        <w:t>found it to be a vibrant, user-friendly sit</w:t>
      </w:r>
      <w:r w:rsidR="00F46E22" w:rsidRPr="00D92AB7">
        <w:rPr>
          <w:rFonts w:ascii="Franklin Gothic Book" w:hAnsi="Franklin Gothic Book"/>
          <w:sz w:val="20"/>
        </w:rPr>
        <w:t>e,</w:t>
      </w:r>
      <w:r w:rsidRPr="00D92AB7">
        <w:rPr>
          <w:rFonts w:ascii="Franklin Gothic Book" w:hAnsi="Franklin Gothic Book"/>
          <w:sz w:val="20"/>
        </w:rPr>
        <w:t xml:space="preserve"> well organized</w:t>
      </w:r>
      <w:r w:rsidR="00F46E22" w:rsidRPr="00D92AB7">
        <w:rPr>
          <w:rFonts w:ascii="Franklin Gothic Book" w:hAnsi="Franklin Gothic Book"/>
          <w:sz w:val="20"/>
        </w:rPr>
        <w:t xml:space="preserve"> and contain useful and relevant information</w:t>
      </w:r>
      <w:r w:rsidR="00F85E99" w:rsidRPr="00D92AB7">
        <w:rPr>
          <w:rFonts w:ascii="Franklin Gothic Book" w:hAnsi="Franklin Gothic Book"/>
          <w:sz w:val="20"/>
        </w:rPr>
        <w:t xml:space="preserve">.  The site </w:t>
      </w:r>
      <w:r w:rsidRPr="00D92AB7">
        <w:rPr>
          <w:rFonts w:ascii="Franklin Gothic Book" w:hAnsi="Franklin Gothic Book"/>
          <w:sz w:val="20"/>
        </w:rPr>
        <w:t xml:space="preserve">does an excellent </w:t>
      </w:r>
      <w:r w:rsidR="00F85E99" w:rsidRPr="00D92AB7">
        <w:rPr>
          <w:rFonts w:ascii="Franklin Gothic Book" w:hAnsi="Franklin Gothic Book"/>
          <w:sz w:val="20"/>
        </w:rPr>
        <w:t xml:space="preserve">job of promoting the Festival and displaying the many wonderful aspects of the local community. </w:t>
      </w:r>
    </w:p>
    <w:p w:rsidR="006D4D21" w:rsidRDefault="006D4D21" w:rsidP="008701EF">
      <w:pPr>
        <w:spacing w:after="0" w:line="240" w:lineRule="auto"/>
        <w:rPr>
          <w:rFonts w:ascii="Franklin Gothic Book" w:hAnsi="Franklin Gothic Book"/>
        </w:rPr>
      </w:pPr>
    </w:p>
    <w:p w:rsidR="00D92AB7" w:rsidRDefault="00D92AB7" w:rsidP="008701EF">
      <w:pPr>
        <w:spacing w:after="0" w:line="240" w:lineRule="auto"/>
        <w:rPr>
          <w:rFonts w:ascii="Franklin Gothic Book" w:hAnsi="Franklin Gothic Book"/>
        </w:rPr>
      </w:pPr>
    </w:p>
    <w:p w:rsidR="00D92AB7" w:rsidRDefault="00D92AB7" w:rsidP="008701EF">
      <w:pPr>
        <w:spacing w:after="0" w:line="240" w:lineRule="auto"/>
        <w:rPr>
          <w:rFonts w:ascii="Franklin Gothic Book" w:hAnsi="Franklin Gothic Book"/>
        </w:rPr>
      </w:pPr>
    </w:p>
    <w:p w:rsidR="00D92AB7" w:rsidRDefault="00D92AB7" w:rsidP="008701EF">
      <w:pPr>
        <w:spacing w:after="0" w:line="240" w:lineRule="auto"/>
        <w:rPr>
          <w:rFonts w:ascii="Franklin Gothic Book" w:hAnsi="Franklin Gothic Book"/>
        </w:rPr>
      </w:pPr>
    </w:p>
    <w:p w:rsidR="00D92AB7" w:rsidRDefault="00D92AB7" w:rsidP="008701EF">
      <w:pPr>
        <w:spacing w:after="0" w:line="240" w:lineRule="auto"/>
        <w:rPr>
          <w:rFonts w:ascii="Franklin Gothic Book" w:hAnsi="Franklin Gothic Book"/>
        </w:rPr>
      </w:pPr>
    </w:p>
    <w:p w:rsidR="00D92AB7" w:rsidRDefault="00D92AB7" w:rsidP="008701EF">
      <w:pPr>
        <w:spacing w:after="0" w:line="240" w:lineRule="auto"/>
        <w:rPr>
          <w:rFonts w:ascii="Franklin Gothic Book" w:hAnsi="Franklin Gothic Book"/>
        </w:rPr>
      </w:pPr>
    </w:p>
    <w:p w:rsidR="00B56FFE" w:rsidRPr="00D92AB7" w:rsidRDefault="00B56FFE" w:rsidP="008701EF">
      <w:pPr>
        <w:spacing w:after="0" w:line="240" w:lineRule="auto"/>
        <w:rPr>
          <w:rFonts w:ascii="Franklin Gothic Book" w:hAnsi="Franklin Gothic Book"/>
          <w:sz w:val="20"/>
        </w:rPr>
      </w:pPr>
      <w:bookmarkStart w:id="0" w:name="_GoBack"/>
      <w:bookmarkEnd w:id="0"/>
    </w:p>
    <w:p w:rsidR="00A907B8" w:rsidRPr="00D92AB7" w:rsidRDefault="00F46E22" w:rsidP="008701EF">
      <w:pPr>
        <w:spacing w:after="0" w:line="240" w:lineRule="auto"/>
        <w:rPr>
          <w:rFonts w:ascii="Franklin Gothic Book" w:hAnsi="Franklin Gothic Book"/>
          <w:sz w:val="20"/>
        </w:rPr>
      </w:pPr>
      <w:r w:rsidRPr="00D92AB7">
        <w:rPr>
          <w:rFonts w:ascii="Franklin Gothic Book" w:hAnsi="Franklin Gothic Book"/>
          <w:sz w:val="20"/>
        </w:rPr>
        <w:t xml:space="preserve">Next, we use the </w:t>
      </w:r>
      <w:r w:rsidR="006218EA" w:rsidRPr="00D92AB7">
        <w:rPr>
          <w:rFonts w:ascii="Franklin Gothic Book" w:hAnsi="Franklin Gothic Book"/>
          <w:sz w:val="20"/>
        </w:rPr>
        <w:t>7S model to drive discussions around</w:t>
      </w:r>
      <w:r w:rsidRPr="00D92AB7">
        <w:rPr>
          <w:rFonts w:ascii="Franklin Gothic Book" w:hAnsi="Franklin Gothic Book"/>
          <w:sz w:val="20"/>
        </w:rPr>
        <w:t xml:space="preserve"> the internal elements </w:t>
      </w:r>
      <w:r w:rsidR="006218EA" w:rsidRPr="00D92AB7">
        <w:rPr>
          <w:rFonts w:ascii="Franklin Gothic Book" w:hAnsi="Franklin Gothic Book"/>
          <w:sz w:val="20"/>
        </w:rPr>
        <w:t>to</w:t>
      </w:r>
      <w:r w:rsidRPr="00D92AB7">
        <w:rPr>
          <w:rFonts w:ascii="Franklin Gothic Book" w:hAnsi="Franklin Gothic Book"/>
          <w:sz w:val="20"/>
        </w:rPr>
        <w:t xml:space="preserve"> identify elements that are not in alignment.  The seven elements are broken into two categories</w:t>
      </w:r>
      <w:r w:rsidR="00A907B8" w:rsidRPr="00D92AB7">
        <w:rPr>
          <w:rFonts w:ascii="Franklin Gothic Book" w:hAnsi="Franklin Gothic Book"/>
          <w:sz w:val="20"/>
        </w:rPr>
        <w:t xml:space="preserve"> as outlined below:</w:t>
      </w:r>
    </w:p>
    <w:p w:rsidR="00A907B8" w:rsidRPr="00D92AB7" w:rsidRDefault="00A907B8" w:rsidP="008701EF">
      <w:pPr>
        <w:spacing w:after="0" w:line="240" w:lineRule="auto"/>
        <w:rPr>
          <w:rFonts w:ascii="Franklin Gothic Book" w:hAnsi="Franklin Gothic Book"/>
          <w:sz w:val="20"/>
        </w:rPr>
      </w:pPr>
    </w:p>
    <w:tbl>
      <w:tblPr>
        <w:tblW w:w="0" w:type="auto"/>
        <w:tblInd w:w="9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690"/>
        <w:gridCol w:w="3780"/>
      </w:tblGrid>
      <w:tr w:rsidR="005A77B7" w:rsidRPr="00D92AB7" w:rsidTr="005A77B7">
        <w:tc>
          <w:tcPr>
            <w:tcW w:w="3690" w:type="dxa"/>
            <w:tcBorders>
              <w:bottom w:val="single" w:sz="12" w:space="0" w:color="666666"/>
            </w:tcBorders>
            <w:shd w:val="clear" w:color="auto" w:fill="ED7D31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</w:rPr>
            </w:pPr>
            <w:r w:rsidRPr="00D92AB7">
              <w:rPr>
                <w:rFonts w:ascii="Franklin Gothic Book" w:hAnsi="Franklin Gothic Book"/>
                <w:bCs/>
                <w:sz w:val="20"/>
              </w:rPr>
              <w:t>Hard Elements – Ability to control</w:t>
            </w:r>
          </w:p>
        </w:tc>
        <w:tc>
          <w:tcPr>
            <w:tcW w:w="3780" w:type="dxa"/>
            <w:tcBorders>
              <w:bottom w:val="single" w:sz="12" w:space="0" w:color="666666"/>
            </w:tcBorders>
            <w:shd w:val="clear" w:color="auto" w:fill="ED7D31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</w:rPr>
            </w:pPr>
            <w:r w:rsidRPr="00D92AB7">
              <w:rPr>
                <w:rFonts w:ascii="Franklin Gothic Book" w:hAnsi="Franklin Gothic Book"/>
                <w:bCs/>
                <w:sz w:val="20"/>
              </w:rPr>
              <w:t>Soft Elements – Less ability to control</w:t>
            </w:r>
          </w:p>
        </w:tc>
      </w:tr>
      <w:tr w:rsidR="00A907B8" w:rsidRPr="00D92AB7" w:rsidTr="005A77B7">
        <w:tc>
          <w:tcPr>
            <w:tcW w:w="369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</w:rPr>
            </w:pPr>
            <w:r w:rsidRPr="00D92AB7">
              <w:rPr>
                <w:rFonts w:ascii="Franklin Gothic Book" w:hAnsi="Franklin Gothic Book"/>
                <w:bCs/>
                <w:sz w:val="20"/>
              </w:rPr>
              <w:t>Strategy</w:t>
            </w:r>
          </w:p>
        </w:tc>
        <w:tc>
          <w:tcPr>
            <w:tcW w:w="378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Shared Values</w:t>
            </w:r>
          </w:p>
        </w:tc>
      </w:tr>
      <w:tr w:rsidR="00A907B8" w:rsidRPr="00D92AB7" w:rsidTr="005A77B7">
        <w:tc>
          <w:tcPr>
            <w:tcW w:w="369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</w:rPr>
            </w:pPr>
            <w:r w:rsidRPr="00D92AB7">
              <w:rPr>
                <w:rFonts w:ascii="Franklin Gothic Book" w:hAnsi="Franklin Gothic Book"/>
                <w:bCs/>
                <w:sz w:val="20"/>
              </w:rPr>
              <w:t>Structure</w:t>
            </w:r>
          </w:p>
        </w:tc>
        <w:tc>
          <w:tcPr>
            <w:tcW w:w="378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Skills</w:t>
            </w:r>
          </w:p>
        </w:tc>
      </w:tr>
      <w:tr w:rsidR="00A907B8" w:rsidRPr="00D92AB7" w:rsidTr="005A77B7">
        <w:tc>
          <w:tcPr>
            <w:tcW w:w="369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</w:rPr>
            </w:pPr>
            <w:r w:rsidRPr="00D92AB7">
              <w:rPr>
                <w:rFonts w:ascii="Franklin Gothic Book" w:hAnsi="Franklin Gothic Book"/>
                <w:bCs/>
                <w:sz w:val="20"/>
              </w:rPr>
              <w:t>Systems</w:t>
            </w:r>
          </w:p>
        </w:tc>
        <w:tc>
          <w:tcPr>
            <w:tcW w:w="378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Style</w:t>
            </w:r>
          </w:p>
        </w:tc>
      </w:tr>
      <w:tr w:rsidR="00A907B8" w:rsidRPr="00D92AB7" w:rsidTr="005A77B7">
        <w:tc>
          <w:tcPr>
            <w:tcW w:w="369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b/>
                <w:bCs/>
                <w:sz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A907B8" w:rsidRPr="00D92AB7" w:rsidRDefault="00A907B8" w:rsidP="005A77B7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Staff</w:t>
            </w:r>
          </w:p>
        </w:tc>
      </w:tr>
    </w:tbl>
    <w:p w:rsidR="00A907B8" w:rsidRPr="00D92AB7" w:rsidRDefault="00A907B8" w:rsidP="008701EF">
      <w:pPr>
        <w:spacing w:after="0" w:line="240" w:lineRule="auto"/>
        <w:rPr>
          <w:rFonts w:ascii="Franklin Gothic Book" w:hAnsi="Franklin Gothic Book"/>
          <w:sz w:val="20"/>
        </w:rPr>
      </w:pPr>
    </w:p>
    <w:p w:rsidR="00A907B8" w:rsidRPr="00D92AB7" w:rsidRDefault="00A907B8" w:rsidP="008701EF">
      <w:pPr>
        <w:spacing w:after="0" w:line="240" w:lineRule="auto"/>
        <w:rPr>
          <w:rFonts w:ascii="Franklin Gothic Book" w:hAnsi="Franklin Gothic Book"/>
          <w:sz w:val="20"/>
        </w:rPr>
      </w:pPr>
    </w:p>
    <w:p w:rsidR="005D614B" w:rsidRPr="00D92AB7" w:rsidRDefault="005D614B" w:rsidP="008701EF">
      <w:pPr>
        <w:spacing w:after="0" w:line="240" w:lineRule="auto"/>
        <w:rPr>
          <w:rFonts w:ascii="Franklin Gothic Book" w:hAnsi="Franklin Gothic Book"/>
          <w:sz w:val="20"/>
        </w:rPr>
      </w:pPr>
      <w:r w:rsidRPr="00D92AB7">
        <w:rPr>
          <w:rFonts w:ascii="Franklin Gothic Book" w:hAnsi="Franklin Gothic Book"/>
          <w:sz w:val="20"/>
        </w:rPr>
        <w:t>The chart below provides us with</w:t>
      </w:r>
      <w:r w:rsidR="00A907B8" w:rsidRPr="00D92AB7">
        <w:rPr>
          <w:rFonts w:ascii="Franklin Gothic Book" w:hAnsi="Franklin Gothic Book"/>
          <w:sz w:val="20"/>
        </w:rPr>
        <w:t xml:space="preserve"> an easy to follow</w:t>
      </w:r>
      <w:r w:rsidRPr="00D92AB7">
        <w:rPr>
          <w:rFonts w:ascii="Franklin Gothic Book" w:hAnsi="Franklin Gothic Book"/>
          <w:sz w:val="20"/>
        </w:rPr>
        <w:t xml:space="preserve"> </w:t>
      </w:r>
      <w:r w:rsidR="00E5491E" w:rsidRPr="00D92AB7">
        <w:rPr>
          <w:rFonts w:ascii="Franklin Gothic Book" w:hAnsi="Franklin Gothic Book"/>
          <w:sz w:val="20"/>
        </w:rPr>
        <w:t>snapshot</w:t>
      </w:r>
      <w:r w:rsidRPr="00D92AB7">
        <w:rPr>
          <w:rFonts w:ascii="Franklin Gothic Book" w:hAnsi="Franklin Gothic Book"/>
          <w:sz w:val="20"/>
        </w:rPr>
        <w:t xml:space="preserve"> of the current state of the organization in relation to the seven</w:t>
      </w:r>
      <w:r w:rsidR="00A907B8" w:rsidRPr="00D92AB7">
        <w:rPr>
          <w:rFonts w:ascii="Franklin Gothic Book" w:hAnsi="Franklin Gothic Book"/>
          <w:sz w:val="20"/>
        </w:rPr>
        <w:t xml:space="preserve"> </w:t>
      </w:r>
      <w:r w:rsidRPr="00D92AB7">
        <w:rPr>
          <w:rFonts w:ascii="Franklin Gothic Book" w:hAnsi="Franklin Gothic Book"/>
          <w:sz w:val="20"/>
        </w:rPr>
        <w:t xml:space="preserve">elements. </w:t>
      </w:r>
    </w:p>
    <w:p w:rsidR="005D614B" w:rsidRDefault="005D614B" w:rsidP="008701EF">
      <w:pPr>
        <w:spacing w:after="0" w:line="240" w:lineRule="auto"/>
        <w:rPr>
          <w:rFonts w:ascii="Franklin Gothic Book" w:hAnsi="Franklin Gothic Book"/>
        </w:rPr>
      </w:pPr>
    </w:p>
    <w:tbl>
      <w:tblPr>
        <w:tblW w:w="8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6889"/>
      </w:tblGrid>
      <w:tr w:rsidR="005D614B" w:rsidRPr="00383F03" w:rsidTr="00352C3D">
        <w:trPr>
          <w:trHeight w:val="278"/>
          <w:jc w:val="center"/>
        </w:trPr>
        <w:tc>
          <w:tcPr>
            <w:tcW w:w="1807" w:type="dxa"/>
            <w:shd w:val="clear" w:color="auto" w:fill="F9D8CD"/>
            <w:vAlign w:val="bottom"/>
          </w:tcPr>
          <w:p w:rsidR="005D614B" w:rsidRPr="00D92AB7" w:rsidRDefault="005D614B" w:rsidP="001C687F">
            <w:pPr>
              <w:spacing w:after="0" w:line="240" w:lineRule="auto"/>
              <w:rPr>
                <w:rFonts w:ascii="Franklin Gothic Book" w:hAnsi="Franklin Gothic Book"/>
                <w:sz w:val="28"/>
              </w:rPr>
            </w:pPr>
            <w:r w:rsidRPr="00D92AB7">
              <w:rPr>
                <w:rFonts w:ascii="Franklin Gothic Book" w:hAnsi="Franklin Gothic Book"/>
                <w:sz w:val="28"/>
              </w:rPr>
              <w:t xml:space="preserve">Elements </w:t>
            </w:r>
          </w:p>
        </w:tc>
        <w:tc>
          <w:tcPr>
            <w:tcW w:w="6889" w:type="dxa"/>
            <w:shd w:val="clear" w:color="auto" w:fill="F9D8CD"/>
            <w:vAlign w:val="bottom"/>
          </w:tcPr>
          <w:p w:rsidR="005D614B" w:rsidRPr="00D92AB7" w:rsidRDefault="005D614B" w:rsidP="001C687F">
            <w:pPr>
              <w:spacing w:after="0" w:line="240" w:lineRule="auto"/>
              <w:rPr>
                <w:rFonts w:ascii="Franklin Gothic Book" w:hAnsi="Franklin Gothic Book"/>
                <w:sz w:val="28"/>
              </w:rPr>
            </w:pPr>
            <w:r w:rsidRPr="00D92AB7">
              <w:rPr>
                <w:rFonts w:ascii="Franklin Gothic Book" w:hAnsi="Franklin Gothic Book"/>
                <w:sz w:val="28"/>
              </w:rPr>
              <w:t xml:space="preserve">Current State </w:t>
            </w:r>
          </w:p>
        </w:tc>
      </w:tr>
      <w:tr w:rsidR="005D614B" w:rsidRPr="00383F03" w:rsidTr="00352C3D">
        <w:trPr>
          <w:jc w:val="center"/>
        </w:trPr>
        <w:tc>
          <w:tcPr>
            <w:tcW w:w="1807" w:type="dxa"/>
            <w:shd w:val="clear" w:color="auto" w:fill="E9E5DC"/>
            <w:vAlign w:val="center"/>
          </w:tcPr>
          <w:p w:rsidR="005D614B" w:rsidRPr="00D92AB7" w:rsidRDefault="005D614B" w:rsidP="00352C3D">
            <w:pPr>
              <w:spacing w:line="240" w:lineRule="auto"/>
              <w:jc w:val="center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Strategy</w:t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5D614B" w:rsidRPr="00D92AB7" w:rsidRDefault="005D614B" w:rsidP="00352C3D">
            <w:pPr>
              <w:spacing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The overall strategy of the organizations</w:t>
            </w:r>
            <w:r w:rsidR="00352C3D" w:rsidRPr="00D92AB7">
              <w:rPr>
                <w:rFonts w:ascii="Franklin Gothic Book" w:hAnsi="Franklin Gothic Book"/>
                <w:sz w:val="20"/>
              </w:rPr>
              <w:t xml:space="preserve"> is moving in the right direction</w:t>
            </w:r>
            <w:r w:rsidRPr="00D92AB7">
              <w:rPr>
                <w:rFonts w:ascii="Franklin Gothic Book" w:hAnsi="Franklin Gothic Book"/>
                <w:sz w:val="20"/>
              </w:rPr>
              <w:t xml:space="preserve">.  </w:t>
            </w:r>
            <w:r w:rsidR="00B05AEC" w:rsidRPr="00D92AB7">
              <w:rPr>
                <w:rFonts w:ascii="Franklin Gothic Book" w:hAnsi="Franklin Gothic Book"/>
                <w:sz w:val="20"/>
              </w:rPr>
              <w:t>T</w:t>
            </w:r>
            <w:r w:rsidRPr="00D92AB7">
              <w:rPr>
                <w:rFonts w:ascii="Franklin Gothic Book" w:hAnsi="Franklin Gothic Book"/>
                <w:sz w:val="20"/>
              </w:rPr>
              <w:t>he community h</w:t>
            </w:r>
            <w:r w:rsidR="00B05AEC" w:rsidRPr="00D92AB7">
              <w:rPr>
                <w:rFonts w:ascii="Franklin Gothic Book" w:hAnsi="Franklin Gothic Book"/>
                <w:sz w:val="20"/>
              </w:rPr>
              <w:t>as evolved over the years to become more commercial with the recent demolitio</w:t>
            </w:r>
            <w:r w:rsidR="00352C3D" w:rsidRPr="00D92AB7">
              <w:rPr>
                <w:rFonts w:ascii="Franklin Gothic Book" w:hAnsi="Franklin Gothic Book"/>
                <w:sz w:val="20"/>
              </w:rPr>
              <w:t xml:space="preserve">n of several large communities, which cause a change in the community demographics. </w:t>
            </w:r>
            <w:r w:rsidR="00B05AEC" w:rsidRPr="00D92AB7">
              <w:rPr>
                <w:rFonts w:ascii="Franklin Gothic Book" w:hAnsi="Franklin Gothic Book"/>
                <w:sz w:val="20"/>
              </w:rPr>
              <w:t xml:space="preserve"> T</w:t>
            </w:r>
            <w:r w:rsidRPr="00D92AB7">
              <w:rPr>
                <w:rFonts w:ascii="Franklin Gothic Book" w:hAnsi="Franklin Gothic Book"/>
                <w:sz w:val="20"/>
              </w:rPr>
              <w:t>he organization has done an excellent job of recognizing the changin</w:t>
            </w:r>
            <w:r w:rsidR="00B05AEC" w:rsidRPr="00D92AB7">
              <w:rPr>
                <w:rFonts w:ascii="Franklin Gothic Book" w:hAnsi="Franklin Gothic Book"/>
                <w:sz w:val="20"/>
              </w:rPr>
              <w:t>g landscape,</w:t>
            </w:r>
            <w:r w:rsidRPr="00D92AB7">
              <w:rPr>
                <w:rFonts w:ascii="Franklin Gothic Book" w:hAnsi="Franklin Gothic Book"/>
                <w:sz w:val="20"/>
              </w:rPr>
              <w:t xml:space="preserve"> which support</w:t>
            </w:r>
            <w:r w:rsidR="00B05AEC" w:rsidRPr="00D92AB7">
              <w:rPr>
                <w:rFonts w:ascii="Franklin Gothic Book" w:hAnsi="Franklin Gothic Book"/>
                <w:sz w:val="20"/>
              </w:rPr>
              <w:t>s</w:t>
            </w:r>
            <w:r w:rsidRPr="00D92AB7">
              <w:rPr>
                <w:rFonts w:ascii="Franklin Gothic Book" w:hAnsi="Franklin Gothic Book"/>
                <w:sz w:val="20"/>
              </w:rPr>
              <w:t xml:space="preserve"> the change in scope</w:t>
            </w:r>
            <w:r w:rsidR="00B05AEC" w:rsidRPr="00D92AB7">
              <w:rPr>
                <w:rFonts w:ascii="Franklin Gothic Book" w:hAnsi="Franklin Gothic Book"/>
                <w:sz w:val="20"/>
              </w:rPr>
              <w:t xml:space="preserve"> to include national talent</w:t>
            </w:r>
            <w:r w:rsidRPr="00D92AB7">
              <w:rPr>
                <w:rFonts w:ascii="Franklin Gothic Book" w:hAnsi="Franklin Gothic Book"/>
                <w:sz w:val="20"/>
              </w:rPr>
              <w:t xml:space="preserve">.  </w:t>
            </w:r>
          </w:p>
        </w:tc>
      </w:tr>
      <w:tr w:rsidR="005D614B" w:rsidRPr="00383F03" w:rsidTr="00352C3D">
        <w:trPr>
          <w:jc w:val="center"/>
        </w:trPr>
        <w:tc>
          <w:tcPr>
            <w:tcW w:w="1807" w:type="dxa"/>
            <w:shd w:val="clear" w:color="auto" w:fill="E9E5DC"/>
            <w:vAlign w:val="center"/>
          </w:tcPr>
          <w:p w:rsidR="005D614B" w:rsidRPr="00D92AB7" w:rsidRDefault="005D614B" w:rsidP="00352C3D">
            <w:pPr>
              <w:spacing w:line="240" w:lineRule="auto"/>
              <w:jc w:val="center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Structure</w:t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5D614B" w:rsidRPr="00D92AB7" w:rsidRDefault="00B05AEC" w:rsidP="00103F9C">
            <w:pPr>
              <w:spacing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 xml:space="preserve">The operating structure </w:t>
            </w:r>
            <w:r w:rsidR="005D614B" w:rsidRPr="00D92AB7">
              <w:rPr>
                <w:rFonts w:ascii="Franklin Gothic Book" w:hAnsi="Franklin Gothic Book"/>
                <w:sz w:val="20"/>
              </w:rPr>
              <w:t>consists of ten appointed position</w:t>
            </w:r>
            <w:r w:rsidRPr="00D92AB7">
              <w:rPr>
                <w:rFonts w:ascii="Franklin Gothic Book" w:hAnsi="Franklin Gothic Book"/>
                <w:sz w:val="20"/>
              </w:rPr>
              <w:t>s</w:t>
            </w:r>
            <w:r w:rsidR="005D614B" w:rsidRPr="00D92AB7">
              <w:rPr>
                <w:rFonts w:ascii="Franklin Gothic Book" w:hAnsi="Franklin Gothic Book"/>
                <w:sz w:val="20"/>
              </w:rPr>
              <w:t>, including anywhere from three to five permanent staff members.</w:t>
            </w:r>
            <w:r w:rsidRPr="00D92AB7">
              <w:rPr>
                <w:rFonts w:ascii="Franklin Gothic Book" w:hAnsi="Franklin Gothic Book"/>
                <w:sz w:val="20"/>
              </w:rPr>
              <w:t xml:space="preserve"> </w:t>
            </w:r>
            <w:r w:rsidR="005D614B" w:rsidRPr="00D92AB7">
              <w:rPr>
                <w:rFonts w:ascii="Franklin Gothic Book" w:hAnsi="Franklin Gothic Book"/>
                <w:sz w:val="20"/>
              </w:rPr>
              <w:t xml:space="preserve"> </w:t>
            </w:r>
            <w:r w:rsidR="00811E95" w:rsidRPr="00D92AB7">
              <w:rPr>
                <w:rFonts w:ascii="Franklin Gothic Book" w:hAnsi="Franklin Gothic Book"/>
                <w:sz w:val="20"/>
              </w:rPr>
              <w:t>However, there is not a formalized organizational structure in place to ensure appropriate delegation of tasks.</w:t>
            </w:r>
          </w:p>
        </w:tc>
      </w:tr>
      <w:tr w:rsidR="005D614B" w:rsidRPr="00383F03" w:rsidTr="00352C3D">
        <w:trPr>
          <w:jc w:val="center"/>
        </w:trPr>
        <w:tc>
          <w:tcPr>
            <w:tcW w:w="1807" w:type="dxa"/>
            <w:shd w:val="clear" w:color="auto" w:fill="E9E5DC"/>
            <w:vAlign w:val="center"/>
          </w:tcPr>
          <w:p w:rsidR="005D614B" w:rsidRPr="00D92AB7" w:rsidRDefault="005D614B" w:rsidP="00352C3D">
            <w:pPr>
              <w:spacing w:line="240" w:lineRule="auto"/>
              <w:jc w:val="center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Systems</w:t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5D614B" w:rsidRPr="00D92AB7" w:rsidRDefault="006346F5" w:rsidP="001C687F">
            <w:pPr>
              <w:spacing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 xml:space="preserve">Rules of conduct, expected behavior, and operating principles and guidelines are non-existent.  </w:t>
            </w:r>
          </w:p>
        </w:tc>
      </w:tr>
      <w:tr w:rsidR="005D614B" w:rsidRPr="00383F03" w:rsidTr="00352C3D">
        <w:trPr>
          <w:jc w:val="center"/>
        </w:trPr>
        <w:tc>
          <w:tcPr>
            <w:tcW w:w="1807" w:type="dxa"/>
            <w:shd w:val="clear" w:color="auto" w:fill="E9E5DC"/>
            <w:vAlign w:val="center"/>
          </w:tcPr>
          <w:p w:rsidR="005D614B" w:rsidRPr="00D92AB7" w:rsidRDefault="005D614B" w:rsidP="00352C3D">
            <w:pPr>
              <w:spacing w:line="240" w:lineRule="auto"/>
              <w:jc w:val="center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Shared Values</w:t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5D614B" w:rsidRPr="00D92AB7" w:rsidRDefault="006346F5" w:rsidP="00811E95">
            <w:pPr>
              <w:spacing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Personality conflict and authority conflicts between volunteers and staff have create a climate of mistrust and dissension</w:t>
            </w:r>
            <w:r w:rsidR="00B60008" w:rsidRPr="00D92AB7">
              <w:rPr>
                <w:rFonts w:ascii="Franklin Gothic Book" w:hAnsi="Franklin Gothic Book"/>
                <w:sz w:val="20"/>
              </w:rPr>
              <w:t xml:space="preserve">.  </w:t>
            </w:r>
            <w:r w:rsidR="00811E95" w:rsidRPr="00D92AB7">
              <w:rPr>
                <w:rFonts w:ascii="Franklin Gothic Book" w:hAnsi="Franklin Gothic Book"/>
                <w:sz w:val="20"/>
              </w:rPr>
              <w:t>There is l</w:t>
            </w:r>
            <w:r w:rsidR="00E5491E" w:rsidRPr="00D92AB7">
              <w:rPr>
                <w:rFonts w:ascii="Franklin Gothic Book" w:hAnsi="Franklin Gothic Book"/>
                <w:sz w:val="20"/>
              </w:rPr>
              <w:t>ittle to</w:t>
            </w:r>
            <w:r w:rsidR="00811E95" w:rsidRPr="00D92AB7">
              <w:rPr>
                <w:rFonts w:ascii="Franklin Gothic Book" w:hAnsi="Franklin Gothic Book"/>
                <w:sz w:val="20"/>
              </w:rPr>
              <w:t xml:space="preserve"> no support or appreciation for volunteers.</w:t>
            </w:r>
            <w:r w:rsidR="00E5491E" w:rsidRPr="00D92AB7">
              <w:rPr>
                <w:rFonts w:ascii="Franklin Gothic Book" w:hAnsi="Franklin Gothic Book"/>
                <w:sz w:val="20"/>
              </w:rPr>
              <w:t xml:space="preserve">  </w:t>
            </w:r>
          </w:p>
        </w:tc>
      </w:tr>
      <w:tr w:rsidR="005D614B" w:rsidRPr="00383F03" w:rsidTr="00352C3D">
        <w:trPr>
          <w:jc w:val="center"/>
        </w:trPr>
        <w:tc>
          <w:tcPr>
            <w:tcW w:w="1807" w:type="dxa"/>
            <w:shd w:val="clear" w:color="auto" w:fill="E9E5DC"/>
            <w:vAlign w:val="center"/>
          </w:tcPr>
          <w:p w:rsidR="005D614B" w:rsidRPr="00D92AB7" w:rsidRDefault="005D614B" w:rsidP="00352C3D">
            <w:pPr>
              <w:spacing w:line="240" w:lineRule="auto"/>
              <w:jc w:val="center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Style</w:t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5D614B" w:rsidRPr="00D92AB7" w:rsidRDefault="00811E95" w:rsidP="00811E95">
            <w:pPr>
              <w:spacing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 xml:space="preserve">Leadership interaction gives </w:t>
            </w:r>
            <w:r w:rsidR="006346F5" w:rsidRPr="00D92AB7">
              <w:rPr>
                <w:rFonts w:ascii="Franklin Gothic Book" w:hAnsi="Franklin Gothic Book"/>
                <w:sz w:val="20"/>
              </w:rPr>
              <w:t>the appearance o</w:t>
            </w:r>
            <w:r w:rsidRPr="00D92AB7">
              <w:rPr>
                <w:rFonts w:ascii="Franklin Gothic Book" w:hAnsi="Franklin Gothic Book"/>
                <w:sz w:val="20"/>
              </w:rPr>
              <w:t>f unethical behavior and supports a laissez-faire management style.  There is no accountability within the organization from the leadership or staff.</w:t>
            </w:r>
            <w:r w:rsidR="00444204" w:rsidRPr="00D92AB7">
              <w:rPr>
                <w:rFonts w:ascii="Franklin Gothic Book" w:hAnsi="Franklin Gothic Book"/>
                <w:sz w:val="20"/>
              </w:rPr>
              <w:t xml:space="preserve">  Additionally, the board consists of new leaders without experience running a business.</w:t>
            </w:r>
          </w:p>
        </w:tc>
      </w:tr>
      <w:tr w:rsidR="005D614B" w:rsidRPr="00383F03" w:rsidTr="00352C3D">
        <w:trPr>
          <w:jc w:val="center"/>
        </w:trPr>
        <w:tc>
          <w:tcPr>
            <w:tcW w:w="1807" w:type="dxa"/>
            <w:shd w:val="clear" w:color="auto" w:fill="E9E5DC"/>
            <w:vAlign w:val="center"/>
          </w:tcPr>
          <w:p w:rsidR="005D614B" w:rsidRPr="00D92AB7" w:rsidRDefault="005D614B" w:rsidP="00352C3D">
            <w:pPr>
              <w:spacing w:line="240" w:lineRule="auto"/>
              <w:jc w:val="center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Staff</w:t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5D614B" w:rsidRPr="00D92AB7" w:rsidRDefault="00103F9C" w:rsidP="00103F9C">
            <w:pPr>
              <w:spacing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The staff heavily relies on volunteers to complete critical tasks.  Critical tasks such as logistic coordination, planning, secur</w:t>
            </w:r>
            <w:r w:rsidR="007701A1" w:rsidRPr="00D92AB7">
              <w:rPr>
                <w:rFonts w:ascii="Franklin Gothic Book" w:hAnsi="Franklin Gothic Book"/>
                <w:sz w:val="20"/>
              </w:rPr>
              <w:t xml:space="preserve">ity, and public safety are </w:t>
            </w:r>
            <w:r w:rsidRPr="00D92AB7">
              <w:rPr>
                <w:rFonts w:ascii="Franklin Gothic Book" w:hAnsi="Franklin Gothic Book"/>
                <w:sz w:val="20"/>
              </w:rPr>
              <w:t>the responsibility of a volunteer.</w:t>
            </w:r>
          </w:p>
        </w:tc>
      </w:tr>
      <w:tr w:rsidR="005D614B" w:rsidRPr="00383F03" w:rsidTr="00352C3D">
        <w:trPr>
          <w:trHeight w:val="503"/>
          <w:jc w:val="center"/>
        </w:trPr>
        <w:tc>
          <w:tcPr>
            <w:tcW w:w="1807" w:type="dxa"/>
            <w:shd w:val="clear" w:color="auto" w:fill="E9E5DC"/>
            <w:vAlign w:val="center"/>
          </w:tcPr>
          <w:p w:rsidR="005D614B" w:rsidRPr="00D92AB7" w:rsidRDefault="005D614B" w:rsidP="00352C3D">
            <w:pPr>
              <w:spacing w:line="240" w:lineRule="auto"/>
              <w:jc w:val="center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Skills</w:t>
            </w:r>
          </w:p>
        </w:tc>
        <w:tc>
          <w:tcPr>
            <w:tcW w:w="6889" w:type="dxa"/>
            <w:shd w:val="clear" w:color="auto" w:fill="auto"/>
            <w:vAlign w:val="center"/>
          </w:tcPr>
          <w:p w:rsidR="005D614B" w:rsidRPr="00D92AB7" w:rsidRDefault="007701A1" w:rsidP="007701A1">
            <w:pPr>
              <w:spacing w:line="240" w:lineRule="auto"/>
              <w:rPr>
                <w:rFonts w:ascii="Franklin Gothic Book" w:hAnsi="Franklin Gothic Book"/>
                <w:sz w:val="20"/>
              </w:rPr>
            </w:pPr>
            <w:r w:rsidRPr="00D92AB7">
              <w:rPr>
                <w:rFonts w:ascii="Franklin Gothic Book" w:hAnsi="Franklin Gothic Book"/>
                <w:sz w:val="20"/>
              </w:rPr>
              <w:t>There is not a formalized training plan for the supervisor and staff.</w:t>
            </w:r>
          </w:p>
        </w:tc>
      </w:tr>
    </w:tbl>
    <w:p w:rsidR="005D614B" w:rsidRDefault="005D614B" w:rsidP="008701EF">
      <w:pPr>
        <w:spacing w:after="0" w:line="240" w:lineRule="auto"/>
        <w:rPr>
          <w:rFonts w:ascii="Franklin Gothic Book" w:hAnsi="Franklin Gothic Book"/>
        </w:rPr>
      </w:pPr>
    </w:p>
    <w:p w:rsidR="008273C1" w:rsidRPr="00383F03" w:rsidRDefault="008273C1" w:rsidP="008701EF">
      <w:pPr>
        <w:spacing w:after="0" w:line="240" w:lineRule="auto"/>
        <w:rPr>
          <w:rFonts w:ascii="Franklin Gothic Book" w:hAnsi="Franklin Gothic Book"/>
          <w:b/>
          <w:sz w:val="24"/>
        </w:rPr>
      </w:pPr>
    </w:p>
    <w:p w:rsidR="00A73DF4" w:rsidRPr="00383F03" w:rsidRDefault="00A73DF4" w:rsidP="008701EF">
      <w:pPr>
        <w:spacing w:after="0" w:line="240" w:lineRule="auto"/>
        <w:rPr>
          <w:rFonts w:ascii="Franklin Gothic Book" w:hAnsi="Franklin Gothic Book"/>
          <w:sz w:val="4"/>
        </w:rPr>
      </w:pPr>
    </w:p>
    <w:p w:rsidR="007C221C" w:rsidRDefault="008273C1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br w:type="page"/>
      </w:r>
    </w:p>
    <w:p w:rsidR="008273C1" w:rsidRPr="00E5491E" w:rsidRDefault="006452EF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lastRenderedPageBreak/>
        <w:t>External Pressures</w:t>
      </w:r>
    </w:p>
    <w:p w:rsidR="004E349E" w:rsidRPr="004E349E" w:rsidRDefault="004E349E" w:rsidP="008701EF">
      <w:pPr>
        <w:spacing w:after="0" w:line="240" w:lineRule="auto"/>
        <w:rPr>
          <w:rFonts w:ascii="Franklin Gothic Book" w:hAnsi="Franklin Gothic Book"/>
          <w:sz w:val="8"/>
        </w:rPr>
      </w:pPr>
    </w:p>
    <w:p w:rsidR="00E5491E" w:rsidRPr="00D92AB7" w:rsidRDefault="00E5491E" w:rsidP="003029BD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D92AB7">
        <w:rPr>
          <w:rFonts w:ascii="Franklin Gothic Book" w:hAnsi="Franklin Gothic Book"/>
          <w:sz w:val="20"/>
        </w:rPr>
        <w:t xml:space="preserve">This section </w:t>
      </w:r>
      <w:r w:rsidR="004E349E" w:rsidRPr="00D92AB7">
        <w:rPr>
          <w:rFonts w:ascii="Franklin Gothic Book" w:hAnsi="Franklin Gothic Book"/>
          <w:sz w:val="20"/>
        </w:rPr>
        <w:t xml:space="preserve">focuses </w:t>
      </w:r>
      <w:r w:rsidRPr="00D92AB7">
        <w:rPr>
          <w:rFonts w:ascii="Franklin Gothic Book" w:hAnsi="Franklin Gothic Book"/>
          <w:sz w:val="20"/>
        </w:rPr>
        <w:t>on the festival industry as a whole to help us understand the opportunities and threats that exists</w:t>
      </w:r>
      <w:r w:rsidR="004E349E" w:rsidRPr="00D92AB7">
        <w:rPr>
          <w:rFonts w:ascii="Franklin Gothic Book" w:hAnsi="Franklin Gothic Book"/>
          <w:sz w:val="20"/>
        </w:rPr>
        <w:t xml:space="preserve"> outside of the organization</w:t>
      </w:r>
      <w:r w:rsidRPr="00D92AB7">
        <w:rPr>
          <w:rFonts w:ascii="Franklin Gothic Book" w:hAnsi="Franklin Gothic Book"/>
          <w:sz w:val="20"/>
        </w:rPr>
        <w:t>.  Thi</w:t>
      </w:r>
      <w:r w:rsidR="00DF47A3" w:rsidRPr="00D92AB7">
        <w:rPr>
          <w:rFonts w:ascii="Franklin Gothic Book" w:hAnsi="Franklin Gothic Book"/>
          <w:sz w:val="20"/>
        </w:rPr>
        <w:t>s research will serve as a comparison</w:t>
      </w:r>
      <w:r w:rsidRPr="00D92AB7">
        <w:rPr>
          <w:rFonts w:ascii="Franklin Gothic Book" w:hAnsi="Franklin Gothic Book"/>
          <w:sz w:val="20"/>
        </w:rPr>
        <w:t xml:space="preserve"> when completing the gap analysis process. </w:t>
      </w:r>
    </w:p>
    <w:p w:rsidR="00E5491E" w:rsidRPr="00111DD0" w:rsidRDefault="00E5491E" w:rsidP="008701EF">
      <w:pPr>
        <w:spacing w:after="0" w:line="240" w:lineRule="auto"/>
        <w:rPr>
          <w:rFonts w:ascii="Franklin Gothic Book" w:hAnsi="Franklin Gothic Book"/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285"/>
        <w:gridCol w:w="3552"/>
      </w:tblGrid>
      <w:tr w:rsidR="005A77B7" w:rsidRPr="005A77B7" w:rsidTr="005A77B7">
        <w:tc>
          <w:tcPr>
            <w:tcW w:w="2430" w:type="dxa"/>
            <w:shd w:val="clear" w:color="auto" w:fill="ED7D31"/>
          </w:tcPr>
          <w:p w:rsidR="00E5491E" w:rsidRPr="005A77B7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 w:rsidRPr="005A77B7">
              <w:rPr>
                <w:rFonts w:ascii="Franklin Gothic Book" w:hAnsi="Franklin Gothic Book" w:cs="Perpetua"/>
                <w:sz w:val="20"/>
              </w:rPr>
              <w:t>External Pressures</w:t>
            </w:r>
          </w:p>
        </w:tc>
        <w:tc>
          <w:tcPr>
            <w:tcW w:w="3330" w:type="dxa"/>
            <w:shd w:val="clear" w:color="auto" w:fill="ED7D31"/>
          </w:tcPr>
          <w:p w:rsidR="00E5491E" w:rsidRPr="005A77B7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 w:rsidRPr="005A77B7">
              <w:rPr>
                <w:rFonts w:ascii="Franklin Gothic Book" w:hAnsi="Franklin Gothic Book" w:cs="Perpetua"/>
                <w:sz w:val="20"/>
              </w:rPr>
              <w:t>Opportunities</w:t>
            </w:r>
          </w:p>
        </w:tc>
        <w:tc>
          <w:tcPr>
            <w:tcW w:w="3600" w:type="dxa"/>
            <w:shd w:val="clear" w:color="auto" w:fill="ED7D31"/>
          </w:tcPr>
          <w:p w:rsidR="00E5491E" w:rsidRPr="005A77B7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 w:rsidRPr="005A77B7">
              <w:rPr>
                <w:rFonts w:ascii="Franklin Gothic Book" w:hAnsi="Franklin Gothic Book" w:cs="Perpetua"/>
                <w:sz w:val="20"/>
              </w:rPr>
              <w:t>Threats</w:t>
            </w:r>
          </w:p>
        </w:tc>
      </w:tr>
      <w:tr w:rsidR="005A77B7" w:rsidRPr="005A77B7" w:rsidTr="005A77B7">
        <w:tc>
          <w:tcPr>
            <w:tcW w:w="2430" w:type="dxa"/>
            <w:shd w:val="clear" w:color="auto" w:fill="D0CECE"/>
          </w:tcPr>
          <w:p w:rsidR="00E5491E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Fashion/Trends: the next big thing</w:t>
            </w:r>
          </w:p>
          <w:p w:rsidR="006755FD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E5491E" w:rsidRPr="004E349E" w:rsidRDefault="000650D9" w:rsidP="00A04C80">
            <w:pPr>
              <w:numPr>
                <w:ilvl w:val="0"/>
                <w:numId w:val="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Training</w:t>
            </w:r>
            <w:r w:rsidR="006A62B9" w:rsidRPr="004E349E">
              <w:rPr>
                <w:rFonts w:ascii="Franklin Gothic Book" w:hAnsi="Franklin Gothic Book" w:cs="Perpetua"/>
                <w:sz w:val="18"/>
              </w:rPr>
              <w:t xml:space="preserve"> </w:t>
            </w:r>
            <w:r w:rsidR="00EB71BE" w:rsidRPr="004E349E">
              <w:rPr>
                <w:rFonts w:ascii="Franklin Gothic Book" w:hAnsi="Franklin Gothic Book" w:cs="Perpetua"/>
                <w:sz w:val="18"/>
              </w:rPr>
              <w:t>program</w:t>
            </w:r>
            <w:r w:rsidR="006A62B9" w:rsidRPr="004E349E">
              <w:rPr>
                <w:rFonts w:ascii="Franklin Gothic Book" w:hAnsi="Franklin Gothic Book" w:cs="Perpetua"/>
                <w:sz w:val="18"/>
              </w:rPr>
              <w:t xml:space="preserve"> for volunteers</w:t>
            </w:r>
          </w:p>
          <w:p w:rsidR="006A62B9" w:rsidRDefault="00CA6DA5" w:rsidP="00A04C80">
            <w:pPr>
              <w:numPr>
                <w:ilvl w:val="0"/>
                <w:numId w:val="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Reward system for volunteers</w:t>
            </w:r>
          </w:p>
          <w:p w:rsidR="00725F80" w:rsidRPr="004E349E" w:rsidRDefault="00725F80" w:rsidP="00A04C80">
            <w:pPr>
              <w:numPr>
                <w:ilvl w:val="0"/>
                <w:numId w:val="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Program evaluation </w:t>
            </w:r>
          </w:p>
        </w:tc>
        <w:tc>
          <w:tcPr>
            <w:tcW w:w="3600" w:type="dxa"/>
            <w:shd w:val="clear" w:color="auto" w:fill="auto"/>
          </w:tcPr>
          <w:p w:rsidR="00E5491E" w:rsidRPr="004E349E" w:rsidRDefault="00CA6DA5" w:rsidP="00A04C80">
            <w:pPr>
              <w:numPr>
                <w:ilvl w:val="0"/>
                <w:numId w:val="7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Technology</w:t>
            </w:r>
          </w:p>
          <w:p w:rsidR="006A62B9" w:rsidRPr="004E349E" w:rsidRDefault="00D9332F" w:rsidP="00A04C80">
            <w:pPr>
              <w:numPr>
                <w:ilvl w:val="0"/>
                <w:numId w:val="7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Authenticity  and distinctiveness of products and or services</w:t>
            </w:r>
          </w:p>
        </w:tc>
      </w:tr>
      <w:tr w:rsidR="005A77B7" w:rsidRPr="005A77B7" w:rsidTr="005A77B7">
        <w:tc>
          <w:tcPr>
            <w:tcW w:w="2430" w:type="dxa"/>
            <w:shd w:val="clear" w:color="auto" w:fill="D0CECE"/>
          </w:tcPr>
          <w:p w:rsidR="00E5491E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 xml:space="preserve">Demographics: people, culture, </w:t>
            </w:r>
          </w:p>
          <w:p w:rsidR="006755FD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E5491E" w:rsidRPr="004E349E" w:rsidRDefault="00EB71BE" w:rsidP="00A04C80">
            <w:pPr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Diversity of talent</w:t>
            </w:r>
          </w:p>
          <w:p w:rsidR="00B70206" w:rsidRPr="004E349E" w:rsidRDefault="00EB71BE" w:rsidP="00A04C80">
            <w:pPr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Discretionary income</w:t>
            </w:r>
          </w:p>
          <w:p w:rsidR="00EB71BE" w:rsidRPr="004E349E" w:rsidRDefault="00EB71BE" w:rsidP="00A04C80">
            <w:pPr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 xml:space="preserve">Youth </w:t>
            </w:r>
            <w:r w:rsidR="006D1EA0" w:rsidRPr="004E349E">
              <w:rPr>
                <w:rFonts w:ascii="Franklin Gothic Book" w:hAnsi="Franklin Gothic Book" w:cs="Perpetua"/>
                <w:sz w:val="18"/>
              </w:rPr>
              <w:t>engagement</w:t>
            </w:r>
          </w:p>
        </w:tc>
        <w:tc>
          <w:tcPr>
            <w:tcW w:w="3600" w:type="dxa"/>
            <w:shd w:val="clear" w:color="auto" w:fill="auto"/>
          </w:tcPr>
          <w:p w:rsidR="00E5491E" w:rsidRPr="004E349E" w:rsidRDefault="006A62B9" w:rsidP="00A04C80">
            <w:pPr>
              <w:numPr>
                <w:ilvl w:val="0"/>
                <w:numId w:val="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Economy impacts</w:t>
            </w:r>
          </w:p>
          <w:p w:rsidR="009F67E0" w:rsidRPr="004E349E" w:rsidRDefault="00D9332F" w:rsidP="00A04C80">
            <w:pPr>
              <w:numPr>
                <w:ilvl w:val="0"/>
                <w:numId w:val="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Core values</w:t>
            </w:r>
          </w:p>
        </w:tc>
      </w:tr>
      <w:tr w:rsidR="005A77B7" w:rsidRPr="005A77B7" w:rsidTr="005A77B7">
        <w:tc>
          <w:tcPr>
            <w:tcW w:w="2430" w:type="dxa"/>
            <w:shd w:val="clear" w:color="auto" w:fill="D0CECE"/>
          </w:tcPr>
          <w:p w:rsidR="00E5491E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Geopolitics: interdependent global economy, climate change</w:t>
            </w:r>
          </w:p>
          <w:p w:rsidR="006755FD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D9332F" w:rsidRDefault="007A6F4B" w:rsidP="00A04C80">
            <w:pPr>
              <w:numPr>
                <w:ilvl w:val="0"/>
                <w:numId w:val="12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Income from r</w:t>
            </w:r>
            <w:r w:rsidR="0076098A" w:rsidRPr="004E349E">
              <w:rPr>
                <w:rFonts w:ascii="Franklin Gothic Book" w:hAnsi="Franklin Gothic Book" w:cs="Perpetua"/>
                <w:sz w:val="18"/>
              </w:rPr>
              <w:t>ent and concessions</w:t>
            </w:r>
            <w:r w:rsidRPr="004E349E">
              <w:rPr>
                <w:rFonts w:ascii="Franklin Gothic Book" w:hAnsi="Franklin Gothic Book" w:cs="Perpetua"/>
                <w:sz w:val="18"/>
              </w:rPr>
              <w:t xml:space="preserve"> fees</w:t>
            </w:r>
          </w:p>
          <w:p w:rsidR="00131D94" w:rsidRPr="004E349E" w:rsidRDefault="00131D94" w:rsidP="00A04C80">
            <w:pPr>
              <w:numPr>
                <w:ilvl w:val="0"/>
                <w:numId w:val="12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Exotic items</w:t>
            </w:r>
          </w:p>
          <w:p w:rsidR="0076098A" w:rsidRPr="004E349E" w:rsidRDefault="007A6F4B" w:rsidP="00A04C80">
            <w:pPr>
              <w:numPr>
                <w:ilvl w:val="0"/>
                <w:numId w:val="12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Tourism oriented</w:t>
            </w:r>
          </w:p>
        </w:tc>
        <w:tc>
          <w:tcPr>
            <w:tcW w:w="3600" w:type="dxa"/>
            <w:shd w:val="clear" w:color="auto" w:fill="auto"/>
          </w:tcPr>
          <w:p w:rsidR="00E5491E" w:rsidRPr="004E349E" w:rsidRDefault="0076098A" w:rsidP="00A04C80">
            <w:pPr>
              <w:numPr>
                <w:ilvl w:val="0"/>
                <w:numId w:val="14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Decreased funding</w:t>
            </w:r>
          </w:p>
          <w:p w:rsidR="0076098A" w:rsidRPr="004E349E" w:rsidRDefault="0076098A" w:rsidP="00A04C80">
            <w:pPr>
              <w:numPr>
                <w:ilvl w:val="0"/>
                <w:numId w:val="14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Logistics costs</w:t>
            </w:r>
          </w:p>
          <w:p w:rsidR="0076098A" w:rsidRPr="004E349E" w:rsidRDefault="0076098A" w:rsidP="00A04C80">
            <w:pPr>
              <w:numPr>
                <w:ilvl w:val="0"/>
                <w:numId w:val="14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Mass production of arts and crafts</w:t>
            </w:r>
          </w:p>
          <w:p w:rsidR="00352C3D" w:rsidRPr="004E349E" w:rsidRDefault="00352C3D" w:rsidP="00A04C80">
            <w:pPr>
              <w:numPr>
                <w:ilvl w:val="0"/>
                <w:numId w:val="14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 xml:space="preserve">Bad weather </w:t>
            </w:r>
          </w:p>
          <w:p w:rsidR="0076098A" w:rsidRPr="004E349E" w:rsidRDefault="0076098A" w:rsidP="005A77B7">
            <w:pPr>
              <w:spacing w:after="0" w:line="240" w:lineRule="auto"/>
              <w:ind w:left="360"/>
              <w:rPr>
                <w:rFonts w:ascii="Franklin Gothic Book" w:hAnsi="Franklin Gothic Book" w:cs="Perpetua"/>
                <w:sz w:val="18"/>
              </w:rPr>
            </w:pPr>
          </w:p>
        </w:tc>
      </w:tr>
      <w:tr w:rsidR="005A77B7" w:rsidRPr="005A77B7" w:rsidTr="005A77B7">
        <w:tc>
          <w:tcPr>
            <w:tcW w:w="2430" w:type="dxa"/>
            <w:shd w:val="clear" w:color="auto" w:fill="D0CECE"/>
          </w:tcPr>
          <w:p w:rsidR="00E5491E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Mandate: legislation regulation social responsibility</w:t>
            </w:r>
          </w:p>
        </w:tc>
        <w:tc>
          <w:tcPr>
            <w:tcW w:w="3330" w:type="dxa"/>
            <w:shd w:val="clear" w:color="auto" w:fill="auto"/>
          </w:tcPr>
          <w:p w:rsidR="00E5491E" w:rsidRPr="004E349E" w:rsidRDefault="00D9332F" w:rsidP="00A04C80">
            <w:pPr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Opportunity to focus on diverse cultures</w:t>
            </w:r>
          </w:p>
          <w:p w:rsidR="00D9332F" w:rsidRPr="004E349E" w:rsidRDefault="00D9332F" w:rsidP="00A04C80">
            <w:pPr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Social and ethical responsibility to community</w:t>
            </w:r>
          </w:p>
        </w:tc>
        <w:tc>
          <w:tcPr>
            <w:tcW w:w="3600" w:type="dxa"/>
            <w:shd w:val="clear" w:color="auto" w:fill="auto"/>
          </w:tcPr>
          <w:p w:rsidR="00E5491E" w:rsidRPr="004E349E" w:rsidRDefault="006D1EA0" w:rsidP="00A04C80">
            <w:pPr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 xml:space="preserve">Noise ordinances </w:t>
            </w:r>
          </w:p>
          <w:p w:rsidR="006D1EA0" w:rsidRPr="004E349E" w:rsidRDefault="00352C3D" w:rsidP="00A04C80">
            <w:pPr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Mandated traffic plans</w:t>
            </w:r>
          </w:p>
        </w:tc>
      </w:tr>
      <w:tr w:rsidR="005A77B7" w:rsidRPr="005A77B7" w:rsidTr="005A77B7">
        <w:tc>
          <w:tcPr>
            <w:tcW w:w="2430" w:type="dxa"/>
            <w:shd w:val="clear" w:color="auto" w:fill="D0CECE"/>
          </w:tcPr>
          <w:p w:rsidR="00E5491E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Competition</w:t>
            </w:r>
          </w:p>
          <w:p w:rsidR="006755FD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  <w:p w:rsidR="006755FD" w:rsidRPr="004E349E" w:rsidRDefault="006755FD" w:rsidP="005A77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E5491E" w:rsidRPr="004E349E" w:rsidRDefault="00F87354" w:rsidP="00A04C80">
            <w:pPr>
              <w:numPr>
                <w:ilvl w:val="0"/>
                <w:numId w:val="13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Planning</w:t>
            </w:r>
          </w:p>
          <w:p w:rsidR="00F87354" w:rsidRPr="004E349E" w:rsidRDefault="00F87354" w:rsidP="00A04C80">
            <w:pPr>
              <w:numPr>
                <w:ilvl w:val="0"/>
                <w:numId w:val="13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 xml:space="preserve">Varied </w:t>
            </w:r>
          </w:p>
        </w:tc>
        <w:tc>
          <w:tcPr>
            <w:tcW w:w="3600" w:type="dxa"/>
            <w:shd w:val="clear" w:color="auto" w:fill="auto"/>
          </w:tcPr>
          <w:p w:rsidR="00E5491E" w:rsidRPr="004E349E" w:rsidRDefault="00F64283" w:rsidP="00A04C80">
            <w:pPr>
              <w:numPr>
                <w:ilvl w:val="0"/>
                <w:numId w:val="15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Increase</w:t>
            </w:r>
            <w:r w:rsidR="00725F80">
              <w:rPr>
                <w:rFonts w:ascii="Franklin Gothic Book" w:hAnsi="Franklin Gothic Book" w:cs="Perpetua"/>
                <w:sz w:val="18"/>
              </w:rPr>
              <w:t xml:space="preserve"> in</w:t>
            </w:r>
            <w:r w:rsidRPr="004E349E">
              <w:rPr>
                <w:rFonts w:ascii="Franklin Gothic Book" w:hAnsi="Franklin Gothic Book" w:cs="Perpetua"/>
                <w:sz w:val="18"/>
              </w:rPr>
              <w:t xml:space="preserve"> popularity of large scale global events and festivals</w:t>
            </w:r>
          </w:p>
          <w:p w:rsidR="0076098A" w:rsidRPr="004E349E" w:rsidRDefault="00F64283" w:rsidP="00A04C80">
            <w:pPr>
              <w:numPr>
                <w:ilvl w:val="0"/>
                <w:numId w:val="15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Primary focus is revenue and little value to communities</w:t>
            </w:r>
          </w:p>
        </w:tc>
      </w:tr>
    </w:tbl>
    <w:p w:rsidR="00E5491E" w:rsidRDefault="00E5491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725F80" w:rsidRPr="003029BD" w:rsidRDefault="003029BD" w:rsidP="00B60008">
      <w:pPr>
        <w:spacing w:after="0"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4"/>
        </w:rPr>
        <w:t>FASHION/TRENDS</w:t>
      </w:r>
    </w:p>
    <w:p w:rsidR="00725F80" w:rsidRPr="003029BD" w:rsidRDefault="00725F80" w:rsidP="00725F80">
      <w:pPr>
        <w:spacing w:after="0" w:line="240" w:lineRule="auto"/>
        <w:rPr>
          <w:rFonts w:ascii="Franklin Gothic Book" w:hAnsi="Franklin Gothic Book"/>
          <w:sz w:val="8"/>
        </w:rPr>
      </w:pPr>
    </w:p>
    <w:p w:rsidR="00AE56E9" w:rsidRDefault="00725F80" w:rsidP="00725F80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3029BD">
        <w:rPr>
          <w:rFonts w:ascii="Franklin Gothic Book" w:hAnsi="Franklin Gothic Book"/>
          <w:u w:val="single"/>
        </w:rPr>
        <w:t>Opportunities</w:t>
      </w:r>
      <w:r w:rsidRPr="00AE56E9">
        <w:rPr>
          <w:rFonts w:ascii="Franklin Gothic Book" w:hAnsi="Franklin Gothic Book"/>
        </w:rPr>
        <w:t>:</w:t>
      </w:r>
      <w:r w:rsidRPr="003029BD">
        <w:rPr>
          <w:rFonts w:ascii="Franklin Gothic Book" w:hAnsi="Franklin Gothic Book"/>
          <w:sz w:val="20"/>
        </w:rPr>
        <w:t xml:space="preserve"> </w:t>
      </w:r>
      <w:r w:rsidRPr="00725F80">
        <w:rPr>
          <w:rFonts w:ascii="Franklin Gothic Book" w:hAnsi="Franklin Gothic Book"/>
          <w:sz w:val="18"/>
        </w:rPr>
        <w:t xml:space="preserve">  </w:t>
      </w:r>
    </w:p>
    <w:p w:rsidR="00725F80" w:rsidRPr="00725F80" w:rsidRDefault="00725F80" w:rsidP="00725F80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725F80">
        <w:rPr>
          <w:rFonts w:ascii="Franklin Gothic Book" w:hAnsi="Franklin Gothic Book"/>
          <w:sz w:val="18"/>
        </w:rPr>
        <w:t>Volunteers are becoming major contributor to success of festivals</w:t>
      </w:r>
      <w:r w:rsidR="00B60008" w:rsidRPr="00725F80">
        <w:rPr>
          <w:rFonts w:ascii="Franklin Gothic Book" w:hAnsi="Franklin Gothic Book"/>
          <w:sz w:val="18"/>
        </w:rPr>
        <w:t xml:space="preserve">.  </w:t>
      </w:r>
      <w:r w:rsidRPr="00725F80">
        <w:rPr>
          <w:rFonts w:ascii="Franklin Gothic Book" w:hAnsi="Franklin Gothic Book"/>
          <w:sz w:val="18"/>
        </w:rPr>
        <w:t xml:space="preserve">Providing mentoring program to include advice on productive volunteers, dos and do not, where to draw the line, and provide advice as needed. </w:t>
      </w:r>
      <w:r>
        <w:rPr>
          <w:rFonts w:ascii="Franklin Gothic Book" w:hAnsi="Franklin Gothic Book"/>
          <w:sz w:val="18"/>
        </w:rPr>
        <w:t xml:space="preserve"> Reward systems for volunteers are a great way of showing appreciation for their efforts.  </w:t>
      </w:r>
      <w:r w:rsidRPr="00725F80">
        <w:rPr>
          <w:rFonts w:ascii="Franklin Gothic Book" w:hAnsi="Franklin Gothic Book"/>
          <w:sz w:val="18"/>
        </w:rPr>
        <w:t>Reward system can consist of good</w:t>
      </w:r>
      <w:r>
        <w:rPr>
          <w:rFonts w:ascii="Franklin Gothic Book" w:hAnsi="Franklin Gothic Book"/>
          <w:sz w:val="18"/>
        </w:rPr>
        <w:t>ie</w:t>
      </w:r>
      <w:r w:rsidRPr="00725F80">
        <w:rPr>
          <w:rFonts w:ascii="Franklin Gothic Book" w:hAnsi="Franklin Gothic Book"/>
          <w:sz w:val="18"/>
        </w:rPr>
        <w:t xml:space="preserve"> bags, select parking</w:t>
      </w:r>
      <w:r>
        <w:rPr>
          <w:rFonts w:ascii="Franklin Gothic Book" w:hAnsi="Franklin Gothic Book"/>
          <w:sz w:val="18"/>
        </w:rPr>
        <w:t xml:space="preserve">, </w:t>
      </w:r>
      <w:r w:rsidR="00B60008">
        <w:rPr>
          <w:rFonts w:ascii="Franklin Gothic Book" w:hAnsi="Franklin Gothic Book"/>
          <w:sz w:val="18"/>
        </w:rPr>
        <w:t>t-shirts,</w:t>
      </w:r>
      <w:r>
        <w:rPr>
          <w:rFonts w:ascii="Franklin Gothic Book" w:hAnsi="Franklin Gothic Book"/>
          <w:sz w:val="18"/>
        </w:rPr>
        <w:t xml:space="preserve"> </w:t>
      </w:r>
      <w:r w:rsidRPr="00725F80">
        <w:rPr>
          <w:rFonts w:ascii="Franklin Gothic Book" w:hAnsi="Franklin Gothic Book"/>
          <w:sz w:val="18"/>
        </w:rPr>
        <w:t>and meal tickets.</w:t>
      </w:r>
      <w:r>
        <w:rPr>
          <w:rFonts w:ascii="Franklin Gothic Book" w:hAnsi="Franklin Gothic Book"/>
          <w:sz w:val="18"/>
        </w:rPr>
        <w:t xml:space="preserve"> </w:t>
      </w:r>
      <w:r w:rsidRPr="00725F80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 xml:space="preserve">Conducting volunteer </w:t>
      </w:r>
      <w:r w:rsidRPr="00725F80">
        <w:rPr>
          <w:rFonts w:ascii="Franklin Gothic Book" w:hAnsi="Franklin Gothic Book"/>
          <w:sz w:val="18"/>
        </w:rPr>
        <w:t xml:space="preserve">feedback </w:t>
      </w:r>
      <w:r>
        <w:rPr>
          <w:rFonts w:ascii="Franklin Gothic Book" w:hAnsi="Franklin Gothic Book"/>
          <w:sz w:val="18"/>
        </w:rPr>
        <w:t xml:space="preserve">surveys as a way </w:t>
      </w:r>
      <w:r w:rsidRPr="00725F80">
        <w:rPr>
          <w:rFonts w:ascii="Franklin Gothic Book" w:hAnsi="Franklin Gothic Book"/>
          <w:sz w:val="18"/>
        </w:rPr>
        <w:t>for volunteers to present issue</w:t>
      </w:r>
      <w:r>
        <w:rPr>
          <w:rFonts w:ascii="Franklin Gothic Book" w:hAnsi="Franklin Gothic Book"/>
          <w:sz w:val="18"/>
        </w:rPr>
        <w:t>s</w:t>
      </w:r>
      <w:r w:rsidRPr="00725F80">
        <w:rPr>
          <w:rFonts w:ascii="Franklin Gothic Book" w:hAnsi="Franklin Gothic Book"/>
          <w:sz w:val="18"/>
        </w:rPr>
        <w:t xml:space="preserve"> or suggestions and receive</w:t>
      </w:r>
      <w:r>
        <w:rPr>
          <w:rFonts w:ascii="Franklin Gothic Book" w:hAnsi="Franklin Gothic Book"/>
          <w:sz w:val="18"/>
        </w:rPr>
        <w:t xml:space="preserve"> insight</w:t>
      </w:r>
      <w:r w:rsidRPr="00725F80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into</w:t>
      </w:r>
      <w:r w:rsidRPr="00725F80">
        <w:rPr>
          <w:rFonts w:ascii="Franklin Gothic Book" w:hAnsi="Franklin Gothic Book"/>
          <w:sz w:val="18"/>
        </w:rPr>
        <w:t xml:space="preserve"> what is going well and areas of improvement. </w:t>
      </w:r>
    </w:p>
    <w:p w:rsidR="00725F80" w:rsidRPr="00111DD0" w:rsidRDefault="00725F80" w:rsidP="00725F80">
      <w:pPr>
        <w:spacing w:after="0" w:line="240" w:lineRule="auto"/>
        <w:rPr>
          <w:rFonts w:ascii="Franklin Gothic Book" w:hAnsi="Franklin Gothic Book"/>
          <w:sz w:val="10"/>
        </w:rPr>
      </w:pPr>
    </w:p>
    <w:p w:rsidR="00AE56E9" w:rsidRDefault="00725F80" w:rsidP="00725F80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3029BD">
        <w:rPr>
          <w:rFonts w:ascii="Franklin Gothic Book" w:hAnsi="Franklin Gothic Book"/>
          <w:u w:val="single"/>
        </w:rPr>
        <w:t>Threats</w:t>
      </w:r>
      <w:r w:rsidRPr="00AE56E9">
        <w:rPr>
          <w:rFonts w:ascii="Franklin Gothic Book" w:hAnsi="Franklin Gothic Book"/>
        </w:rPr>
        <w:t>:</w:t>
      </w:r>
      <w:r w:rsidRPr="00AE56E9">
        <w:rPr>
          <w:rFonts w:ascii="Franklin Gothic Book" w:hAnsi="Franklin Gothic Book"/>
          <w:sz w:val="18"/>
        </w:rPr>
        <w:t xml:space="preserve">  </w:t>
      </w:r>
    </w:p>
    <w:p w:rsidR="00725F80" w:rsidRPr="00725F80" w:rsidRDefault="00725F80" w:rsidP="00725F80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725F80">
        <w:rPr>
          <w:rFonts w:ascii="Franklin Gothic Book" w:hAnsi="Franklin Gothic Book"/>
          <w:sz w:val="18"/>
        </w:rPr>
        <w:t xml:space="preserve">Modern technology replaces the honed skills of time order traditions of </w:t>
      </w:r>
      <w:proofErr w:type="gramStart"/>
      <w:r w:rsidRPr="00725F80">
        <w:rPr>
          <w:rFonts w:ascii="Franklin Gothic Book" w:hAnsi="Franklin Gothic Book"/>
          <w:sz w:val="18"/>
        </w:rPr>
        <w:t>crafting</w:t>
      </w:r>
      <w:proofErr w:type="gramEnd"/>
      <w:r w:rsidRPr="00725F80">
        <w:rPr>
          <w:rFonts w:ascii="Franklin Gothic Book" w:hAnsi="Franklin Gothic Book"/>
          <w:sz w:val="18"/>
        </w:rPr>
        <w:t xml:space="preserve"> as product</w:t>
      </w:r>
      <w:r w:rsidR="00B60008" w:rsidRPr="00725F80">
        <w:rPr>
          <w:rFonts w:ascii="Franklin Gothic Book" w:hAnsi="Franklin Gothic Book"/>
          <w:sz w:val="18"/>
        </w:rPr>
        <w:t>.</w:t>
      </w:r>
      <w:r w:rsidR="00B60008">
        <w:rPr>
          <w:rFonts w:ascii="Franklin Gothic Book" w:hAnsi="Franklin Gothic Book"/>
          <w:sz w:val="18"/>
        </w:rPr>
        <w:t xml:space="preserve">  </w:t>
      </w:r>
      <w:r>
        <w:rPr>
          <w:rFonts w:ascii="Franklin Gothic Book" w:hAnsi="Franklin Gothic Book"/>
          <w:sz w:val="18"/>
        </w:rPr>
        <w:t>For example,</w:t>
      </w:r>
      <w:r w:rsidRPr="00725F80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m</w:t>
      </w:r>
      <w:r w:rsidRPr="00725F80">
        <w:rPr>
          <w:rFonts w:ascii="Franklin Gothic Book" w:hAnsi="Franklin Gothic Book"/>
          <w:sz w:val="18"/>
        </w:rPr>
        <w:t xml:space="preserve">anufactured mass production </w:t>
      </w:r>
      <w:r>
        <w:rPr>
          <w:rFonts w:ascii="Franklin Gothic Book" w:hAnsi="Franklin Gothic Book"/>
          <w:sz w:val="18"/>
        </w:rPr>
        <w:t xml:space="preserve">of art and crafts </w:t>
      </w:r>
      <w:r w:rsidRPr="00725F80">
        <w:rPr>
          <w:rFonts w:ascii="Franklin Gothic Book" w:hAnsi="Franklin Gothic Book"/>
          <w:sz w:val="18"/>
        </w:rPr>
        <w:t>is replacing the art of block printing on fabric in India</w:t>
      </w:r>
      <w:r>
        <w:rPr>
          <w:rFonts w:ascii="Franklin Gothic Book" w:hAnsi="Franklin Gothic Book"/>
          <w:sz w:val="18"/>
        </w:rPr>
        <w:t xml:space="preserve"> (REF)</w:t>
      </w:r>
      <w:r w:rsidR="00B60008">
        <w:rPr>
          <w:rFonts w:ascii="Franklin Gothic Book" w:hAnsi="Franklin Gothic Book"/>
          <w:sz w:val="18"/>
        </w:rPr>
        <w:t xml:space="preserve">.  </w:t>
      </w:r>
      <w:r w:rsidRPr="00725F80">
        <w:rPr>
          <w:rFonts w:ascii="Franklin Gothic Book" w:hAnsi="Franklin Gothic Book"/>
          <w:sz w:val="18"/>
        </w:rPr>
        <w:t>This resulted in loss of appeal as crafted piece of art and is just anothe</w:t>
      </w:r>
      <w:r w:rsidR="003029BD">
        <w:rPr>
          <w:rFonts w:ascii="Franklin Gothic Book" w:hAnsi="Franklin Gothic Book"/>
          <w:sz w:val="18"/>
        </w:rPr>
        <w:t>r piece of fabric amongst many</w:t>
      </w:r>
      <w:r w:rsidR="00B60008">
        <w:rPr>
          <w:rFonts w:ascii="Franklin Gothic Book" w:hAnsi="Franklin Gothic Book"/>
          <w:sz w:val="18"/>
        </w:rPr>
        <w:t xml:space="preserve">.  </w:t>
      </w:r>
      <w:r w:rsidRPr="00725F80">
        <w:rPr>
          <w:rFonts w:ascii="Franklin Gothic Book" w:hAnsi="Franklin Gothic Book"/>
          <w:sz w:val="18"/>
        </w:rPr>
        <w:t>Technology also makes it easy for consumers to view and select crafts directly from the artist or store from the comfort of their home.</w:t>
      </w:r>
      <w:r>
        <w:rPr>
          <w:rFonts w:ascii="Franklin Gothic Book" w:hAnsi="Franklin Gothic Book"/>
          <w:sz w:val="18"/>
        </w:rPr>
        <w:t xml:space="preserve"> </w:t>
      </w:r>
      <w:r w:rsidRPr="00725F80">
        <w:rPr>
          <w:rFonts w:ascii="Franklin Gothic Book" w:hAnsi="Franklin Gothic Book"/>
          <w:sz w:val="18"/>
        </w:rPr>
        <w:t xml:space="preserve"> Interest and art forms change artist and craft individuals must be will to change with them.  </w:t>
      </w:r>
    </w:p>
    <w:p w:rsidR="00725F80" w:rsidRPr="00056D15" w:rsidRDefault="00725F80" w:rsidP="00725F80">
      <w:pPr>
        <w:spacing w:after="0" w:line="240" w:lineRule="auto"/>
        <w:rPr>
          <w:rFonts w:ascii="Franklin Gothic Book" w:hAnsi="Franklin Gothic Book"/>
          <w:sz w:val="6"/>
        </w:rPr>
      </w:pPr>
    </w:p>
    <w:p w:rsidR="00725F80" w:rsidRDefault="00725F80" w:rsidP="00725F80">
      <w:pPr>
        <w:spacing w:after="0" w:line="240" w:lineRule="auto"/>
        <w:rPr>
          <w:rFonts w:ascii="Franklin Gothic Book" w:hAnsi="Franklin Gothic Book"/>
          <w:sz w:val="24"/>
        </w:rPr>
      </w:pPr>
    </w:p>
    <w:p w:rsidR="00725F80" w:rsidRPr="003029BD" w:rsidRDefault="003029BD" w:rsidP="00B60008">
      <w:pPr>
        <w:spacing w:after="0" w:line="240" w:lineRule="auto"/>
        <w:rPr>
          <w:rFonts w:ascii="Franklin Gothic Book" w:hAnsi="Franklin Gothic Book"/>
          <w:sz w:val="24"/>
        </w:rPr>
      </w:pPr>
      <w:r w:rsidRPr="003029BD">
        <w:rPr>
          <w:rFonts w:ascii="Franklin Gothic Book" w:hAnsi="Franklin Gothic Book"/>
          <w:sz w:val="24"/>
        </w:rPr>
        <w:t>DEMOGRAPHICS</w:t>
      </w:r>
    </w:p>
    <w:p w:rsidR="003029BD" w:rsidRPr="003029BD" w:rsidRDefault="003029BD" w:rsidP="003029BD">
      <w:pPr>
        <w:spacing w:after="0" w:line="240" w:lineRule="auto"/>
        <w:jc w:val="center"/>
        <w:rPr>
          <w:rFonts w:ascii="Franklin Gothic Book" w:hAnsi="Franklin Gothic Book"/>
          <w:sz w:val="8"/>
        </w:rPr>
      </w:pPr>
    </w:p>
    <w:p w:rsidR="00AE56E9" w:rsidRDefault="00725F80" w:rsidP="003029BD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3029BD">
        <w:rPr>
          <w:rFonts w:ascii="Franklin Gothic Book" w:hAnsi="Franklin Gothic Book"/>
          <w:u w:val="single"/>
        </w:rPr>
        <w:t>Opportunities</w:t>
      </w:r>
      <w:r w:rsidRPr="00AE56E9">
        <w:rPr>
          <w:rFonts w:ascii="Franklin Gothic Book" w:hAnsi="Franklin Gothic Book"/>
        </w:rPr>
        <w:t>:</w:t>
      </w:r>
      <w:r w:rsidRPr="00725F80">
        <w:rPr>
          <w:rFonts w:ascii="Franklin Gothic Book" w:hAnsi="Franklin Gothic Book"/>
          <w:sz w:val="20"/>
        </w:rPr>
        <w:t xml:space="preserve"> </w:t>
      </w:r>
    </w:p>
    <w:p w:rsidR="00725F80" w:rsidRPr="003029BD" w:rsidRDefault="00725F80" w:rsidP="003029BD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3029BD">
        <w:rPr>
          <w:rFonts w:ascii="Franklin Gothic Book" w:hAnsi="Franklin Gothic Book"/>
          <w:sz w:val="18"/>
        </w:rPr>
        <w:t>The Art and Craft</w:t>
      </w:r>
      <w:r w:rsidR="003029BD">
        <w:rPr>
          <w:rFonts w:ascii="Franklin Gothic Book" w:hAnsi="Franklin Gothic Book"/>
          <w:sz w:val="18"/>
        </w:rPr>
        <w:t>s</w:t>
      </w:r>
      <w:r w:rsidRPr="003029BD">
        <w:rPr>
          <w:rFonts w:ascii="Franklin Gothic Book" w:hAnsi="Franklin Gothic Book"/>
          <w:sz w:val="18"/>
        </w:rPr>
        <w:t xml:space="preserve"> average attendee is women between the age of 24 and 35 and children.</w:t>
      </w:r>
      <w:r w:rsidR="003029BD">
        <w:rPr>
          <w:rFonts w:ascii="Franklin Gothic Book" w:hAnsi="Franklin Gothic Book"/>
          <w:sz w:val="18"/>
        </w:rPr>
        <w:t xml:space="preserve"> </w:t>
      </w:r>
      <w:r w:rsidRPr="003029BD">
        <w:rPr>
          <w:rFonts w:ascii="Franklin Gothic Book" w:hAnsi="Franklin Gothic Book"/>
          <w:sz w:val="18"/>
        </w:rPr>
        <w:t xml:space="preserve"> Young adults are an untapped audience along with older generation and males often with discretionary income. </w:t>
      </w:r>
      <w:r w:rsidR="003029BD">
        <w:rPr>
          <w:rFonts w:ascii="Franklin Gothic Book" w:hAnsi="Franklin Gothic Book"/>
          <w:sz w:val="18"/>
        </w:rPr>
        <w:t xml:space="preserve"> </w:t>
      </w:r>
      <w:r w:rsidRPr="003029BD">
        <w:rPr>
          <w:rFonts w:ascii="Franklin Gothic Book" w:hAnsi="Franklin Gothic Book"/>
          <w:sz w:val="18"/>
        </w:rPr>
        <w:t xml:space="preserve">With easy of transportation and movement most communities are diverse with multiply ethnic groups.  </w:t>
      </w:r>
    </w:p>
    <w:p w:rsidR="00725F80" w:rsidRPr="00111DD0" w:rsidRDefault="00725F80" w:rsidP="00056D15">
      <w:pPr>
        <w:spacing w:after="0" w:line="240" w:lineRule="auto"/>
        <w:jc w:val="both"/>
        <w:rPr>
          <w:rFonts w:ascii="Franklin Gothic Book" w:hAnsi="Franklin Gothic Book"/>
          <w:sz w:val="10"/>
        </w:rPr>
      </w:pPr>
    </w:p>
    <w:p w:rsidR="00AE56E9" w:rsidRDefault="00725F80" w:rsidP="00056D15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056D15">
        <w:rPr>
          <w:rFonts w:ascii="Franklin Gothic Book" w:hAnsi="Franklin Gothic Book"/>
          <w:u w:val="single"/>
        </w:rPr>
        <w:t>Threats</w:t>
      </w:r>
      <w:r w:rsidRPr="00AE56E9">
        <w:rPr>
          <w:rFonts w:ascii="Franklin Gothic Book" w:hAnsi="Franklin Gothic Book"/>
        </w:rPr>
        <w:t>:</w:t>
      </w:r>
      <w:r w:rsidRPr="00725F80">
        <w:rPr>
          <w:rFonts w:ascii="Franklin Gothic Book" w:hAnsi="Franklin Gothic Book"/>
          <w:sz w:val="20"/>
        </w:rPr>
        <w:t xml:space="preserve"> </w:t>
      </w:r>
    </w:p>
    <w:p w:rsidR="00725F80" w:rsidRPr="00725F80" w:rsidRDefault="00725F80" w:rsidP="00056D15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056D15">
        <w:rPr>
          <w:rFonts w:ascii="Franklin Gothic Book" w:hAnsi="Franklin Gothic Book"/>
          <w:sz w:val="18"/>
        </w:rPr>
        <w:t>Economy is fluctuating state cannot be forecasted as we saw around 2006, decreasing discretionary income with several years of recession affecting revenue</w:t>
      </w:r>
      <w:r w:rsidR="00B60008" w:rsidRPr="00056D15">
        <w:rPr>
          <w:rFonts w:ascii="Franklin Gothic Book" w:hAnsi="Franklin Gothic Book"/>
          <w:sz w:val="18"/>
        </w:rPr>
        <w:t xml:space="preserve">.  </w:t>
      </w:r>
      <w:r w:rsidR="00056D15">
        <w:rPr>
          <w:rFonts w:ascii="Franklin Gothic Book" w:hAnsi="Franklin Gothic Book"/>
          <w:sz w:val="18"/>
        </w:rPr>
        <w:t>Additionally, a</w:t>
      </w:r>
      <w:r w:rsidRPr="00056D15">
        <w:rPr>
          <w:rFonts w:ascii="Franklin Gothic Book" w:hAnsi="Franklin Gothic Book"/>
          <w:sz w:val="18"/>
        </w:rPr>
        <w:t xml:space="preserve">ttempts to attract diverse attendees must understand and ensure core values are </w:t>
      </w:r>
      <w:r w:rsidR="00056D15">
        <w:rPr>
          <w:rFonts w:ascii="Franklin Gothic Book" w:hAnsi="Franklin Gothic Book"/>
          <w:sz w:val="18"/>
        </w:rPr>
        <w:t>maintained or adjusted to be reflective of the new demographic</w:t>
      </w:r>
      <w:r w:rsidRPr="00056D15">
        <w:rPr>
          <w:rFonts w:ascii="Franklin Gothic Book" w:hAnsi="Franklin Gothic Book"/>
          <w:sz w:val="18"/>
        </w:rPr>
        <w:t xml:space="preserve">. </w:t>
      </w:r>
    </w:p>
    <w:p w:rsidR="00725F80" w:rsidRDefault="00725F80" w:rsidP="00725F80">
      <w:pPr>
        <w:spacing w:after="0" w:line="240" w:lineRule="auto"/>
        <w:rPr>
          <w:rFonts w:ascii="Franklin Gothic Book" w:hAnsi="Franklin Gothic Book"/>
          <w:sz w:val="20"/>
        </w:rPr>
      </w:pPr>
    </w:p>
    <w:p w:rsidR="00B60008" w:rsidRDefault="00B60008" w:rsidP="00725F80">
      <w:pPr>
        <w:spacing w:after="0" w:line="240" w:lineRule="auto"/>
        <w:rPr>
          <w:rFonts w:ascii="Franklin Gothic Book" w:hAnsi="Franklin Gothic Book"/>
          <w:sz w:val="20"/>
        </w:rPr>
      </w:pPr>
    </w:p>
    <w:p w:rsidR="00725F80" w:rsidRPr="00056D15" w:rsidRDefault="00056D15" w:rsidP="00B60008">
      <w:pPr>
        <w:spacing w:after="0" w:line="240" w:lineRule="auto"/>
        <w:rPr>
          <w:rFonts w:ascii="Franklin Gothic Book" w:hAnsi="Franklin Gothic Book"/>
          <w:sz w:val="24"/>
        </w:rPr>
      </w:pPr>
      <w:r w:rsidRPr="00056D15">
        <w:rPr>
          <w:rFonts w:ascii="Franklin Gothic Book" w:hAnsi="Franklin Gothic Book"/>
          <w:sz w:val="24"/>
        </w:rPr>
        <w:t>GEOPOLITICS</w:t>
      </w:r>
    </w:p>
    <w:p w:rsidR="00725F80" w:rsidRPr="00056D15" w:rsidRDefault="00725F80" w:rsidP="00056D15">
      <w:pPr>
        <w:spacing w:after="0" w:line="240" w:lineRule="auto"/>
        <w:jc w:val="both"/>
        <w:rPr>
          <w:rFonts w:ascii="Franklin Gothic Book" w:hAnsi="Franklin Gothic Book"/>
          <w:sz w:val="12"/>
        </w:rPr>
      </w:pPr>
    </w:p>
    <w:p w:rsidR="00AE56E9" w:rsidRDefault="00725F80" w:rsidP="00056D15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131D94">
        <w:rPr>
          <w:rFonts w:ascii="Franklin Gothic Book" w:hAnsi="Franklin Gothic Book"/>
          <w:u w:val="single"/>
        </w:rPr>
        <w:t>Opportunity</w:t>
      </w:r>
      <w:r w:rsidRPr="00AE56E9">
        <w:rPr>
          <w:rFonts w:ascii="Franklin Gothic Book" w:hAnsi="Franklin Gothic Book"/>
        </w:rPr>
        <w:t>:</w:t>
      </w:r>
      <w:r w:rsidRPr="00AE56E9">
        <w:rPr>
          <w:rFonts w:ascii="Franklin Gothic Book" w:hAnsi="Franklin Gothic Book"/>
          <w:sz w:val="20"/>
        </w:rPr>
        <w:t xml:space="preserve"> </w:t>
      </w:r>
    </w:p>
    <w:p w:rsidR="00725F80" w:rsidRPr="00725F80" w:rsidRDefault="00725F80" w:rsidP="00056D15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131D94">
        <w:rPr>
          <w:rFonts w:ascii="Franklin Gothic Book" w:hAnsi="Franklin Gothic Book"/>
          <w:sz w:val="18"/>
        </w:rPr>
        <w:t>Expansion to include unique arts and crafts from countries outside United States brings experience of that country without cost of traveling to these countries</w:t>
      </w:r>
      <w:r w:rsidR="00131D94" w:rsidRPr="00131D94">
        <w:rPr>
          <w:rFonts w:ascii="Franklin Gothic Book" w:hAnsi="Franklin Gothic Book"/>
          <w:sz w:val="18"/>
        </w:rPr>
        <w:t xml:space="preserve">.  </w:t>
      </w:r>
      <w:r w:rsidRPr="00131D94">
        <w:rPr>
          <w:rFonts w:ascii="Franklin Gothic Book" w:hAnsi="Franklin Gothic Book"/>
          <w:sz w:val="18"/>
        </w:rPr>
        <w:t xml:space="preserve">On the </w:t>
      </w:r>
      <w:r w:rsidR="00131D94" w:rsidRPr="00131D94">
        <w:rPr>
          <w:rFonts w:ascii="Franklin Gothic Book" w:hAnsi="Franklin Gothic Book"/>
          <w:sz w:val="18"/>
        </w:rPr>
        <w:t>other</w:t>
      </w:r>
      <w:r w:rsidRPr="00131D94">
        <w:rPr>
          <w:rFonts w:ascii="Franklin Gothic Book" w:hAnsi="Franklin Gothic Book"/>
          <w:sz w:val="18"/>
        </w:rPr>
        <w:t xml:space="preserve"> </w:t>
      </w:r>
      <w:r w:rsidR="00131D94" w:rsidRPr="00131D94">
        <w:rPr>
          <w:rFonts w:ascii="Franklin Gothic Book" w:hAnsi="Franklin Gothic Book"/>
          <w:sz w:val="18"/>
        </w:rPr>
        <w:t>side,</w:t>
      </w:r>
      <w:r w:rsidRPr="00131D94">
        <w:rPr>
          <w:rFonts w:ascii="Franklin Gothic Book" w:hAnsi="Franklin Gothic Book"/>
          <w:sz w:val="18"/>
        </w:rPr>
        <w:t xml:space="preserve"> festivals can become part of tourist industry, cultural tourism. </w:t>
      </w:r>
    </w:p>
    <w:p w:rsidR="00725F80" w:rsidRPr="00111DD0" w:rsidRDefault="00725F80" w:rsidP="00056D15">
      <w:pPr>
        <w:spacing w:after="0" w:line="240" w:lineRule="auto"/>
        <w:jc w:val="both"/>
        <w:rPr>
          <w:rFonts w:ascii="Franklin Gothic Book" w:hAnsi="Franklin Gothic Book"/>
          <w:sz w:val="10"/>
        </w:rPr>
      </w:pPr>
    </w:p>
    <w:p w:rsidR="00AE56E9" w:rsidRDefault="00725F80" w:rsidP="00056D15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131D94">
        <w:rPr>
          <w:rFonts w:ascii="Franklin Gothic Book" w:hAnsi="Franklin Gothic Book"/>
          <w:u w:val="single"/>
        </w:rPr>
        <w:t>Threats</w:t>
      </w:r>
      <w:r w:rsidRPr="00AE56E9">
        <w:rPr>
          <w:rFonts w:ascii="Franklin Gothic Book" w:hAnsi="Franklin Gothic Book"/>
        </w:rPr>
        <w:t>:</w:t>
      </w:r>
      <w:r w:rsidRPr="00725F80">
        <w:rPr>
          <w:rFonts w:ascii="Franklin Gothic Book" w:hAnsi="Franklin Gothic Book"/>
          <w:sz w:val="20"/>
        </w:rPr>
        <w:t xml:space="preserve"> </w:t>
      </w:r>
    </w:p>
    <w:p w:rsidR="00725F80" w:rsidRPr="00131D94" w:rsidRDefault="00725F80" w:rsidP="00056D15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131D94">
        <w:rPr>
          <w:rFonts w:ascii="Franklin Gothic Book" w:hAnsi="Franklin Gothic Book"/>
          <w:sz w:val="18"/>
        </w:rPr>
        <w:t xml:space="preserve">Festival becomes more of </w:t>
      </w:r>
      <w:r w:rsidR="00131D94">
        <w:rPr>
          <w:rFonts w:ascii="Franklin Gothic Book" w:hAnsi="Franklin Gothic Book"/>
          <w:sz w:val="18"/>
        </w:rPr>
        <w:t>a buy and sell event</w:t>
      </w:r>
      <w:r w:rsidRPr="00131D94">
        <w:rPr>
          <w:rFonts w:ascii="Franklin Gothic Book" w:hAnsi="Franklin Gothic Book"/>
          <w:sz w:val="18"/>
        </w:rPr>
        <w:t xml:space="preserve"> versus </w:t>
      </w:r>
      <w:r w:rsidR="00111DD0">
        <w:rPr>
          <w:rFonts w:ascii="Franklin Gothic Book" w:hAnsi="Franklin Gothic Book"/>
          <w:sz w:val="18"/>
        </w:rPr>
        <w:t xml:space="preserve">an </w:t>
      </w:r>
      <w:r w:rsidRPr="00131D94">
        <w:rPr>
          <w:rFonts w:ascii="Franklin Gothic Book" w:hAnsi="Franklin Gothic Book"/>
          <w:sz w:val="18"/>
        </w:rPr>
        <w:t>opportunity for artist to present, ed</w:t>
      </w:r>
      <w:r w:rsidR="00111DD0">
        <w:rPr>
          <w:rFonts w:ascii="Franklin Gothic Book" w:hAnsi="Franklin Gothic Book"/>
          <w:sz w:val="18"/>
        </w:rPr>
        <w:t xml:space="preserve">ucate, and sell their products.  A major threat is </w:t>
      </w:r>
      <w:r w:rsidRPr="00131D94">
        <w:rPr>
          <w:rFonts w:ascii="Franklin Gothic Book" w:hAnsi="Franklin Gothic Book"/>
          <w:sz w:val="18"/>
        </w:rPr>
        <w:t xml:space="preserve">venders with manufactured goods.  </w:t>
      </w:r>
    </w:p>
    <w:p w:rsidR="00111DD0" w:rsidRPr="00725F80" w:rsidRDefault="00111DD0" w:rsidP="00725F80">
      <w:pPr>
        <w:spacing w:after="0" w:line="240" w:lineRule="auto"/>
        <w:rPr>
          <w:rFonts w:ascii="Franklin Gothic Book" w:hAnsi="Franklin Gothic Book"/>
          <w:sz w:val="20"/>
        </w:rPr>
      </w:pPr>
    </w:p>
    <w:p w:rsidR="00725F80" w:rsidRPr="00111DD0" w:rsidRDefault="00111DD0" w:rsidP="00B60008">
      <w:pPr>
        <w:spacing w:after="0" w:line="240" w:lineRule="auto"/>
        <w:rPr>
          <w:rFonts w:ascii="Franklin Gothic Book" w:hAnsi="Franklin Gothic Book"/>
          <w:sz w:val="24"/>
        </w:rPr>
      </w:pPr>
      <w:r w:rsidRPr="00111DD0">
        <w:rPr>
          <w:rFonts w:ascii="Franklin Gothic Book" w:hAnsi="Franklin Gothic Book"/>
          <w:sz w:val="24"/>
        </w:rPr>
        <w:t>MANDATE</w:t>
      </w:r>
    </w:p>
    <w:p w:rsidR="00725F80" w:rsidRPr="00111DD0" w:rsidRDefault="00725F80" w:rsidP="00725F80">
      <w:pPr>
        <w:spacing w:after="0" w:line="240" w:lineRule="auto"/>
        <w:rPr>
          <w:rFonts w:ascii="Franklin Gothic Book" w:hAnsi="Franklin Gothic Book"/>
          <w:sz w:val="10"/>
        </w:rPr>
      </w:pPr>
    </w:p>
    <w:p w:rsidR="00AE56E9" w:rsidRDefault="00725F80" w:rsidP="00725F80">
      <w:pPr>
        <w:spacing w:after="0" w:line="240" w:lineRule="auto"/>
        <w:rPr>
          <w:rFonts w:ascii="Franklin Gothic Book" w:hAnsi="Franklin Gothic Book"/>
          <w:sz w:val="20"/>
        </w:rPr>
      </w:pPr>
      <w:r w:rsidRPr="00111DD0">
        <w:rPr>
          <w:rFonts w:ascii="Franklin Gothic Book" w:hAnsi="Franklin Gothic Book"/>
          <w:u w:val="single"/>
        </w:rPr>
        <w:t>Strengths:</w:t>
      </w:r>
      <w:r w:rsidRPr="00725F80">
        <w:rPr>
          <w:rFonts w:ascii="Franklin Gothic Book" w:hAnsi="Franklin Gothic Book"/>
          <w:sz w:val="20"/>
        </w:rPr>
        <w:t xml:space="preserve"> </w:t>
      </w:r>
    </w:p>
    <w:p w:rsidR="00725F80" w:rsidRPr="00111DD0" w:rsidRDefault="00725F80" w:rsidP="00725F80">
      <w:pPr>
        <w:spacing w:after="0" w:line="240" w:lineRule="auto"/>
        <w:rPr>
          <w:rFonts w:ascii="Franklin Gothic Book" w:hAnsi="Franklin Gothic Book"/>
          <w:sz w:val="18"/>
        </w:rPr>
      </w:pPr>
      <w:proofErr w:type="gramStart"/>
      <w:r w:rsidRPr="00111DD0">
        <w:rPr>
          <w:rFonts w:ascii="Franklin Gothic Book" w:hAnsi="Franklin Gothic Book"/>
          <w:sz w:val="18"/>
        </w:rPr>
        <w:t>Social and ethical responsibility such as being environmentally conscience: running festival with least impact on environment, going “green.”</w:t>
      </w:r>
      <w:proofErr w:type="gramEnd"/>
      <w:r w:rsidRPr="00111DD0">
        <w:rPr>
          <w:rFonts w:ascii="Franklin Gothic Book" w:hAnsi="Franklin Gothic Book"/>
          <w:sz w:val="18"/>
        </w:rPr>
        <w:t xml:space="preserve"> </w:t>
      </w:r>
    </w:p>
    <w:p w:rsidR="00725F80" w:rsidRPr="00111DD0" w:rsidRDefault="00725F80" w:rsidP="00725F80">
      <w:pPr>
        <w:spacing w:after="0" w:line="240" w:lineRule="auto"/>
        <w:rPr>
          <w:rFonts w:ascii="Franklin Gothic Book" w:hAnsi="Franklin Gothic Book"/>
          <w:sz w:val="10"/>
        </w:rPr>
      </w:pPr>
    </w:p>
    <w:p w:rsidR="00AE56E9" w:rsidRDefault="00725F80" w:rsidP="00725F80">
      <w:pPr>
        <w:spacing w:after="0" w:line="240" w:lineRule="auto"/>
        <w:rPr>
          <w:rFonts w:ascii="Franklin Gothic Book" w:hAnsi="Franklin Gothic Book"/>
          <w:sz w:val="20"/>
        </w:rPr>
      </w:pPr>
      <w:r w:rsidRPr="00111DD0">
        <w:rPr>
          <w:rFonts w:ascii="Franklin Gothic Book" w:hAnsi="Franklin Gothic Book"/>
          <w:u w:val="single"/>
        </w:rPr>
        <w:t>Threats:</w:t>
      </w:r>
      <w:r w:rsidRPr="00725F80">
        <w:rPr>
          <w:rFonts w:ascii="Franklin Gothic Book" w:hAnsi="Franklin Gothic Book"/>
          <w:sz w:val="20"/>
        </w:rPr>
        <w:t xml:space="preserve"> </w:t>
      </w:r>
    </w:p>
    <w:p w:rsidR="00725F80" w:rsidRPr="00725F80" w:rsidRDefault="00725F80" w:rsidP="00725F80">
      <w:pPr>
        <w:spacing w:after="0" w:line="240" w:lineRule="auto"/>
        <w:rPr>
          <w:rFonts w:ascii="Franklin Gothic Book" w:hAnsi="Franklin Gothic Book"/>
          <w:sz w:val="20"/>
        </w:rPr>
      </w:pPr>
      <w:r w:rsidRPr="00111DD0">
        <w:rPr>
          <w:rFonts w:ascii="Franklin Gothic Book" w:hAnsi="Franklin Gothic Book"/>
          <w:sz w:val="18"/>
        </w:rPr>
        <w:t xml:space="preserve">Local regulations and laws may restrict or hinder activities associated with festival, such as alcohol consumption, hours of operation, noise ordinances and traffic flow or plans. </w:t>
      </w:r>
    </w:p>
    <w:p w:rsidR="00725F80" w:rsidRPr="00725F80" w:rsidRDefault="00725F80" w:rsidP="00725F80">
      <w:pPr>
        <w:spacing w:after="0" w:line="240" w:lineRule="auto"/>
        <w:rPr>
          <w:rFonts w:ascii="Franklin Gothic Book" w:hAnsi="Franklin Gothic Book"/>
          <w:sz w:val="20"/>
        </w:rPr>
      </w:pPr>
    </w:p>
    <w:p w:rsidR="00725F80" w:rsidRDefault="00725F80" w:rsidP="00725F80">
      <w:pPr>
        <w:spacing w:after="0" w:line="240" w:lineRule="auto"/>
        <w:rPr>
          <w:rFonts w:ascii="Franklin Gothic Book" w:hAnsi="Franklin Gothic Book"/>
          <w:sz w:val="8"/>
        </w:rPr>
      </w:pPr>
    </w:p>
    <w:p w:rsidR="00B60008" w:rsidRDefault="00B60008" w:rsidP="00725F80">
      <w:pPr>
        <w:spacing w:after="0" w:line="240" w:lineRule="auto"/>
        <w:rPr>
          <w:rFonts w:ascii="Franklin Gothic Book" w:hAnsi="Franklin Gothic Book"/>
          <w:sz w:val="8"/>
        </w:rPr>
      </w:pPr>
    </w:p>
    <w:p w:rsidR="00B60008" w:rsidRDefault="00B60008" w:rsidP="00725F80">
      <w:pPr>
        <w:spacing w:after="0" w:line="240" w:lineRule="auto"/>
        <w:rPr>
          <w:rFonts w:ascii="Franklin Gothic Book" w:hAnsi="Franklin Gothic Book"/>
          <w:sz w:val="8"/>
        </w:rPr>
      </w:pPr>
    </w:p>
    <w:p w:rsidR="00B60008" w:rsidRPr="00111DD0" w:rsidRDefault="00B60008" w:rsidP="00725F80">
      <w:pPr>
        <w:spacing w:after="0" w:line="240" w:lineRule="auto"/>
        <w:rPr>
          <w:rFonts w:ascii="Franklin Gothic Book" w:hAnsi="Franklin Gothic Book"/>
          <w:sz w:val="8"/>
        </w:rPr>
      </w:pPr>
    </w:p>
    <w:p w:rsidR="00725F80" w:rsidRPr="00111DD0" w:rsidRDefault="00111DD0" w:rsidP="00B60008">
      <w:pPr>
        <w:spacing w:after="0" w:line="240" w:lineRule="auto"/>
        <w:rPr>
          <w:rFonts w:ascii="Franklin Gothic Book" w:hAnsi="Franklin Gothic Book"/>
          <w:sz w:val="24"/>
        </w:rPr>
      </w:pPr>
      <w:r w:rsidRPr="00111DD0">
        <w:rPr>
          <w:rFonts w:ascii="Franklin Gothic Book" w:hAnsi="Franklin Gothic Book"/>
          <w:sz w:val="24"/>
        </w:rPr>
        <w:t>COMPETITION</w:t>
      </w:r>
    </w:p>
    <w:p w:rsidR="00725F80" w:rsidRPr="00111DD0" w:rsidRDefault="00725F80" w:rsidP="00725F80">
      <w:pPr>
        <w:spacing w:after="0" w:line="240" w:lineRule="auto"/>
        <w:rPr>
          <w:rFonts w:ascii="Franklin Gothic Book" w:hAnsi="Franklin Gothic Book"/>
          <w:sz w:val="12"/>
        </w:rPr>
      </w:pPr>
    </w:p>
    <w:p w:rsidR="00AE56E9" w:rsidRDefault="00725F80" w:rsidP="00111DD0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111DD0">
        <w:rPr>
          <w:rFonts w:ascii="Franklin Gothic Book" w:hAnsi="Franklin Gothic Book"/>
          <w:u w:val="single"/>
        </w:rPr>
        <w:t>Strengths:</w:t>
      </w:r>
      <w:r w:rsidRPr="00725F80">
        <w:rPr>
          <w:rFonts w:ascii="Franklin Gothic Book" w:hAnsi="Franklin Gothic Book"/>
          <w:sz w:val="20"/>
        </w:rPr>
        <w:t xml:space="preserve"> </w:t>
      </w:r>
    </w:p>
    <w:p w:rsidR="00725F80" w:rsidRPr="00111DD0" w:rsidRDefault="00E345C0" w:rsidP="00111DD0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20"/>
        </w:rPr>
        <w:t>A c</w:t>
      </w:r>
      <w:r w:rsidR="00725F80" w:rsidRPr="00111DD0">
        <w:rPr>
          <w:rFonts w:ascii="Franklin Gothic Book" w:hAnsi="Franklin Gothic Book"/>
          <w:sz w:val="18"/>
        </w:rPr>
        <w:t>omprehensive and complete strategic plan provide</w:t>
      </w:r>
      <w:r w:rsidR="00111DD0">
        <w:rPr>
          <w:rFonts w:ascii="Franklin Gothic Book" w:hAnsi="Franklin Gothic Book"/>
          <w:sz w:val="18"/>
        </w:rPr>
        <w:t>s a</w:t>
      </w:r>
      <w:r w:rsidR="00725F80" w:rsidRPr="00111DD0">
        <w:rPr>
          <w:rFonts w:ascii="Franklin Gothic Book" w:hAnsi="Franklin Gothic Book"/>
          <w:sz w:val="18"/>
        </w:rPr>
        <w:t xml:space="preserve"> review of competitors to keep ahead of industry</w:t>
      </w:r>
      <w:r w:rsidR="00111DD0">
        <w:rPr>
          <w:rFonts w:ascii="Franklin Gothic Book" w:hAnsi="Franklin Gothic Book"/>
          <w:sz w:val="18"/>
        </w:rPr>
        <w:t xml:space="preserve"> trends</w:t>
      </w:r>
      <w:r w:rsidR="00725F80" w:rsidRPr="00111DD0">
        <w:rPr>
          <w:rFonts w:ascii="Franklin Gothic Book" w:hAnsi="Franklin Gothic Book"/>
          <w:sz w:val="18"/>
        </w:rPr>
        <w:t xml:space="preserve">. </w:t>
      </w:r>
    </w:p>
    <w:p w:rsidR="00725F80" w:rsidRPr="00111DD0" w:rsidRDefault="00725F80" w:rsidP="00725F80">
      <w:pPr>
        <w:spacing w:after="0" w:line="240" w:lineRule="auto"/>
        <w:rPr>
          <w:rFonts w:ascii="Franklin Gothic Book" w:hAnsi="Franklin Gothic Book"/>
          <w:sz w:val="18"/>
        </w:rPr>
      </w:pPr>
    </w:p>
    <w:p w:rsidR="00AE56E9" w:rsidRDefault="00725F80" w:rsidP="00111DD0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111DD0">
        <w:rPr>
          <w:rFonts w:ascii="Franklin Gothic Book" w:hAnsi="Franklin Gothic Book"/>
          <w:u w:val="single"/>
        </w:rPr>
        <w:t>Threats:</w:t>
      </w:r>
      <w:r w:rsidRPr="00725F80">
        <w:rPr>
          <w:rFonts w:ascii="Franklin Gothic Book" w:hAnsi="Franklin Gothic Book"/>
          <w:sz w:val="20"/>
        </w:rPr>
        <w:t xml:space="preserve"> </w:t>
      </w:r>
    </w:p>
    <w:p w:rsidR="006452EF" w:rsidRPr="006452EF" w:rsidRDefault="00AE56E9" w:rsidP="00111DD0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18"/>
        </w:rPr>
        <w:t>F</w:t>
      </w:r>
      <w:r w:rsidR="00725F80" w:rsidRPr="00111DD0">
        <w:rPr>
          <w:rFonts w:ascii="Franklin Gothic Book" w:hAnsi="Franklin Gothic Book"/>
          <w:sz w:val="18"/>
        </w:rPr>
        <w:t>ailure to grow with culture, environment, and changing interest will result in declining attendance and revenue</w:t>
      </w:r>
      <w:r w:rsidR="00B60008" w:rsidRPr="00111DD0">
        <w:rPr>
          <w:rFonts w:ascii="Franklin Gothic Book" w:hAnsi="Franklin Gothic Book"/>
          <w:sz w:val="18"/>
        </w:rPr>
        <w:t xml:space="preserve">.  </w:t>
      </w:r>
      <w:r w:rsidR="00725F80" w:rsidRPr="00111DD0">
        <w:rPr>
          <w:rFonts w:ascii="Franklin Gothic Book" w:hAnsi="Franklin Gothic Book"/>
          <w:sz w:val="18"/>
        </w:rPr>
        <w:t xml:space="preserve">Community is key player in success of festival failure to account for this by focusing will decrease revenue versus increase.  </w:t>
      </w:r>
    </w:p>
    <w:p w:rsidR="00B60008" w:rsidRDefault="00B60008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E21621" w:rsidRDefault="00E21621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br w:type="page"/>
      </w:r>
    </w:p>
    <w:p w:rsidR="008273C1" w:rsidRPr="006452EF" w:rsidRDefault="006452EF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 w:rsidRPr="006452EF">
        <w:rPr>
          <w:rFonts w:ascii="Franklin Gothic Book" w:hAnsi="Franklin Gothic Book"/>
          <w:i/>
          <w:sz w:val="24"/>
        </w:rPr>
        <w:lastRenderedPageBreak/>
        <w:t>Organizational Pressures</w:t>
      </w:r>
    </w:p>
    <w:p w:rsidR="006452EF" w:rsidRDefault="006452EF" w:rsidP="008701EF">
      <w:pPr>
        <w:spacing w:after="0" w:line="240" w:lineRule="auto"/>
        <w:rPr>
          <w:rFonts w:ascii="Franklin Gothic Book" w:hAnsi="Franklin Gothic Book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3288"/>
        <w:gridCol w:w="3553"/>
      </w:tblGrid>
      <w:tr w:rsidR="00E93C17" w:rsidRPr="005A77B7" w:rsidTr="00FC6DF8">
        <w:tc>
          <w:tcPr>
            <w:tcW w:w="2430" w:type="dxa"/>
            <w:shd w:val="clear" w:color="auto" w:fill="ED7D31"/>
          </w:tcPr>
          <w:p w:rsidR="006452EF" w:rsidRPr="005A77B7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 w:rsidRPr="005A77B7">
              <w:rPr>
                <w:rFonts w:ascii="Franklin Gothic Book" w:hAnsi="Franklin Gothic Book" w:cs="Perpetua"/>
                <w:sz w:val="20"/>
              </w:rPr>
              <w:t>External Pressures</w:t>
            </w:r>
          </w:p>
        </w:tc>
        <w:tc>
          <w:tcPr>
            <w:tcW w:w="3330" w:type="dxa"/>
            <w:shd w:val="clear" w:color="auto" w:fill="ED7D31"/>
          </w:tcPr>
          <w:p w:rsidR="006452EF" w:rsidRPr="005A77B7" w:rsidRDefault="00E93C17" w:rsidP="00FC6DF8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>
              <w:rPr>
                <w:rFonts w:ascii="Franklin Gothic Book" w:hAnsi="Franklin Gothic Book" w:cs="Perpetua"/>
                <w:sz w:val="20"/>
              </w:rPr>
              <w:t>Strengths</w:t>
            </w:r>
          </w:p>
        </w:tc>
        <w:tc>
          <w:tcPr>
            <w:tcW w:w="3600" w:type="dxa"/>
            <w:shd w:val="clear" w:color="auto" w:fill="ED7D31"/>
          </w:tcPr>
          <w:p w:rsidR="006452EF" w:rsidRPr="005A77B7" w:rsidRDefault="00E93C17" w:rsidP="00FC6DF8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>
              <w:rPr>
                <w:rFonts w:ascii="Franklin Gothic Book" w:hAnsi="Franklin Gothic Book" w:cs="Perpetua"/>
                <w:sz w:val="20"/>
              </w:rPr>
              <w:t>Weakness</w:t>
            </w:r>
          </w:p>
        </w:tc>
      </w:tr>
      <w:tr w:rsidR="00E93C17" w:rsidRPr="005A77B7" w:rsidTr="00FC6DF8">
        <w:tc>
          <w:tcPr>
            <w:tcW w:w="2430" w:type="dxa"/>
            <w:shd w:val="clear" w:color="auto" w:fill="D0CECE"/>
          </w:tcPr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Growth</w:t>
            </w:r>
          </w:p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  <w:p w:rsidR="006452EF" w:rsidRPr="004E349E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452EF" w:rsidRDefault="00BA2D77" w:rsidP="00A0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Support</w:t>
            </w:r>
          </w:p>
          <w:p w:rsidR="00BA2D77" w:rsidRPr="00BA2D77" w:rsidRDefault="00BA2D77" w:rsidP="00A04C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Plan</w:t>
            </w:r>
          </w:p>
        </w:tc>
        <w:tc>
          <w:tcPr>
            <w:tcW w:w="3600" w:type="dxa"/>
            <w:shd w:val="clear" w:color="auto" w:fill="auto"/>
          </w:tcPr>
          <w:p w:rsidR="006452EF" w:rsidRDefault="00BA2D77" w:rsidP="00A04C8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Support</w:t>
            </w:r>
          </w:p>
          <w:p w:rsidR="00BA2D77" w:rsidRPr="00BA2D77" w:rsidRDefault="00BA2D77" w:rsidP="00A04C8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Volunteers committed to the festival</w:t>
            </w:r>
          </w:p>
        </w:tc>
      </w:tr>
      <w:tr w:rsidR="00E93C17" w:rsidRPr="005A77B7" w:rsidTr="00D92AB7">
        <w:trPr>
          <w:trHeight w:val="503"/>
        </w:trPr>
        <w:tc>
          <w:tcPr>
            <w:tcW w:w="2430" w:type="dxa"/>
            <w:shd w:val="clear" w:color="auto" w:fill="D0CECE"/>
          </w:tcPr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Integration and collaboration</w:t>
            </w:r>
          </w:p>
          <w:p w:rsidR="006452EF" w:rsidRPr="004E349E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452EF" w:rsidRDefault="00BA2D77" w:rsidP="00A04C8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 Flexible</w:t>
            </w:r>
          </w:p>
          <w:p w:rsidR="00BA2D77" w:rsidRPr="00BA2D77" w:rsidRDefault="00BA2D77" w:rsidP="00BA2D77">
            <w:pPr>
              <w:pStyle w:val="ListParagraph"/>
              <w:spacing w:after="0" w:line="240" w:lineRule="auto"/>
              <w:ind w:left="360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6452EF" w:rsidRDefault="00BA2D77" w:rsidP="00A04C8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 Limited coordination</w:t>
            </w:r>
          </w:p>
          <w:p w:rsidR="00BA2D77" w:rsidRPr="00BA2D77" w:rsidRDefault="00BA2D77" w:rsidP="00A04C8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Availability of volunteers</w:t>
            </w:r>
          </w:p>
        </w:tc>
      </w:tr>
      <w:tr w:rsidR="00E93C17" w:rsidRPr="005A77B7" w:rsidTr="00FC6DF8">
        <w:tc>
          <w:tcPr>
            <w:tcW w:w="2430" w:type="dxa"/>
            <w:shd w:val="clear" w:color="auto" w:fill="D0CECE"/>
          </w:tcPr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Identity</w:t>
            </w:r>
          </w:p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  <w:p w:rsidR="006452EF" w:rsidRPr="004E349E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452EF" w:rsidRDefault="00BA2D77" w:rsidP="00A04C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Well known in the community and surrounding area</w:t>
            </w:r>
          </w:p>
          <w:p w:rsidR="00BA2D77" w:rsidRDefault="00BA2D77" w:rsidP="00A04C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Community education programs</w:t>
            </w:r>
          </w:p>
          <w:p w:rsidR="00BA2D77" w:rsidRPr="00BA2D77" w:rsidRDefault="00BA2D77" w:rsidP="00D92AB7">
            <w:pPr>
              <w:pStyle w:val="ListParagraph"/>
              <w:spacing w:after="0" w:line="240" w:lineRule="auto"/>
              <w:ind w:left="360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6452EF" w:rsidRPr="00BA2D77" w:rsidRDefault="00BA2D77" w:rsidP="00A04C8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 Change</w:t>
            </w:r>
          </w:p>
        </w:tc>
      </w:tr>
      <w:tr w:rsidR="00E93C17" w:rsidRPr="005A77B7" w:rsidTr="00FC6DF8">
        <w:tc>
          <w:tcPr>
            <w:tcW w:w="2430" w:type="dxa"/>
            <w:shd w:val="clear" w:color="auto" w:fill="D0CECE"/>
          </w:tcPr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New broom</w:t>
            </w:r>
          </w:p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  <w:p w:rsidR="006452EF" w:rsidRPr="004E349E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452EF" w:rsidRPr="00BA2D77" w:rsidRDefault="00D92AB7" w:rsidP="00A04C8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Innovative leadership ideas</w:t>
            </w:r>
          </w:p>
        </w:tc>
        <w:tc>
          <w:tcPr>
            <w:tcW w:w="3600" w:type="dxa"/>
            <w:shd w:val="clear" w:color="auto" w:fill="auto"/>
          </w:tcPr>
          <w:p w:rsidR="00D92AB7" w:rsidRDefault="00D92AB7" w:rsidP="00A04C8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Newly appointed leadership </w:t>
            </w:r>
          </w:p>
          <w:p w:rsidR="006452EF" w:rsidRPr="00D92AB7" w:rsidRDefault="00D92AB7" w:rsidP="00A04C8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Cultivation of longstanding artist</w:t>
            </w:r>
          </w:p>
        </w:tc>
      </w:tr>
      <w:tr w:rsidR="00E93C17" w:rsidRPr="005A77B7" w:rsidTr="00FC6DF8">
        <w:tc>
          <w:tcPr>
            <w:tcW w:w="2430" w:type="dxa"/>
            <w:shd w:val="clear" w:color="auto" w:fill="D0CECE"/>
          </w:tcPr>
          <w:p w:rsidR="006452EF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Power and Politics</w:t>
            </w:r>
          </w:p>
          <w:p w:rsidR="006452EF" w:rsidRDefault="006452EF" w:rsidP="00BA2D77">
            <w:pPr>
              <w:spacing w:after="0" w:line="240" w:lineRule="auto"/>
              <w:jc w:val="center"/>
              <w:rPr>
                <w:rFonts w:ascii="Franklin Gothic Book" w:hAnsi="Franklin Gothic Book" w:cs="Perpetua"/>
                <w:sz w:val="18"/>
              </w:rPr>
            </w:pPr>
          </w:p>
          <w:p w:rsidR="006452EF" w:rsidRPr="004E349E" w:rsidRDefault="006452EF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6452EF" w:rsidRDefault="00D92AB7" w:rsidP="00A04C8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Established organization of over 20 years</w:t>
            </w:r>
          </w:p>
          <w:p w:rsidR="00D92AB7" w:rsidRPr="00D92AB7" w:rsidRDefault="00D92AB7" w:rsidP="00D92AB7">
            <w:pPr>
              <w:pStyle w:val="ListParagraph"/>
              <w:spacing w:after="0" w:line="240" w:lineRule="auto"/>
              <w:ind w:left="360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6452EF" w:rsidRDefault="00D92AB7" w:rsidP="00A04C8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 Awareness of changes within the community</w:t>
            </w:r>
          </w:p>
          <w:p w:rsidR="00D92AB7" w:rsidRPr="00D92AB7" w:rsidRDefault="00D92AB7" w:rsidP="00A04C8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Use of power</w:t>
            </w:r>
          </w:p>
        </w:tc>
      </w:tr>
      <w:tr w:rsidR="00BA2D77" w:rsidRPr="005A77B7" w:rsidTr="00FC6DF8">
        <w:tc>
          <w:tcPr>
            <w:tcW w:w="2430" w:type="dxa"/>
            <w:shd w:val="clear" w:color="auto" w:fill="D0CECE"/>
          </w:tcPr>
          <w:p w:rsidR="00BA2D77" w:rsidRDefault="00BA2D77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Reputation:  process, products, and service failures governance problems</w:t>
            </w:r>
          </w:p>
        </w:tc>
        <w:tc>
          <w:tcPr>
            <w:tcW w:w="3330" w:type="dxa"/>
            <w:shd w:val="clear" w:color="auto" w:fill="auto"/>
          </w:tcPr>
          <w:p w:rsidR="00BA2D77" w:rsidRDefault="00D92AB7" w:rsidP="00A04C8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Social Media</w:t>
            </w:r>
          </w:p>
          <w:p w:rsidR="00D92AB7" w:rsidRPr="00D92AB7" w:rsidRDefault="00D92AB7" w:rsidP="00A04C8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History</w:t>
            </w:r>
          </w:p>
        </w:tc>
        <w:tc>
          <w:tcPr>
            <w:tcW w:w="3600" w:type="dxa"/>
            <w:shd w:val="clear" w:color="auto" w:fill="auto"/>
          </w:tcPr>
          <w:p w:rsidR="00BA2D77" w:rsidRDefault="00D92AB7" w:rsidP="00A04C8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Control over internal processes</w:t>
            </w:r>
          </w:p>
          <w:p w:rsidR="00D92AB7" w:rsidRPr="00D92AB7" w:rsidRDefault="00D92AB7" w:rsidP="00D92AB7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</w:tr>
    </w:tbl>
    <w:p w:rsidR="000C412A" w:rsidRDefault="000C412A" w:rsidP="000C412A">
      <w:pPr>
        <w:spacing w:after="0" w:line="240" w:lineRule="auto"/>
        <w:rPr>
          <w:rFonts w:ascii="Franklin Gothic Book" w:hAnsi="Franklin Gothic Book"/>
          <w:sz w:val="24"/>
        </w:rPr>
      </w:pPr>
    </w:p>
    <w:p w:rsidR="00D92AB7" w:rsidRDefault="00D92AB7" w:rsidP="000C412A">
      <w:pPr>
        <w:spacing w:after="0" w:line="240" w:lineRule="auto"/>
        <w:rPr>
          <w:rFonts w:ascii="Franklin Gothic Book" w:hAnsi="Franklin Gothic Book"/>
          <w:sz w:val="24"/>
        </w:rPr>
      </w:pPr>
      <w:r w:rsidRPr="00D92AB7">
        <w:rPr>
          <w:rFonts w:ascii="Franklin Gothic Book" w:hAnsi="Franklin Gothic Book"/>
          <w:sz w:val="24"/>
        </w:rPr>
        <w:t>G</w:t>
      </w:r>
      <w:r>
        <w:rPr>
          <w:rFonts w:ascii="Franklin Gothic Book" w:hAnsi="Franklin Gothic Book"/>
          <w:sz w:val="24"/>
        </w:rPr>
        <w:t>ROWTH</w:t>
      </w:r>
    </w:p>
    <w:p w:rsidR="000C412A" w:rsidRPr="000C412A" w:rsidRDefault="000C412A" w:rsidP="00D92AB7">
      <w:pPr>
        <w:spacing w:after="0" w:line="240" w:lineRule="auto"/>
        <w:jc w:val="both"/>
        <w:rPr>
          <w:rFonts w:ascii="Franklin Gothic Book" w:hAnsi="Franklin Gothic Book"/>
          <w:sz w:val="12"/>
          <w:u w:val="single"/>
        </w:rPr>
      </w:pPr>
    </w:p>
    <w:p w:rsidR="00AE56E9" w:rsidRDefault="00D92AB7" w:rsidP="00D92AB7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D92AB7">
        <w:rPr>
          <w:rFonts w:ascii="Franklin Gothic Book" w:hAnsi="Franklin Gothic Book"/>
          <w:u w:val="single"/>
        </w:rPr>
        <w:t>Strengths</w:t>
      </w:r>
      <w:r w:rsidRPr="00B60008">
        <w:rPr>
          <w:rFonts w:ascii="Franklin Gothic Book" w:hAnsi="Franklin Gothic Book"/>
        </w:rPr>
        <w:t>:</w:t>
      </w:r>
      <w:r w:rsidRPr="00B6000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 xml:space="preserve"> </w:t>
      </w:r>
    </w:p>
    <w:p w:rsidR="00D92AB7" w:rsidRDefault="00D92AB7" w:rsidP="00D92AB7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proofErr w:type="gramStart"/>
      <w:r w:rsidRPr="00D92AB7">
        <w:rPr>
          <w:rFonts w:ascii="Franklin Gothic Book" w:hAnsi="Franklin Gothic Book"/>
          <w:sz w:val="18"/>
        </w:rPr>
        <w:t>Community support and foresight to plan for future opportunities to grow.</w:t>
      </w:r>
      <w:proofErr w:type="gramEnd"/>
    </w:p>
    <w:p w:rsidR="00D92AB7" w:rsidRPr="00D92AB7" w:rsidRDefault="00D92AB7" w:rsidP="00D92AB7">
      <w:pPr>
        <w:spacing w:after="0" w:line="240" w:lineRule="auto"/>
        <w:jc w:val="both"/>
        <w:rPr>
          <w:rFonts w:ascii="Franklin Gothic Book" w:hAnsi="Franklin Gothic Book"/>
          <w:sz w:val="18"/>
        </w:rPr>
      </w:pPr>
    </w:p>
    <w:p w:rsidR="00AE56E9" w:rsidRDefault="00D92AB7" w:rsidP="00D92AB7">
      <w:pPr>
        <w:spacing w:after="0" w:line="240" w:lineRule="auto"/>
        <w:jc w:val="both"/>
        <w:rPr>
          <w:rFonts w:ascii="Franklin Gothic Book" w:hAnsi="Franklin Gothic Book"/>
          <w:sz w:val="20"/>
        </w:rPr>
      </w:pPr>
      <w:r w:rsidRPr="00AE56E9">
        <w:rPr>
          <w:rFonts w:ascii="Franklin Gothic Book" w:hAnsi="Franklin Gothic Book"/>
          <w:u w:val="single"/>
        </w:rPr>
        <w:t>Weaknesses</w:t>
      </w:r>
      <w:r w:rsidRPr="00B60008">
        <w:rPr>
          <w:rFonts w:ascii="Franklin Gothic Book" w:hAnsi="Franklin Gothic Book"/>
          <w:sz w:val="20"/>
        </w:rPr>
        <w:t>:</w:t>
      </w:r>
      <w:r>
        <w:rPr>
          <w:rFonts w:ascii="Franklin Gothic Book" w:hAnsi="Franklin Gothic Book"/>
          <w:sz w:val="20"/>
        </w:rPr>
        <w:t xml:space="preserve">  </w:t>
      </w:r>
    </w:p>
    <w:p w:rsidR="00D92AB7" w:rsidRPr="00D92AB7" w:rsidRDefault="00D92AB7" w:rsidP="00D92AB7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proofErr w:type="gramStart"/>
      <w:r w:rsidRPr="00D92AB7">
        <w:rPr>
          <w:rFonts w:ascii="Franklin Gothic Book" w:hAnsi="Franklin Gothic Book"/>
          <w:sz w:val="18"/>
        </w:rPr>
        <w:t>Loss of support of local artist and dedicated and committed volunteers.</w:t>
      </w:r>
      <w:proofErr w:type="gramEnd"/>
      <w:r w:rsidRPr="00D92AB7">
        <w:rPr>
          <w:rFonts w:ascii="Franklin Gothic Book" w:hAnsi="Franklin Gothic Book"/>
          <w:sz w:val="18"/>
        </w:rPr>
        <w:t xml:space="preserve"> </w:t>
      </w:r>
    </w:p>
    <w:p w:rsidR="00D92AB7" w:rsidRPr="00D92AB7" w:rsidRDefault="00D92AB7" w:rsidP="00D92AB7">
      <w:pPr>
        <w:spacing w:after="0" w:line="240" w:lineRule="auto"/>
        <w:jc w:val="both"/>
        <w:rPr>
          <w:rFonts w:ascii="Franklin Gothic Book" w:hAnsi="Franklin Gothic Book"/>
          <w:sz w:val="18"/>
        </w:rPr>
      </w:pPr>
    </w:p>
    <w:p w:rsidR="00B60008" w:rsidRDefault="00B60008" w:rsidP="00B60008">
      <w:pPr>
        <w:spacing w:after="0" w:line="240" w:lineRule="auto"/>
        <w:rPr>
          <w:rFonts w:ascii="Franklin Gothic Book" w:hAnsi="Franklin Gothic Book"/>
          <w:sz w:val="24"/>
        </w:rPr>
      </w:pPr>
    </w:p>
    <w:p w:rsidR="00D92AB7" w:rsidRPr="00D92AB7" w:rsidRDefault="00D92AB7" w:rsidP="00B60008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INTEGRATION/COORDINATION</w:t>
      </w:r>
    </w:p>
    <w:p w:rsidR="00D92AB7" w:rsidRPr="00D92AB7" w:rsidRDefault="00D92AB7" w:rsidP="00AE56E9">
      <w:pPr>
        <w:spacing w:after="0" w:line="240" w:lineRule="auto"/>
        <w:jc w:val="both"/>
        <w:rPr>
          <w:rFonts w:ascii="Franklin Gothic Book" w:hAnsi="Franklin Gothic Book"/>
          <w:sz w:val="12"/>
        </w:rPr>
      </w:pPr>
    </w:p>
    <w:p w:rsidR="00AE56E9" w:rsidRDefault="00D92AB7" w:rsidP="00AE56E9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D92AB7">
        <w:rPr>
          <w:rFonts w:ascii="Franklin Gothic Book" w:hAnsi="Franklin Gothic Book"/>
          <w:u w:val="single"/>
        </w:rPr>
        <w:t>Strengths</w:t>
      </w:r>
      <w:r w:rsidRPr="00B60008">
        <w:rPr>
          <w:rFonts w:ascii="Franklin Gothic Book" w:hAnsi="Franklin Gothic Book"/>
        </w:rPr>
        <w:t>:</w:t>
      </w:r>
      <w:r w:rsidRPr="00B60008">
        <w:rPr>
          <w:rFonts w:ascii="Franklin Gothic Book" w:hAnsi="Franklin Gothic Book"/>
          <w:sz w:val="24"/>
        </w:rPr>
        <w:t xml:space="preserve"> </w:t>
      </w:r>
    </w:p>
    <w:p w:rsidR="00D92AB7" w:rsidRPr="00D92AB7" w:rsidRDefault="00D92AB7" w:rsidP="00AE56E9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proofErr w:type="gramStart"/>
      <w:r w:rsidRPr="00D92AB7">
        <w:rPr>
          <w:rFonts w:ascii="Franklin Gothic Book" w:hAnsi="Franklin Gothic Book"/>
          <w:sz w:val="18"/>
        </w:rPr>
        <w:t>Flexible to changing dynamics of festival and community</w:t>
      </w:r>
      <w:r w:rsidR="00B60008" w:rsidRPr="00D92AB7">
        <w:rPr>
          <w:rFonts w:ascii="Franklin Gothic Book" w:hAnsi="Franklin Gothic Book"/>
          <w:sz w:val="18"/>
        </w:rPr>
        <w:t>.</w:t>
      </w:r>
      <w:proofErr w:type="gramEnd"/>
      <w:r w:rsidR="00B60008" w:rsidRPr="00D92AB7">
        <w:rPr>
          <w:rFonts w:ascii="Franklin Gothic Book" w:hAnsi="Franklin Gothic Book"/>
          <w:sz w:val="18"/>
        </w:rPr>
        <w:t xml:space="preserve">  </w:t>
      </w:r>
      <w:r w:rsidRPr="00D92AB7">
        <w:rPr>
          <w:rFonts w:ascii="Franklin Gothic Book" w:hAnsi="Franklin Gothic Book"/>
          <w:sz w:val="18"/>
        </w:rPr>
        <w:t>Ability to integrate volunteers into workforce.</w:t>
      </w:r>
    </w:p>
    <w:p w:rsidR="00D92AB7" w:rsidRPr="00D92AB7" w:rsidRDefault="00D92AB7" w:rsidP="00AE56E9">
      <w:pPr>
        <w:spacing w:after="0" w:line="240" w:lineRule="auto"/>
        <w:jc w:val="both"/>
        <w:rPr>
          <w:rFonts w:ascii="Franklin Gothic Book" w:hAnsi="Franklin Gothic Book"/>
          <w:sz w:val="12"/>
        </w:rPr>
      </w:pPr>
    </w:p>
    <w:p w:rsidR="00AE56E9" w:rsidRDefault="00D92AB7" w:rsidP="00AE56E9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0C412A">
        <w:rPr>
          <w:rFonts w:ascii="Franklin Gothic Book" w:hAnsi="Franklin Gothic Book"/>
          <w:u w:val="single"/>
        </w:rPr>
        <w:t>Weaknesses</w:t>
      </w:r>
      <w:r w:rsidRPr="00B60008">
        <w:rPr>
          <w:rFonts w:ascii="Franklin Gothic Book" w:hAnsi="Franklin Gothic Book"/>
        </w:rPr>
        <w:t>:</w:t>
      </w:r>
      <w:r w:rsidRPr="00D92AB7">
        <w:rPr>
          <w:rFonts w:ascii="Franklin Gothic Book" w:hAnsi="Franklin Gothic Book"/>
          <w:sz w:val="24"/>
        </w:rPr>
        <w:t xml:space="preserve"> </w:t>
      </w:r>
    </w:p>
    <w:p w:rsidR="00D92AB7" w:rsidRPr="00D92AB7" w:rsidRDefault="00D92AB7" w:rsidP="00AE56E9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D92AB7">
        <w:rPr>
          <w:rFonts w:ascii="Franklin Gothic Book" w:hAnsi="Franklin Gothic Book"/>
          <w:sz w:val="18"/>
        </w:rPr>
        <w:t>Limited coordination between board members, staff, and volunteers</w:t>
      </w:r>
      <w:proofErr w:type="gramStart"/>
      <w:r w:rsidRPr="00D92AB7">
        <w:rPr>
          <w:rFonts w:ascii="Franklin Gothic Book" w:hAnsi="Franklin Gothic Book"/>
          <w:sz w:val="18"/>
        </w:rPr>
        <w:t xml:space="preserve">. </w:t>
      </w:r>
      <w:proofErr w:type="gramEnd"/>
      <w:r w:rsidRPr="00D92AB7">
        <w:rPr>
          <w:rFonts w:ascii="Franklin Gothic Book" w:hAnsi="Franklin Gothic Book"/>
          <w:sz w:val="18"/>
        </w:rPr>
        <w:t>Accessibility of board members to make decisions and volunteers who work outside immediate area.</w:t>
      </w:r>
    </w:p>
    <w:p w:rsidR="00093C59" w:rsidRDefault="00093C59" w:rsidP="00B60008">
      <w:pPr>
        <w:spacing w:after="0" w:line="240" w:lineRule="auto"/>
        <w:rPr>
          <w:rFonts w:ascii="Franklin Gothic Book" w:hAnsi="Franklin Gothic Book"/>
          <w:sz w:val="24"/>
        </w:rPr>
      </w:pPr>
    </w:p>
    <w:p w:rsidR="00093C59" w:rsidRDefault="00093C59" w:rsidP="00B60008">
      <w:pPr>
        <w:spacing w:after="0" w:line="240" w:lineRule="auto"/>
        <w:rPr>
          <w:rFonts w:ascii="Franklin Gothic Book" w:hAnsi="Franklin Gothic Book"/>
          <w:sz w:val="24"/>
        </w:rPr>
      </w:pPr>
    </w:p>
    <w:p w:rsidR="00D92AB7" w:rsidRDefault="00D92AB7" w:rsidP="00B60008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CORPORATE IDENTITY</w:t>
      </w:r>
    </w:p>
    <w:p w:rsidR="00B60008" w:rsidRPr="00B60008" w:rsidRDefault="00B60008" w:rsidP="00B60008">
      <w:pPr>
        <w:spacing w:after="0" w:line="240" w:lineRule="auto"/>
        <w:rPr>
          <w:rFonts w:ascii="Franklin Gothic Book" w:hAnsi="Franklin Gothic Book"/>
          <w:sz w:val="12"/>
        </w:rPr>
      </w:pPr>
    </w:p>
    <w:p w:rsidR="00AE56E9" w:rsidRDefault="00D92AB7" w:rsidP="00D92AB7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AE56E9">
        <w:rPr>
          <w:rFonts w:ascii="Franklin Gothic Book" w:hAnsi="Franklin Gothic Book"/>
          <w:u w:val="single"/>
        </w:rPr>
        <w:t>Strengths</w:t>
      </w:r>
      <w:r w:rsidRPr="00AE56E9">
        <w:rPr>
          <w:rFonts w:ascii="Franklin Gothic Book" w:hAnsi="Franklin Gothic Book"/>
        </w:rPr>
        <w:t>:</w:t>
      </w:r>
      <w:r w:rsidRPr="00B60008">
        <w:rPr>
          <w:rFonts w:ascii="Franklin Gothic Book" w:hAnsi="Franklin Gothic Book"/>
          <w:sz w:val="24"/>
        </w:rPr>
        <w:t xml:space="preserve"> </w:t>
      </w:r>
    </w:p>
    <w:p w:rsidR="00D92AB7" w:rsidRPr="00D92AB7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AE56E9">
        <w:rPr>
          <w:rFonts w:ascii="Franklin Gothic Book" w:hAnsi="Franklin Gothic Book"/>
          <w:sz w:val="18"/>
        </w:rPr>
        <w:t>Know of festival and education program</w:t>
      </w:r>
      <w:proofErr w:type="gramStart"/>
      <w:r w:rsidRPr="00AE56E9">
        <w:rPr>
          <w:rFonts w:ascii="Franklin Gothic Book" w:hAnsi="Franklin Gothic Book"/>
          <w:sz w:val="18"/>
        </w:rPr>
        <w:t>. Defined and positive reputation for quality and dedication to the arts and local artist, demonstrated by educational programs and annual festival.</w:t>
      </w:r>
      <w:proofErr w:type="gramEnd"/>
      <w:r w:rsidRPr="00AE56E9">
        <w:rPr>
          <w:rFonts w:ascii="Franklin Gothic Book" w:hAnsi="Franklin Gothic Book"/>
          <w:sz w:val="18"/>
        </w:rPr>
        <w:t xml:space="preserve"> </w:t>
      </w:r>
      <w:r w:rsidRPr="00AE56E9">
        <w:rPr>
          <w:rFonts w:ascii="Franklin Gothic Book" w:hAnsi="Franklin Gothic Book"/>
          <w:sz w:val="24"/>
        </w:rPr>
        <w:tab/>
      </w:r>
    </w:p>
    <w:p w:rsidR="00AE56E9" w:rsidRDefault="00AE56E9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AE56E9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E21621">
        <w:rPr>
          <w:rFonts w:ascii="Franklin Gothic Book" w:hAnsi="Franklin Gothic Book"/>
          <w:u w:val="single"/>
        </w:rPr>
        <w:t>Weaknesses</w:t>
      </w:r>
      <w:r w:rsidRPr="00D92AB7">
        <w:rPr>
          <w:rFonts w:ascii="Franklin Gothic Book" w:hAnsi="Franklin Gothic Book"/>
          <w:sz w:val="24"/>
        </w:rPr>
        <w:t xml:space="preserve">: </w:t>
      </w:r>
    </w:p>
    <w:p w:rsidR="00D92AB7" w:rsidRPr="00AE56E9" w:rsidRDefault="00D92AB7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proofErr w:type="gramStart"/>
      <w:r w:rsidRPr="00AE56E9">
        <w:rPr>
          <w:rFonts w:ascii="Franklin Gothic Book" w:hAnsi="Franklin Gothic Book"/>
          <w:sz w:val="18"/>
        </w:rPr>
        <w:t>Expansion to move away from local artist</w:t>
      </w:r>
      <w:r w:rsidR="00B60008" w:rsidRPr="00AE56E9">
        <w:rPr>
          <w:rFonts w:ascii="Franklin Gothic Book" w:hAnsi="Franklin Gothic Book"/>
          <w:sz w:val="18"/>
        </w:rPr>
        <w:t>.</w:t>
      </w:r>
      <w:proofErr w:type="gramEnd"/>
      <w:r w:rsidR="00B60008" w:rsidRPr="00AE56E9">
        <w:rPr>
          <w:rFonts w:ascii="Franklin Gothic Book" w:hAnsi="Franklin Gothic Book"/>
          <w:sz w:val="18"/>
        </w:rPr>
        <w:t xml:space="preserve">  </w:t>
      </w:r>
      <w:r w:rsidRPr="00AE56E9">
        <w:rPr>
          <w:rFonts w:ascii="Franklin Gothic Book" w:hAnsi="Franklin Gothic Book"/>
          <w:sz w:val="18"/>
        </w:rPr>
        <w:t xml:space="preserve">Loss of following. </w:t>
      </w:r>
    </w:p>
    <w:p w:rsidR="00D92AB7" w:rsidRPr="00D92AB7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AE56E9" w:rsidRDefault="00AE56E9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D92AB7" w:rsidRDefault="00B60008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NEW GROWTH</w:t>
      </w:r>
    </w:p>
    <w:p w:rsidR="00B60008" w:rsidRPr="00D92AB7" w:rsidRDefault="00B60008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E21621">
        <w:rPr>
          <w:rFonts w:ascii="Franklin Gothic Book" w:hAnsi="Franklin Gothic Book"/>
          <w:sz w:val="24"/>
          <w:u w:val="single"/>
        </w:rPr>
        <w:t>Strengths</w:t>
      </w:r>
      <w:r w:rsidRPr="00D92AB7">
        <w:rPr>
          <w:rFonts w:ascii="Franklin Gothic Book" w:hAnsi="Franklin Gothic Book"/>
          <w:sz w:val="24"/>
        </w:rPr>
        <w:t xml:space="preserve">: </w:t>
      </w:r>
      <w:r w:rsidR="00AE56E9">
        <w:rPr>
          <w:rFonts w:ascii="Franklin Gothic Book" w:hAnsi="Franklin Gothic Book"/>
          <w:sz w:val="24"/>
        </w:rPr>
        <w:t xml:space="preserve">  </w:t>
      </w:r>
    </w:p>
    <w:p w:rsidR="00D92AB7" w:rsidRPr="00D92AB7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AE56E9">
        <w:rPr>
          <w:rFonts w:ascii="Franklin Gothic Book" w:hAnsi="Franklin Gothic Book"/>
          <w:sz w:val="20"/>
        </w:rPr>
        <w:t xml:space="preserve">See need for change by inviting nationally </w:t>
      </w:r>
      <w:r w:rsidR="00B60008" w:rsidRPr="00AE56E9">
        <w:rPr>
          <w:rFonts w:ascii="Franklin Gothic Book" w:hAnsi="Franklin Gothic Book"/>
          <w:sz w:val="20"/>
        </w:rPr>
        <w:t>known</w:t>
      </w:r>
      <w:r w:rsidRPr="00AE56E9">
        <w:rPr>
          <w:rFonts w:ascii="Franklin Gothic Book" w:hAnsi="Franklin Gothic Book"/>
          <w:sz w:val="20"/>
        </w:rPr>
        <w:t xml:space="preserve"> artist.</w:t>
      </w:r>
    </w:p>
    <w:p w:rsidR="00AE56E9" w:rsidRDefault="00AE56E9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E21621">
        <w:rPr>
          <w:rFonts w:ascii="Franklin Gothic Book" w:hAnsi="Franklin Gothic Book"/>
          <w:sz w:val="24"/>
          <w:u w:val="single"/>
        </w:rPr>
        <w:t>Weaknesses</w:t>
      </w:r>
      <w:r w:rsidRPr="00D92AB7">
        <w:rPr>
          <w:rFonts w:ascii="Franklin Gothic Book" w:hAnsi="Franklin Gothic Book"/>
          <w:sz w:val="24"/>
        </w:rPr>
        <w:t xml:space="preserve">:  </w:t>
      </w:r>
    </w:p>
    <w:p w:rsidR="00D92AB7" w:rsidRP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proofErr w:type="gramStart"/>
      <w:r w:rsidRPr="00E21621">
        <w:rPr>
          <w:rFonts w:ascii="Franklin Gothic Book" w:hAnsi="Franklin Gothic Book"/>
          <w:sz w:val="18"/>
        </w:rPr>
        <w:t>Failure to see value in growing of local artist in festival.</w:t>
      </w:r>
      <w:proofErr w:type="gramEnd"/>
    </w:p>
    <w:p w:rsidR="00D92AB7" w:rsidRDefault="00D92AB7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</w:p>
    <w:p w:rsid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</w:p>
    <w:p w:rsidR="00E21621" w:rsidRP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</w:p>
    <w:p w:rsidR="00D92AB7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POWER AND POLICY</w:t>
      </w:r>
    </w:p>
    <w:p w:rsidR="00E21621" w:rsidRPr="00D92AB7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E21621">
        <w:rPr>
          <w:rFonts w:ascii="Franklin Gothic Book" w:hAnsi="Franklin Gothic Book"/>
          <w:sz w:val="24"/>
          <w:u w:val="single"/>
        </w:rPr>
        <w:t>Strengths</w:t>
      </w:r>
      <w:r w:rsidRPr="00D92AB7">
        <w:rPr>
          <w:rFonts w:ascii="Franklin Gothic Book" w:hAnsi="Franklin Gothic Book"/>
          <w:sz w:val="24"/>
        </w:rPr>
        <w:t xml:space="preserve">: </w:t>
      </w:r>
    </w:p>
    <w:p w:rsidR="00D92AB7" w:rsidRP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proofErr w:type="gramStart"/>
      <w:r w:rsidRPr="00E21621">
        <w:rPr>
          <w:rFonts w:ascii="Franklin Gothic Book" w:hAnsi="Franklin Gothic Book"/>
          <w:sz w:val="18"/>
        </w:rPr>
        <w:t>Established business with board members who are prominent members in surrounding community</w:t>
      </w:r>
      <w:r w:rsidR="00B60008" w:rsidRPr="00E21621">
        <w:rPr>
          <w:rFonts w:ascii="Franklin Gothic Book" w:hAnsi="Franklin Gothic Book"/>
          <w:sz w:val="18"/>
        </w:rPr>
        <w:t>.</w:t>
      </w:r>
      <w:proofErr w:type="gramEnd"/>
      <w:r w:rsidR="00B60008" w:rsidRPr="00E21621">
        <w:rPr>
          <w:rFonts w:ascii="Franklin Gothic Book" w:hAnsi="Franklin Gothic Book"/>
          <w:sz w:val="18"/>
        </w:rPr>
        <w:t xml:space="preserve">  </w:t>
      </w:r>
      <w:proofErr w:type="gramStart"/>
      <w:r w:rsidRPr="00E21621">
        <w:rPr>
          <w:rFonts w:ascii="Franklin Gothic Book" w:hAnsi="Franklin Gothic Book"/>
          <w:sz w:val="18"/>
        </w:rPr>
        <w:t>Basic policy for operation.</w:t>
      </w:r>
      <w:proofErr w:type="gramEnd"/>
    </w:p>
    <w:p w:rsid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E21621">
        <w:rPr>
          <w:rFonts w:ascii="Franklin Gothic Book" w:hAnsi="Franklin Gothic Book"/>
          <w:sz w:val="24"/>
          <w:u w:val="single"/>
        </w:rPr>
        <w:t>Weaknesses</w:t>
      </w:r>
      <w:r w:rsidRPr="00D92AB7">
        <w:rPr>
          <w:rFonts w:ascii="Franklin Gothic Book" w:hAnsi="Franklin Gothic Book"/>
          <w:sz w:val="24"/>
        </w:rPr>
        <w:t xml:space="preserve">: </w:t>
      </w:r>
    </w:p>
    <w:p w:rsidR="00D92AB7" w:rsidRP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E21621">
        <w:rPr>
          <w:rFonts w:ascii="Franklin Gothic Book" w:hAnsi="Franklin Gothic Book"/>
          <w:sz w:val="18"/>
        </w:rPr>
        <w:t>Placement of unqualified individuals on staff</w:t>
      </w:r>
      <w:proofErr w:type="gramStart"/>
      <w:r w:rsidRPr="00E21621">
        <w:rPr>
          <w:rFonts w:ascii="Franklin Gothic Book" w:hAnsi="Franklin Gothic Book"/>
          <w:sz w:val="18"/>
        </w:rPr>
        <w:t xml:space="preserve">. </w:t>
      </w:r>
      <w:proofErr w:type="gramEnd"/>
      <w:r w:rsidRPr="00E21621">
        <w:rPr>
          <w:rFonts w:ascii="Franklin Gothic Book" w:hAnsi="Franklin Gothic Book"/>
          <w:sz w:val="18"/>
        </w:rPr>
        <w:t xml:space="preserve">Defined policy </w:t>
      </w:r>
      <w:r w:rsidR="00B60008" w:rsidRPr="00E21621">
        <w:rPr>
          <w:rFonts w:ascii="Franklin Gothic Book" w:hAnsi="Franklin Gothic Book"/>
          <w:sz w:val="18"/>
        </w:rPr>
        <w:t>for volunteers</w:t>
      </w:r>
      <w:r w:rsidRPr="00E21621">
        <w:rPr>
          <w:rFonts w:ascii="Franklin Gothic Book" w:hAnsi="Franklin Gothic Book"/>
          <w:sz w:val="18"/>
        </w:rPr>
        <w:t>.</w:t>
      </w:r>
    </w:p>
    <w:p w:rsid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REPUTATION</w:t>
      </w:r>
    </w:p>
    <w:p w:rsid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E21621">
        <w:rPr>
          <w:rFonts w:ascii="Franklin Gothic Book" w:hAnsi="Franklin Gothic Book"/>
          <w:sz w:val="24"/>
          <w:u w:val="single"/>
        </w:rPr>
        <w:t>Strengths</w:t>
      </w:r>
      <w:r w:rsidRPr="00D92AB7">
        <w:rPr>
          <w:rFonts w:ascii="Franklin Gothic Book" w:hAnsi="Franklin Gothic Book"/>
          <w:sz w:val="24"/>
        </w:rPr>
        <w:t xml:space="preserve">: </w:t>
      </w:r>
    </w:p>
    <w:p w:rsidR="00D92AB7" w:rsidRPr="00D92AB7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proofErr w:type="gramStart"/>
      <w:r w:rsidRPr="00E21621">
        <w:rPr>
          <w:rFonts w:ascii="Franklin Gothic Book" w:hAnsi="Franklin Gothic Book"/>
          <w:sz w:val="18"/>
        </w:rPr>
        <w:t>Positive social media with several popular media avenues</w:t>
      </w:r>
      <w:r w:rsidR="00B60008" w:rsidRPr="00E21621">
        <w:rPr>
          <w:rFonts w:ascii="Franklin Gothic Book" w:hAnsi="Franklin Gothic Book"/>
          <w:sz w:val="18"/>
        </w:rPr>
        <w:t>.</w:t>
      </w:r>
      <w:proofErr w:type="gramEnd"/>
      <w:r w:rsidR="00B60008" w:rsidRPr="00E21621">
        <w:rPr>
          <w:rFonts w:ascii="Franklin Gothic Book" w:hAnsi="Franklin Gothic Book"/>
          <w:sz w:val="18"/>
        </w:rPr>
        <w:t xml:space="preserve">  </w:t>
      </w:r>
      <w:proofErr w:type="gramStart"/>
      <w:r w:rsidRPr="00E21621">
        <w:rPr>
          <w:rFonts w:ascii="Franklin Gothic Book" w:hAnsi="Franklin Gothic Book"/>
          <w:sz w:val="18"/>
        </w:rPr>
        <w:t xml:space="preserve">Quality of </w:t>
      </w:r>
      <w:r w:rsidR="00B60008" w:rsidRPr="00E21621">
        <w:rPr>
          <w:rFonts w:ascii="Franklin Gothic Book" w:hAnsi="Franklin Gothic Book"/>
          <w:sz w:val="18"/>
        </w:rPr>
        <w:t>product</w:t>
      </w:r>
      <w:r w:rsidRPr="00E21621">
        <w:rPr>
          <w:rFonts w:ascii="Franklin Gothic Book" w:hAnsi="Franklin Gothic Book"/>
          <w:sz w:val="18"/>
        </w:rPr>
        <w:t xml:space="preserve"> evident by 20 years of success and ability to attract nationally </w:t>
      </w:r>
      <w:r w:rsidR="00B60008" w:rsidRPr="00E21621">
        <w:rPr>
          <w:rFonts w:ascii="Franklin Gothic Book" w:hAnsi="Franklin Gothic Book"/>
          <w:sz w:val="18"/>
        </w:rPr>
        <w:t>known</w:t>
      </w:r>
      <w:r w:rsidRPr="00E21621">
        <w:rPr>
          <w:rFonts w:ascii="Franklin Gothic Book" w:hAnsi="Franklin Gothic Book"/>
          <w:sz w:val="18"/>
        </w:rPr>
        <w:t xml:space="preserve"> artist.</w:t>
      </w:r>
      <w:proofErr w:type="gramEnd"/>
      <w:r w:rsidRPr="00D92AB7">
        <w:rPr>
          <w:rFonts w:ascii="Franklin Gothic Book" w:hAnsi="Franklin Gothic Book"/>
          <w:sz w:val="24"/>
        </w:rPr>
        <w:tab/>
      </w:r>
    </w:p>
    <w:p w:rsidR="00E21621" w:rsidRDefault="00E21621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E21621">
        <w:rPr>
          <w:rFonts w:ascii="Franklin Gothic Book" w:hAnsi="Franklin Gothic Book"/>
          <w:sz w:val="24"/>
          <w:u w:val="single"/>
        </w:rPr>
        <w:t>Weaknesses</w:t>
      </w:r>
      <w:r w:rsidRPr="00D92AB7">
        <w:rPr>
          <w:rFonts w:ascii="Franklin Gothic Book" w:hAnsi="Franklin Gothic Book"/>
          <w:sz w:val="24"/>
        </w:rPr>
        <w:t xml:space="preserve">: </w:t>
      </w:r>
    </w:p>
    <w:p w:rsidR="00D92AB7" w:rsidRPr="00E21621" w:rsidRDefault="00D92AB7" w:rsidP="00E21621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E21621">
        <w:rPr>
          <w:rFonts w:ascii="Franklin Gothic Book" w:hAnsi="Franklin Gothic Book"/>
          <w:sz w:val="18"/>
        </w:rPr>
        <w:t>Control of volunteers and staff specifically attitudes of volunteers and staff members</w:t>
      </w:r>
      <w:r w:rsidR="00B60008" w:rsidRPr="00E21621">
        <w:rPr>
          <w:rFonts w:ascii="Franklin Gothic Book" w:hAnsi="Franklin Gothic Book"/>
          <w:sz w:val="18"/>
        </w:rPr>
        <w:t xml:space="preserve">.  </w:t>
      </w:r>
      <w:r w:rsidRPr="00E21621">
        <w:rPr>
          <w:rFonts w:ascii="Franklin Gothic Book" w:hAnsi="Franklin Gothic Book"/>
          <w:sz w:val="18"/>
        </w:rPr>
        <w:t xml:space="preserve">Quality of work and response to errors left negative connotations and loss of employment of committed volunteer. </w:t>
      </w:r>
    </w:p>
    <w:p w:rsidR="006452EF" w:rsidRDefault="006452EF" w:rsidP="00D92AB7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br w:type="page"/>
      </w:r>
    </w:p>
    <w:p w:rsidR="004E349E" w:rsidRPr="006452EF" w:rsidRDefault="00902A31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lastRenderedPageBreak/>
        <w:t xml:space="preserve">Internal </w:t>
      </w:r>
      <w:r w:rsidR="006452EF" w:rsidRPr="006452EF">
        <w:rPr>
          <w:rFonts w:ascii="Franklin Gothic Book" w:hAnsi="Franklin Gothic Book"/>
          <w:i/>
          <w:sz w:val="24"/>
        </w:rPr>
        <w:t>Organizational Functions</w:t>
      </w:r>
      <w:r>
        <w:rPr>
          <w:rFonts w:ascii="Franklin Gothic Book" w:hAnsi="Franklin Gothic Book"/>
          <w:i/>
          <w:sz w:val="24"/>
        </w:rPr>
        <w:t xml:space="preserve"> </w:t>
      </w:r>
    </w:p>
    <w:p w:rsidR="006452EF" w:rsidRDefault="006452EF" w:rsidP="008701EF">
      <w:pPr>
        <w:spacing w:after="0" w:line="240" w:lineRule="auto"/>
        <w:rPr>
          <w:rFonts w:ascii="Franklin Gothic Book" w:hAnsi="Franklin Gothic Book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3286"/>
        <w:gridCol w:w="3545"/>
      </w:tblGrid>
      <w:tr w:rsidR="004E349E" w:rsidRPr="005A77B7" w:rsidTr="00FC6DF8">
        <w:tc>
          <w:tcPr>
            <w:tcW w:w="2430" w:type="dxa"/>
            <w:shd w:val="clear" w:color="auto" w:fill="ED7D31"/>
          </w:tcPr>
          <w:p w:rsidR="004E349E" w:rsidRPr="005A77B7" w:rsidRDefault="00011127" w:rsidP="00FC6DF8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>
              <w:rPr>
                <w:rFonts w:ascii="Franklin Gothic Book" w:hAnsi="Franklin Gothic Book" w:cs="Perpetua"/>
                <w:sz w:val="20"/>
              </w:rPr>
              <w:t>Functions</w:t>
            </w:r>
          </w:p>
        </w:tc>
        <w:tc>
          <w:tcPr>
            <w:tcW w:w="3330" w:type="dxa"/>
            <w:shd w:val="clear" w:color="auto" w:fill="ED7D31"/>
          </w:tcPr>
          <w:p w:rsidR="004E349E" w:rsidRPr="005A77B7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>
              <w:rPr>
                <w:rFonts w:ascii="Franklin Gothic Book" w:hAnsi="Franklin Gothic Book" w:cs="Perpetua"/>
                <w:sz w:val="20"/>
              </w:rPr>
              <w:t xml:space="preserve">Strength </w:t>
            </w:r>
          </w:p>
        </w:tc>
        <w:tc>
          <w:tcPr>
            <w:tcW w:w="3600" w:type="dxa"/>
            <w:shd w:val="clear" w:color="auto" w:fill="ED7D31"/>
          </w:tcPr>
          <w:p w:rsidR="004E349E" w:rsidRPr="005A77B7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20"/>
              </w:rPr>
            </w:pPr>
            <w:r>
              <w:rPr>
                <w:rFonts w:ascii="Franklin Gothic Book" w:hAnsi="Franklin Gothic Book" w:cs="Perpetua"/>
                <w:sz w:val="20"/>
              </w:rPr>
              <w:t>Weaknesses</w:t>
            </w:r>
          </w:p>
        </w:tc>
      </w:tr>
      <w:tr w:rsidR="004E349E" w:rsidRPr="005A77B7" w:rsidTr="00FC6DF8">
        <w:tc>
          <w:tcPr>
            <w:tcW w:w="2430" w:type="dxa"/>
            <w:shd w:val="clear" w:color="auto" w:fill="D0CECE"/>
          </w:tcPr>
          <w:p w:rsidR="004E349E" w:rsidRPr="004E349E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Management: planning, organizing, motivating, controlling, leadership, organizational structure</w:t>
            </w:r>
          </w:p>
        </w:tc>
        <w:tc>
          <w:tcPr>
            <w:tcW w:w="333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 Knowledgeable supervisor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Plan of action for sustaining the festival</w:t>
            </w:r>
          </w:p>
        </w:tc>
        <w:tc>
          <w:tcPr>
            <w:tcW w:w="360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Direction 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Cultivation of volunteers</w:t>
            </w:r>
          </w:p>
        </w:tc>
      </w:tr>
      <w:tr w:rsidR="004E349E" w:rsidRPr="005A77B7" w:rsidTr="00FC6DF8">
        <w:tc>
          <w:tcPr>
            <w:tcW w:w="2430" w:type="dxa"/>
            <w:shd w:val="clear" w:color="auto" w:fill="D0CECE"/>
          </w:tcPr>
          <w:p w:rsidR="004E349E" w:rsidRPr="004E349E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Marketing: customer analysis, selling, product and service planning, pricing, distribution, research, opportunity analysis</w:t>
            </w:r>
          </w:p>
        </w:tc>
        <w:tc>
          <w:tcPr>
            <w:tcW w:w="333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History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Social Media to include Website and Facebook</w:t>
            </w:r>
          </w:p>
        </w:tc>
        <w:tc>
          <w:tcPr>
            <w:tcW w:w="360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Goals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Cultivation of local artist</w:t>
            </w:r>
          </w:p>
        </w:tc>
      </w:tr>
      <w:tr w:rsidR="004E349E" w:rsidRPr="005A77B7" w:rsidTr="00FC6DF8">
        <w:tc>
          <w:tcPr>
            <w:tcW w:w="2430" w:type="dxa"/>
            <w:shd w:val="clear" w:color="auto" w:fill="D0CECE"/>
          </w:tcPr>
          <w:p w:rsidR="004E349E" w:rsidRPr="004E349E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Accounting/Finance</w:t>
            </w:r>
          </w:p>
        </w:tc>
        <w:tc>
          <w:tcPr>
            <w:tcW w:w="333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Supplemental grant funding</w:t>
            </w:r>
          </w:p>
          <w:p w:rsidR="004E349E" w:rsidRPr="00902A31" w:rsidRDefault="00902A31" w:rsidP="00A04C8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902A31">
              <w:rPr>
                <w:rFonts w:ascii="Franklin Gothic Book" w:hAnsi="Franklin Gothic Book" w:cs="Perpetua"/>
                <w:sz w:val="18"/>
              </w:rPr>
              <w:t>Revenue generating education programs</w:t>
            </w:r>
          </w:p>
          <w:p w:rsidR="004E349E" w:rsidRPr="004E349E" w:rsidRDefault="004E349E" w:rsidP="004E349E">
            <w:pPr>
              <w:spacing w:after="0" w:line="240" w:lineRule="auto"/>
              <w:ind w:left="360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Loss of local revenue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Competition for grant funding</w:t>
            </w:r>
          </w:p>
        </w:tc>
      </w:tr>
      <w:tr w:rsidR="004E349E" w:rsidRPr="005A77B7" w:rsidTr="00FC6DF8">
        <w:tc>
          <w:tcPr>
            <w:tcW w:w="2430" w:type="dxa"/>
            <w:shd w:val="clear" w:color="auto" w:fill="D0CECE"/>
          </w:tcPr>
          <w:p w:rsidR="004E349E" w:rsidRPr="004E349E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Information Systems</w:t>
            </w:r>
          </w:p>
        </w:tc>
        <w:tc>
          <w:tcPr>
            <w:tcW w:w="3330" w:type="dxa"/>
            <w:shd w:val="clear" w:color="auto" w:fill="auto"/>
          </w:tcPr>
          <w:p w:rsidR="004E349E" w:rsidRPr="00902A31" w:rsidRDefault="00902A31" w:rsidP="00A04C8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 Website</w:t>
            </w:r>
          </w:p>
          <w:p w:rsidR="004E349E" w:rsidRPr="004E349E" w:rsidRDefault="004E349E" w:rsidP="004E349E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  <w:p w:rsidR="004E349E" w:rsidRPr="004E349E" w:rsidRDefault="004E349E" w:rsidP="004E349E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4E349E" w:rsidRPr="00902A31" w:rsidRDefault="00902A31" w:rsidP="00A04C8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 Detailed database</w:t>
            </w:r>
          </w:p>
        </w:tc>
      </w:tr>
      <w:tr w:rsidR="004E349E" w:rsidRPr="005A77B7" w:rsidTr="00FC6DF8">
        <w:tc>
          <w:tcPr>
            <w:tcW w:w="2430" w:type="dxa"/>
            <w:shd w:val="clear" w:color="auto" w:fill="D0CECE"/>
          </w:tcPr>
          <w:p w:rsidR="004E349E" w:rsidRPr="004E349E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>Human resources: recruiting, staffing, compensation and benefits, safety and health, training and development</w:t>
            </w:r>
          </w:p>
        </w:tc>
        <w:tc>
          <w:tcPr>
            <w:tcW w:w="333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Number of volunteers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Staff tenure</w:t>
            </w:r>
          </w:p>
        </w:tc>
        <w:tc>
          <w:tcPr>
            <w:tcW w:w="360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 xml:space="preserve">Training program </w:t>
            </w:r>
          </w:p>
          <w:p w:rsidR="00902A31" w:rsidRDefault="00902A31" w:rsidP="00A04C8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Rewards and recognition for staff and volunteers</w:t>
            </w:r>
          </w:p>
          <w:p w:rsidR="00902A31" w:rsidRDefault="00902A31" w:rsidP="00A04C8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Job descriptions for staff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Task assignments for volunteers</w:t>
            </w:r>
          </w:p>
        </w:tc>
      </w:tr>
      <w:tr w:rsidR="004E349E" w:rsidRPr="005A77B7" w:rsidTr="00FC6DF8">
        <w:tc>
          <w:tcPr>
            <w:tcW w:w="2430" w:type="dxa"/>
            <w:shd w:val="clear" w:color="auto" w:fill="D0CECE"/>
          </w:tcPr>
          <w:p w:rsidR="004E349E" w:rsidRPr="004E349E" w:rsidRDefault="004E349E" w:rsidP="00FC6DF8">
            <w:p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4E349E">
              <w:rPr>
                <w:rFonts w:ascii="Franklin Gothic Book" w:hAnsi="Franklin Gothic Book" w:cs="Perpetua"/>
                <w:sz w:val="18"/>
              </w:rPr>
              <w:t xml:space="preserve">Operations: processes, capacity, inventory, workforce, quality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Knowledgeable staff</w:t>
            </w:r>
          </w:p>
          <w:p w:rsidR="004E349E" w:rsidRPr="00902A31" w:rsidRDefault="00902A31" w:rsidP="00A04C8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 w:rsidRPr="00902A31">
              <w:rPr>
                <w:rFonts w:ascii="Franklin Gothic Book" w:hAnsi="Franklin Gothic Book" w:cs="Perpetua"/>
                <w:sz w:val="18"/>
              </w:rPr>
              <w:t>Ability to reach beyond local community</w:t>
            </w:r>
          </w:p>
          <w:p w:rsidR="004E349E" w:rsidRPr="004E349E" w:rsidRDefault="004E349E" w:rsidP="004E349E">
            <w:pPr>
              <w:spacing w:after="0" w:line="240" w:lineRule="auto"/>
              <w:ind w:left="360"/>
              <w:rPr>
                <w:rFonts w:ascii="Franklin Gothic Book" w:hAnsi="Franklin Gothic Book" w:cs="Perpetua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4E349E" w:rsidRDefault="00902A31" w:rsidP="00A04C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Quality control and oversight</w:t>
            </w:r>
          </w:p>
          <w:p w:rsidR="00902A31" w:rsidRDefault="00902A31" w:rsidP="00A04C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Continuity of business processes</w:t>
            </w:r>
          </w:p>
          <w:p w:rsidR="00902A31" w:rsidRPr="00902A31" w:rsidRDefault="00902A31" w:rsidP="00A04C8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Franklin Gothic Book" w:hAnsi="Franklin Gothic Book" w:cs="Perpetua"/>
                <w:sz w:val="18"/>
              </w:rPr>
            </w:pPr>
            <w:r>
              <w:rPr>
                <w:rFonts w:ascii="Franklin Gothic Book" w:hAnsi="Franklin Gothic Book" w:cs="Perpetua"/>
                <w:sz w:val="18"/>
              </w:rPr>
              <w:t>Ownership and accountability</w:t>
            </w:r>
          </w:p>
        </w:tc>
      </w:tr>
    </w:tbl>
    <w:p w:rsidR="008273C1" w:rsidRDefault="008273C1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MANAGEMENT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Strengths</w:t>
      </w:r>
      <w:r w:rsidRPr="0027064B">
        <w:rPr>
          <w:rFonts w:ascii="Franklin Gothic Book" w:hAnsi="Franklin Gothic Book"/>
          <w:sz w:val="24"/>
        </w:rPr>
        <w:t>:</w:t>
      </w:r>
    </w:p>
    <w:p w:rsid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18"/>
        </w:rPr>
        <w:t>Supervisor knowledge of all aspects of festival preparation, finances, market, and timelines gives central point of management and consistency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 xml:space="preserve">Established plan for revenue increase and basic running of festival.  </w:t>
      </w:r>
    </w:p>
    <w:p w:rsidR="0027064B" w:rsidRP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Weaknesses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P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27064B">
        <w:rPr>
          <w:rFonts w:ascii="Franklin Gothic Book" w:hAnsi="Franklin Gothic Book"/>
          <w:sz w:val="18"/>
        </w:rPr>
        <w:t>Ability to make leadership decisions in quick and decisive manner is essential as time progresses towards the festival date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>Putting on festival is a business that requires structure and organization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>Structure starts at the top with leadership guiding the organization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>Today’s festivals and events are increasingly varied and sophisticated than ever before (Tian)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 xml:space="preserve">Volunteers need direction, oversight, responsibility, and commitment.   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18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MARKETING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</w:rPr>
        <w:t xml:space="preserve">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Strengths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27064B">
        <w:rPr>
          <w:rFonts w:ascii="Franklin Gothic Book" w:hAnsi="Franklin Gothic Book"/>
          <w:sz w:val="18"/>
          <w:szCs w:val="18"/>
        </w:rPr>
        <w:t xml:space="preserve">With 20 years of success the festival is well </w:t>
      </w:r>
      <w:proofErr w:type="spellStart"/>
      <w:r w:rsidRPr="0027064B">
        <w:rPr>
          <w:rFonts w:ascii="Franklin Gothic Book" w:hAnsi="Franklin Gothic Book"/>
          <w:sz w:val="18"/>
          <w:szCs w:val="18"/>
        </w:rPr>
        <w:t>know</w:t>
      </w:r>
      <w:proofErr w:type="spellEnd"/>
      <w:r w:rsidRPr="0027064B">
        <w:rPr>
          <w:rFonts w:ascii="Franklin Gothic Book" w:hAnsi="Franklin Gothic Book"/>
          <w:sz w:val="18"/>
          <w:szCs w:val="18"/>
        </w:rPr>
        <w:t xml:space="preserve"> in local community and throughout the state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  <w:szCs w:val="18"/>
        </w:rPr>
        <w:t>Excellent established interactive website along with attractive and informative brochures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  <w:szCs w:val="18"/>
        </w:rPr>
        <w:t xml:space="preserve">Social media shows a dedicated following.  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Weaknesses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27064B">
        <w:rPr>
          <w:rFonts w:ascii="Franklin Gothic Book" w:hAnsi="Franklin Gothic Book"/>
          <w:sz w:val="18"/>
          <w:szCs w:val="18"/>
        </w:rPr>
        <w:t>Establish goals to provide direction in reference to products, services, pricing and researching of festivals within vicinity to identify the market what makes their festival different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  <w:szCs w:val="18"/>
        </w:rPr>
        <w:t xml:space="preserve">Recent years have seen deteriorated participation of local artist. 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ACCOUNTING/FINANCE</w:t>
      </w:r>
      <w:r w:rsidRPr="0027064B">
        <w:rPr>
          <w:rFonts w:ascii="Franklin Gothic Book" w:hAnsi="Franklin Gothic Book"/>
          <w:sz w:val="24"/>
        </w:rPr>
        <w:t xml:space="preserve"> 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Strengths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P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18"/>
          <w:szCs w:val="18"/>
        </w:rPr>
      </w:pPr>
      <w:r w:rsidRPr="0027064B">
        <w:rPr>
          <w:rFonts w:ascii="Franklin Gothic Book" w:hAnsi="Franklin Gothic Book"/>
          <w:sz w:val="18"/>
          <w:szCs w:val="18"/>
        </w:rPr>
        <w:t>Limited revenue from local artists did not stop the festival committee instead; they researched available avenues for additional income lost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  <w:szCs w:val="18"/>
        </w:rPr>
        <w:t>Submitting and getting approval for grants takes research and work to ensure receipt of requested funds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  <w:szCs w:val="18"/>
        </w:rPr>
        <w:t xml:space="preserve">Branching out to art education programs also provides revenue and promotes festival.  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Weaknesses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P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18"/>
          <w:szCs w:val="18"/>
        </w:rPr>
      </w:pPr>
      <w:r w:rsidRPr="0027064B">
        <w:rPr>
          <w:rFonts w:ascii="Franklin Gothic Book" w:hAnsi="Franklin Gothic Book"/>
          <w:sz w:val="18"/>
          <w:szCs w:val="18"/>
        </w:rPr>
        <w:t>No research accomplished to identify reason for steady loss of local artist who were big venue at festival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  <w:szCs w:val="18"/>
        </w:rPr>
        <w:t xml:space="preserve">Could 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>impact</w:t>
      </w:r>
      <w:proofErr w:type="gramEnd"/>
      <w:r w:rsidRPr="0027064B">
        <w:rPr>
          <w:rFonts w:ascii="Franklin Gothic Book" w:hAnsi="Franklin Gothic Book"/>
          <w:sz w:val="18"/>
          <w:szCs w:val="18"/>
        </w:rPr>
        <w:t xml:space="preserve"> active participation within local community. 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INFORMATION SYSTEM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Strengths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18"/>
        </w:rPr>
      </w:pPr>
      <w:proofErr w:type="gramStart"/>
      <w:r w:rsidRPr="0027064B">
        <w:rPr>
          <w:rFonts w:ascii="Franklin Gothic Book" w:hAnsi="Franklin Gothic Book"/>
          <w:sz w:val="18"/>
        </w:rPr>
        <w:t>Tracking of hits on website.</w:t>
      </w:r>
      <w:proofErr w:type="gramEnd"/>
      <w:r w:rsidRPr="0027064B">
        <w:rPr>
          <w:rFonts w:ascii="Franklin Gothic Book" w:hAnsi="Franklin Gothic Book"/>
          <w:sz w:val="18"/>
        </w:rPr>
        <w:t xml:space="preserve"> 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Weakness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27064B">
        <w:rPr>
          <w:rFonts w:ascii="Franklin Gothic Book" w:hAnsi="Franklin Gothic Book"/>
          <w:sz w:val="18"/>
          <w:szCs w:val="18"/>
        </w:rPr>
        <w:t>Expand database to include track artists participation, attendees, investors, gallery and small business</w:t>
      </w:r>
      <w:proofErr w:type="gramStart"/>
      <w:r w:rsidRPr="0027064B">
        <w:rPr>
          <w:rFonts w:ascii="Franklin Gothic Book" w:hAnsi="Franklin Gothic Book"/>
          <w:sz w:val="18"/>
          <w:szCs w:val="18"/>
        </w:rPr>
        <w:t>. Documentation of surveys completed by artists, and vendors.</w:t>
      </w:r>
      <w:proofErr w:type="gramEnd"/>
      <w:r w:rsidRPr="0027064B">
        <w:rPr>
          <w:rFonts w:ascii="Franklin Gothic Book" w:hAnsi="Franklin Gothic Book"/>
          <w:sz w:val="18"/>
          <w:szCs w:val="18"/>
        </w:rPr>
        <w:t xml:space="preserve">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caps/>
          <w:sz w:val="24"/>
          <w:szCs w:val="24"/>
        </w:rPr>
      </w:pP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caps/>
          <w:sz w:val="24"/>
          <w:szCs w:val="24"/>
        </w:rPr>
      </w:pP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caps/>
          <w:sz w:val="24"/>
          <w:szCs w:val="24"/>
        </w:rPr>
      </w:pPr>
      <w:r w:rsidRPr="0027064B">
        <w:rPr>
          <w:rFonts w:ascii="Franklin Gothic Book" w:hAnsi="Franklin Gothic Book"/>
          <w:caps/>
          <w:sz w:val="24"/>
          <w:szCs w:val="24"/>
        </w:rPr>
        <w:t xml:space="preserve">Human Resources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Strengths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18"/>
        </w:rPr>
        <w:t>Organization has acquired volunteers from all age groups and backgrounds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>Staff tenure brings stability</w:t>
      </w:r>
      <w:r>
        <w:rPr>
          <w:rFonts w:ascii="Franklin Gothic Book" w:hAnsi="Franklin Gothic Book"/>
          <w:sz w:val="24"/>
        </w:rPr>
        <w:t>.</w:t>
      </w:r>
    </w:p>
    <w:p w:rsidR="0027064B" w:rsidRP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</w:p>
    <w:p w:rsidR="0027064B" w:rsidRDefault="0027064B" w:rsidP="0027064B">
      <w:pPr>
        <w:spacing w:after="0" w:line="240" w:lineRule="auto"/>
        <w:rPr>
          <w:rFonts w:ascii="Franklin Gothic Book" w:hAnsi="Franklin Gothic Book"/>
          <w:sz w:val="24"/>
        </w:rPr>
      </w:pPr>
      <w:r w:rsidRPr="0027064B">
        <w:rPr>
          <w:rFonts w:ascii="Franklin Gothic Book" w:hAnsi="Franklin Gothic Book"/>
          <w:sz w:val="24"/>
          <w:u w:val="single"/>
        </w:rPr>
        <w:t>Weaknesses</w:t>
      </w:r>
      <w:r w:rsidRPr="0027064B">
        <w:rPr>
          <w:rFonts w:ascii="Franklin Gothic Book" w:hAnsi="Franklin Gothic Book"/>
          <w:sz w:val="24"/>
        </w:rPr>
        <w:t xml:space="preserve">: </w:t>
      </w:r>
    </w:p>
    <w:p w:rsidR="0027064B" w:rsidRPr="0027064B" w:rsidRDefault="0027064B" w:rsidP="0027064B">
      <w:pPr>
        <w:spacing w:after="0" w:line="240" w:lineRule="auto"/>
        <w:jc w:val="both"/>
        <w:rPr>
          <w:rFonts w:ascii="Franklin Gothic Book" w:hAnsi="Franklin Gothic Book"/>
          <w:sz w:val="18"/>
        </w:rPr>
      </w:pPr>
      <w:r w:rsidRPr="0027064B">
        <w:rPr>
          <w:rFonts w:ascii="Franklin Gothic Book" w:hAnsi="Franklin Gothic Book"/>
          <w:sz w:val="18"/>
        </w:rPr>
        <w:t>For any organization to function efficiently and prevent frustration members need to know what is expected, how to do it and when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>Even a small staff requires a training program and continuity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>Additionally with large dependency on volunteers a training program is essential for all volunteers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>Job descriptions help define positions for both staff and volunteers</w:t>
      </w:r>
      <w:proofErr w:type="gramStart"/>
      <w:r w:rsidRPr="0027064B">
        <w:rPr>
          <w:rFonts w:ascii="Franklin Gothic Book" w:hAnsi="Franklin Gothic Book"/>
          <w:sz w:val="18"/>
        </w:rPr>
        <w:t xml:space="preserve">. </w:t>
      </w:r>
      <w:proofErr w:type="gramEnd"/>
      <w:r w:rsidRPr="0027064B">
        <w:rPr>
          <w:rFonts w:ascii="Franklin Gothic Book" w:hAnsi="Franklin Gothic Book"/>
          <w:sz w:val="18"/>
        </w:rPr>
        <w:t xml:space="preserve">Acknowledgement for a job well done is cost effective and significant to those acknowledged.    </w:t>
      </w: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918CD" w:rsidRDefault="008918C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902A31" w:rsidRDefault="00902A31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br w:type="page"/>
      </w:r>
    </w:p>
    <w:p w:rsidR="00F87354" w:rsidRDefault="008918CD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 w:rsidRPr="008918CD">
        <w:rPr>
          <w:rFonts w:ascii="Franklin Gothic Book" w:hAnsi="Franklin Gothic Book"/>
          <w:i/>
          <w:sz w:val="24"/>
        </w:rPr>
        <w:lastRenderedPageBreak/>
        <w:t>Cultural Web Analysis</w:t>
      </w:r>
    </w:p>
    <w:p w:rsidR="008918CD" w:rsidRPr="008918CD" w:rsidRDefault="008918CD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noProof/>
          <w:sz w:val="24"/>
        </w:rPr>
        <w:drawing>
          <wp:inline distT="0" distB="0" distL="0" distR="0" wp14:anchorId="7563D6A6" wp14:editId="122EA7CD">
            <wp:extent cx="5934075" cy="32480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87354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1.  The paradigm </w:t>
      </w: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2.  Rituals and Routines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3.  Stories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4.  Symbols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5.  Control systems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6.  Power Structures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7.  Organizational structures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23D5D" w:rsidRDefault="00823D5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23D5D" w:rsidRPr="004E349E" w:rsidRDefault="00ED5F43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>Structural Dilemmas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Pr="004E349E" w:rsidRDefault="004E349E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4E349E" w:rsidRPr="004E349E" w:rsidRDefault="00ED5F43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>Readiness to Change</w:t>
      </w: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>
      <w:pPr>
        <w:spacing w:after="0" w:line="240" w:lineRule="auto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br w:type="page"/>
      </w: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4E349E" w:rsidRPr="00011127" w:rsidRDefault="00ED5F43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>Recommendation</w:t>
      </w: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</w:p>
    <w:p w:rsidR="00011127" w:rsidRPr="00011127" w:rsidRDefault="00ED5F43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 xml:space="preserve">Primary Change Recommendation </w:t>
      </w: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Pr="00011127" w:rsidRDefault="00ED5F43" w:rsidP="008701EF">
      <w:pPr>
        <w:spacing w:after="0" w:line="240" w:lineRule="auto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 xml:space="preserve">Conclusion </w:t>
      </w: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4E349E" w:rsidRDefault="004E349E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823D5D" w:rsidRDefault="00823D5D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F87354" w:rsidRDefault="00F87354" w:rsidP="008701EF">
      <w:pPr>
        <w:spacing w:after="0" w:line="240" w:lineRule="auto"/>
        <w:rPr>
          <w:rFonts w:ascii="Franklin Gothic Book" w:hAnsi="Franklin Gothic Book"/>
          <w:sz w:val="24"/>
        </w:rPr>
      </w:pPr>
    </w:p>
    <w:p w:rsidR="00011127" w:rsidRDefault="00011127" w:rsidP="00876F5E">
      <w:pPr>
        <w:rPr>
          <w:rFonts w:ascii="Franklin Gothic Book" w:hAnsi="Franklin Gothic Book"/>
          <w:b/>
        </w:rPr>
      </w:pPr>
    </w:p>
    <w:p w:rsidR="004611CB" w:rsidRPr="0088550C" w:rsidRDefault="004611CB" w:rsidP="00876F5E">
      <w:pPr>
        <w:rPr>
          <w:rFonts w:ascii="Franklin Gothic Book" w:hAnsi="Franklin Gothic Book"/>
          <w:sz w:val="20"/>
        </w:rPr>
      </w:pPr>
      <w:r w:rsidRPr="0088550C">
        <w:rPr>
          <w:rFonts w:ascii="Franklin Gothic Book" w:hAnsi="Franklin Gothic Book"/>
          <w:sz w:val="24"/>
        </w:rPr>
        <w:lastRenderedPageBreak/>
        <w:t>References:</w:t>
      </w:r>
      <w:r w:rsidR="00725F80" w:rsidRPr="0088550C">
        <w:rPr>
          <w:rFonts w:ascii="Franklin Gothic Book" w:hAnsi="Franklin Gothic Book"/>
          <w:sz w:val="20"/>
        </w:rPr>
        <w:t xml:space="preserve"> </w:t>
      </w:r>
    </w:p>
    <w:p w:rsidR="00E345C0" w:rsidRPr="00383F03" w:rsidRDefault="00E345C0" w:rsidP="00876F5E">
      <w:pPr>
        <w:rPr>
          <w:rFonts w:ascii="Franklin Gothic Book" w:hAnsi="Franklin Gothic Book"/>
          <w:b/>
        </w:rPr>
      </w:pPr>
    </w:p>
    <w:p w:rsidR="004611CB" w:rsidRPr="00E345C0" w:rsidRDefault="004611CB" w:rsidP="004611CB">
      <w:pPr>
        <w:spacing w:after="0" w:line="360" w:lineRule="auto"/>
        <w:rPr>
          <w:rFonts w:ascii="Franklin Gothic Book" w:eastAsia="Times New Roman" w:hAnsi="Franklin Gothic Book"/>
          <w:color w:val="auto"/>
          <w:sz w:val="20"/>
        </w:rPr>
      </w:pPr>
      <w:r w:rsidRPr="00E345C0">
        <w:rPr>
          <w:rFonts w:ascii="Franklin Gothic Book" w:eastAsia="Times New Roman" w:hAnsi="Franklin Gothic Book"/>
          <w:color w:val="auto"/>
          <w:sz w:val="20"/>
        </w:rPr>
        <w:t>Jurevicius, O. (2013, December 20). Strategic Management Insight. Retrieved June 04, 2016,</w:t>
      </w:r>
    </w:p>
    <w:p w:rsidR="004611CB" w:rsidRPr="00E345C0" w:rsidRDefault="004611CB" w:rsidP="004611CB">
      <w:pPr>
        <w:spacing w:after="0" w:line="360" w:lineRule="auto"/>
        <w:ind w:left="720"/>
        <w:rPr>
          <w:rFonts w:ascii="Franklin Gothic Book" w:eastAsia="Times New Roman" w:hAnsi="Franklin Gothic Book"/>
          <w:color w:val="auto"/>
          <w:sz w:val="20"/>
        </w:rPr>
      </w:pPr>
      <w:r w:rsidRPr="00E345C0">
        <w:rPr>
          <w:rFonts w:ascii="Franklin Gothic Book" w:eastAsia="Times New Roman" w:hAnsi="Franklin Gothic Book"/>
          <w:color w:val="auto"/>
          <w:sz w:val="20"/>
        </w:rPr>
        <w:t xml:space="preserve">from https://www.strategicmanagementinsight.com/tools/mckinsey-7s-model-framework.html </w:t>
      </w:r>
    </w:p>
    <w:p w:rsidR="00F81911" w:rsidRPr="00E345C0" w:rsidRDefault="00F81911" w:rsidP="00F81911">
      <w:pPr>
        <w:spacing w:after="0" w:line="360" w:lineRule="auto"/>
        <w:rPr>
          <w:rFonts w:ascii="Franklin Gothic Book" w:eastAsia="Times New Roman" w:hAnsi="Franklin Gothic Book"/>
          <w:color w:val="auto"/>
          <w:sz w:val="20"/>
        </w:rPr>
      </w:pPr>
    </w:p>
    <w:p w:rsidR="00F81911" w:rsidRPr="00E345C0" w:rsidRDefault="00F81911" w:rsidP="00F81911">
      <w:pPr>
        <w:spacing w:after="0" w:line="360" w:lineRule="auto"/>
        <w:rPr>
          <w:rFonts w:ascii="Franklin Gothic Book" w:eastAsia="Times New Roman" w:hAnsi="Franklin Gothic Book"/>
          <w:color w:val="auto"/>
          <w:sz w:val="20"/>
        </w:rPr>
      </w:pPr>
      <w:r w:rsidRPr="00E345C0">
        <w:rPr>
          <w:rFonts w:ascii="Franklin Gothic Book" w:eastAsia="Times New Roman" w:hAnsi="Franklin Gothic Book"/>
          <w:color w:val="auto"/>
          <w:sz w:val="20"/>
        </w:rPr>
        <w:t>Recklies, D. (2014, October 28). The 7 S Model - Summary and Application. Retrieved June 04,</w:t>
      </w:r>
    </w:p>
    <w:p w:rsidR="00F81911" w:rsidRPr="00E345C0" w:rsidRDefault="00F81911" w:rsidP="00F81911">
      <w:pPr>
        <w:spacing w:after="0" w:line="360" w:lineRule="auto"/>
        <w:ind w:firstLine="720"/>
        <w:rPr>
          <w:rFonts w:ascii="Franklin Gothic Book" w:eastAsia="Times New Roman" w:hAnsi="Franklin Gothic Book"/>
          <w:color w:val="auto"/>
          <w:sz w:val="20"/>
        </w:rPr>
      </w:pPr>
      <w:r w:rsidRPr="00E345C0">
        <w:rPr>
          <w:rFonts w:ascii="Franklin Gothic Book" w:eastAsia="Times New Roman" w:hAnsi="Franklin Gothic Book"/>
          <w:color w:val="auto"/>
          <w:sz w:val="20"/>
        </w:rPr>
        <w:t>2016, from http://www.themanager.org/2014/10/7-s-model/</w:t>
      </w:r>
    </w:p>
    <w:p w:rsidR="004611CB" w:rsidRPr="00E345C0" w:rsidRDefault="004611CB" w:rsidP="00876F5E">
      <w:pPr>
        <w:rPr>
          <w:rFonts w:ascii="Franklin Gothic Book" w:hAnsi="Franklin Gothic Book"/>
          <w:sz w:val="20"/>
        </w:rPr>
      </w:pPr>
    </w:p>
    <w:p w:rsidR="00E345C0" w:rsidRDefault="00E345C0" w:rsidP="00E345C0">
      <w:pPr>
        <w:rPr>
          <w:rFonts w:ascii="Franklin Gothic Book" w:hAnsi="Franklin Gothic Book"/>
          <w:sz w:val="20"/>
        </w:rPr>
      </w:pPr>
      <w:r w:rsidRPr="00E345C0">
        <w:rPr>
          <w:rFonts w:ascii="Franklin Gothic Book" w:hAnsi="Franklin Gothic Book"/>
          <w:sz w:val="20"/>
        </w:rPr>
        <w:t xml:space="preserve">Global Industry Analysts, Inc, January 11, 2012, Arts and Crafts Stores: A Global Outlook. Retrieved from </w:t>
      </w:r>
    </w:p>
    <w:p w:rsidR="00E345C0" w:rsidRDefault="00E345C0" w:rsidP="00E345C0">
      <w:pPr>
        <w:ind w:firstLine="720"/>
        <w:rPr>
          <w:rFonts w:ascii="Franklin Gothic Book" w:hAnsi="Franklin Gothic Book"/>
          <w:sz w:val="20"/>
        </w:rPr>
      </w:pPr>
      <w:r w:rsidRPr="00E345C0">
        <w:rPr>
          <w:rFonts w:ascii="Franklin Gothic Book" w:hAnsi="Franklin Gothic Book"/>
          <w:sz w:val="20"/>
        </w:rPr>
        <w:t xml:space="preserve">http://www.prweb.com/releases/arts_and_crafts_stores/handicrafts_fine_arts/prweb9092143.htm  </w:t>
      </w:r>
    </w:p>
    <w:p w:rsidR="00E345C0" w:rsidRPr="00E345C0" w:rsidRDefault="00E345C0" w:rsidP="00E345C0">
      <w:pPr>
        <w:rPr>
          <w:rFonts w:ascii="Franklin Gothic Book" w:hAnsi="Franklin Gothic Book"/>
          <w:sz w:val="20"/>
        </w:rPr>
      </w:pPr>
    </w:p>
    <w:p w:rsidR="00E345C0" w:rsidRDefault="00E345C0" w:rsidP="00E345C0">
      <w:pPr>
        <w:rPr>
          <w:rFonts w:ascii="Franklin Gothic Book" w:hAnsi="Franklin Gothic Book"/>
          <w:sz w:val="20"/>
        </w:rPr>
      </w:pPr>
      <w:r w:rsidRPr="00E345C0">
        <w:rPr>
          <w:rFonts w:ascii="Franklin Gothic Book" w:hAnsi="Franklin Gothic Book"/>
          <w:sz w:val="20"/>
        </w:rPr>
        <w:t>Kuznetsova, V. (2014), Environmental Analysis Case: Black and White Theatre Fes</w:t>
      </w:r>
      <w:r>
        <w:rPr>
          <w:rFonts w:ascii="Franklin Gothic Book" w:hAnsi="Franklin Gothic Book"/>
          <w:sz w:val="20"/>
        </w:rPr>
        <w:t>tival</w:t>
      </w:r>
      <w:r w:rsidR="00B60008">
        <w:rPr>
          <w:rFonts w:ascii="Franklin Gothic Book" w:hAnsi="Franklin Gothic Book"/>
          <w:sz w:val="20"/>
        </w:rPr>
        <w:t xml:space="preserve"> </w:t>
      </w:r>
      <w:r>
        <w:rPr>
          <w:rFonts w:ascii="Franklin Gothic Book" w:hAnsi="Franklin Gothic Book"/>
          <w:sz w:val="20"/>
        </w:rPr>
        <w:t xml:space="preserve">(Doctoral dissertation). </w:t>
      </w:r>
    </w:p>
    <w:p w:rsidR="00E345C0" w:rsidRDefault="00E345C0" w:rsidP="00E345C0">
      <w:pPr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ab/>
      </w:r>
      <w:r w:rsidRPr="00E345C0">
        <w:rPr>
          <w:rFonts w:ascii="Franklin Gothic Book" w:hAnsi="Franklin Gothic Book"/>
          <w:sz w:val="20"/>
        </w:rPr>
        <w:t xml:space="preserve">Saimaa University of Applied Sciences.  </w:t>
      </w:r>
    </w:p>
    <w:p w:rsidR="00B60008" w:rsidRDefault="00B60008" w:rsidP="00E345C0">
      <w:pPr>
        <w:rPr>
          <w:rFonts w:ascii="Franklin Gothic Book" w:hAnsi="Franklin Gothic Book"/>
          <w:sz w:val="20"/>
        </w:rPr>
      </w:pPr>
    </w:p>
    <w:p w:rsidR="00E345C0" w:rsidRDefault="00E345C0" w:rsidP="00E345C0">
      <w:pPr>
        <w:rPr>
          <w:rFonts w:ascii="Franklin Gothic Book" w:hAnsi="Franklin Gothic Book"/>
          <w:sz w:val="20"/>
        </w:rPr>
      </w:pPr>
      <w:r w:rsidRPr="00E345C0">
        <w:rPr>
          <w:rFonts w:ascii="Franklin Gothic Book" w:hAnsi="Franklin Gothic Book"/>
          <w:sz w:val="20"/>
        </w:rPr>
        <w:t xml:space="preserve">Saimaa University of Applied </w:t>
      </w:r>
      <w:r w:rsidR="00B60008" w:rsidRPr="00E345C0">
        <w:rPr>
          <w:rFonts w:ascii="Franklin Gothic Book" w:hAnsi="Franklin Gothic Book"/>
          <w:sz w:val="20"/>
        </w:rPr>
        <w:t xml:space="preserve">Sciences.  </w:t>
      </w:r>
      <w:r w:rsidRPr="00E345C0">
        <w:rPr>
          <w:rFonts w:ascii="Franklin Gothic Book" w:hAnsi="Franklin Gothic Book"/>
          <w:sz w:val="20"/>
        </w:rPr>
        <w:t xml:space="preserve">Retrieved from </w:t>
      </w:r>
    </w:p>
    <w:p w:rsidR="00E345C0" w:rsidRDefault="00E345C0" w:rsidP="00E345C0">
      <w:pPr>
        <w:ind w:left="720"/>
        <w:rPr>
          <w:rFonts w:ascii="Franklin Gothic Book" w:hAnsi="Franklin Gothic Book"/>
          <w:sz w:val="20"/>
        </w:rPr>
      </w:pPr>
      <w:r w:rsidRPr="00E345C0">
        <w:rPr>
          <w:rFonts w:ascii="Franklin Gothic Book" w:hAnsi="Franklin Gothic Book"/>
          <w:sz w:val="20"/>
        </w:rPr>
        <w:t>https://publications.theseus.fi/bitstream/handle/10024/72951/Kuznetsova_Valeria.pdf?sequence</w:t>
      </w:r>
      <w:r>
        <w:rPr>
          <w:rFonts w:ascii="Franklin Gothic Book" w:hAnsi="Franklin Gothic Book"/>
          <w:sz w:val="20"/>
        </w:rPr>
        <w:t>=</w:t>
      </w:r>
    </w:p>
    <w:p w:rsidR="00E345C0" w:rsidRDefault="00E345C0" w:rsidP="00E345C0">
      <w:pPr>
        <w:ind w:left="720"/>
        <w:rPr>
          <w:rFonts w:ascii="Franklin Gothic Book" w:hAnsi="Franklin Gothic Book"/>
          <w:sz w:val="20"/>
        </w:rPr>
      </w:pPr>
      <w:r w:rsidRPr="00E345C0">
        <w:rPr>
          <w:rFonts w:ascii="Franklin Gothic Book" w:hAnsi="Franklin Gothic Book"/>
          <w:sz w:val="20"/>
        </w:rPr>
        <w:t xml:space="preserve">1  </w:t>
      </w:r>
    </w:p>
    <w:p w:rsidR="0027064B" w:rsidRDefault="0027064B" w:rsidP="00A83BE4">
      <w:pPr>
        <w:rPr>
          <w:rFonts w:ascii="Franklin Gothic Book" w:hAnsi="Franklin Gothic Book"/>
          <w:sz w:val="20"/>
        </w:rPr>
      </w:pPr>
    </w:p>
    <w:p w:rsidR="00A83BE4" w:rsidRDefault="00A83BE4" w:rsidP="00A83BE4">
      <w:pPr>
        <w:rPr>
          <w:rFonts w:ascii="Franklin Gothic Book" w:hAnsi="Franklin Gothic Book"/>
          <w:sz w:val="20"/>
        </w:rPr>
      </w:pPr>
      <w:r w:rsidRPr="00A83BE4">
        <w:rPr>
          <w:rFonts w:ascii="Franklin Gothic Book" w:hAnsi="Franklin Gothic Book"/>
          <w:sz w:val="20"/>
        </w:rPr>
        <w:t xml:space="preserve">Tian, </w:t>
      </w:r>
      <w:proofErr w:type="spellStart"/>
      <w:r w:rsidRPr="00A83BE4">
        <w:rPr>
          <w:rFonts w:ascii="Franklin Gothic Book" w:hAnsi="Franklin Gothic Book"/>
          <w:sz w:val="20"/>
        </w:rPr>
        <w:t>Xiaohua</w:t>
      </w:r>
      <w:proofErr w:type="spellEnd"/>
      <w:r w:rsidRPr="00A83BE4">
        <w:rPr>
          <w:rFonts w:ascii="Franklin Gothic Book" w:hAnsi="Franklin Gothic Book"/>
          <w:sz w:val="20"/>
        </w:rPr>
        <w:t>, (2016),</w:t>
      </w:r>
      <w:proofErr w:type="gramStart"/>
      <w:r w:rsidRPr="00A83BE4">
        <w:rPr>
          <w:rFonts w:ascii="Franklin Gothic Book" w:hAnsi="Franklin Gothic Book"/>
          <w:sz w:val="20"/>
        </w:rPr>
        <w:t>  Discuss</w:t>
      </w:r>
      <w:proofErr w:type="gramEnd"/>
      <w:r w:rsidRPr="00A83BE4">
        <w:rPr>
          <w:rFonts w:ascii="Franklin Gothic Book" w:hAnsi="Franklin Gothic Book"/>
          <w:sz w:val="20"/>
        </w:rPr>
        <w:t xml:space="preserve"> Key Factors Affecting Successes and Sustainability Festivals and Events </w:t>
      </w:r>
    </w:p>
    <w:p w:rsidR="00A83BE4" w:rsidRDefault="00A83BE4" w:rsidP="00A83BE4">
      <w:pPr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ab/>
      </w:r>
      <w:r w:rsidRPr="00A83BE4">
        <w:rPr>
          <w:rFonts w:ascii="Franklin Gothic Book" w:hAnsi="Franklin Gothic Book"/>
          <w:sz w:val="20"/>
        </w:rPr>
        <w:t xml:space="preserve">University of Sheffield, Sheffield School of Management, Alumna, </w:t>
      </w:r>
      <w:proofErr w:type="gramStart"/>
      <w:r w:rsidRPr="00A83BE4">
        <w:rPr>
          <w:rFonts w:ascii="Franklin Gothic Book" w:hAnsi="Franklin Gothic Book"/>
          <w:sz w:val="20"/>
        </w:rPr>
        <w:t>Academia</w:t>
      </w:r>
      <w:proofErr w:type="gramEnd"/>
      <w:r w:rsidRPr="00A83BE4">
        <w:rPr>
          <w:rFonts w:ascii="Franklin Gothic Book" w:hAnsi="Franklin Gothic Book"/>
          <w:sz w:val="20"/>
        </w:rPr>
        <w:t xml:space="preserve"> Retrieved from: </w:t>
      </w:r>
    </w:p>
    <w:p w:rsidR="00A83BE4" w:rsidRDefault="00A83BE4" w:rsidP="00A83BE4">
      <w:pPr>
        <w:ind w:firstLine="720"/>
        <w:rPr>
          <w:rFonts w:ascii="Franklin Gothic Book" w:hAnsi="Franklin Gothic Book"/>
          <w:sz w:val="20"/>
        </w:rPr>
      </w:pPr>
      <w:r w:rsidRPr="00A83BE4">
        <w:rPr>
          <w:rFonts w:ascii="Franklin Gothic Book" w:hAnsi="Franklin Gothic Book"/>
          <w:sz w:val="20"/>
        </w:rPr>
        <w:t>http://www.academia.edu/9170414/Discuss_Key_Factors_Affecting_Successes_and_Sustainability_</w:t>
      </w:r>
    </w:p>
    <w:p w:rsidR="00A83BE4" w:rsidRPr="00A83BE4" w:rsidRDefault="00A83BE4" w:rsidP="00A83BE4">
      <w:pPr>
        <w:ind w:firstLine="720"/>
        <w:rPr>
          <w:rFonts w:ascii="Franklin Gothic Book" w:hAnsi="Franklin Gothic Book"/>
          <w:sz w:val="20"/>
        </w:rPr>
      </w:pPr>
      <w:proofErr w:type="spellStart"/>
      <w:r w:rsidRPr="00A83BE4">
        <w:rPr>
          <w:rFonts w:ascii="Franklin Gothic Book" w:hAnsi="Franklin Gothic Book"/>
          <w:sz w:val="20"/>
        </w:rPr>
        <w:t>Festivals_and_Events_Introduction</w:t>
      </w:r>
      <w:proofErr w:type="spellEnd"/>
      <w:r w:rsidRPr="00A83BE4">
        <w:rPr>
          <w:rFonts w:ascii="Franklin Gothic Book" w:hAnsi="Franklin Gothic Book"/>
          <w:sz w:val="20"/>
        </w:rPr>
        <w:t xml:space="preserve"> </w:t>
      </w:r>
    </w:p>
    <w:p w:rsidR="00E345C0" w:rsidRPr="00E345C0" w:rsidRDefault="00E345C0" w:rsidP="00876F5E">
      <w:pPr>
        <w:rPr>
          <w:rFonts w:ascii="Franklin Gothic Book" w:hAnsi="Franklin Gothic Book"/>
          <w:sz w:val="20"/>
        </w:rPr>
      </w:pPr>
    </w:p>
    <w:sectPr w:rsidR="00E345C0" w:rsidRPr="00E345C0" w:rsidSect="00F15BC9">
      <w:footerReference w:type="even" r:id="rId16"/>
      <w:footerReference w:type="default" r:id="rId17"/>
      <w:pgSz w:w="12240" w:h="15840" w:code="1"/>
      <w:pgMar w:top="81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80" w:rsidRDefault="00A04C80">
      <w:pPr>
        <w:spacing w:after="0" w:line="240" w:lineRule="auto"/>
      </w:pPr>
      <w:r>
        <w:separator/>
      </w:r>
    </w:p>
  </w:endnote>
  <w:endnote w:type="continuationSeparator" w:id="0">
    <w:p w:rsidR="00A04C80" w:rsidRDefault="00A0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C1" w:rsidRDefault="004306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6858000</wp:posOffset>
              </wp:positionH>
              <wp:positionV relativeFrom="page">
                <wp:posOffset>514350</wp:posOffset>
              </wp:positionV>
              <wp:extent cx="531495" cy="8629650"/>
              <wp:effectExtent l="0" t="0" r="0" b="0"/>
              <wp:wrapNone/>
              <wp:docPr id="7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62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C1" w:rsidRPr="00383F03" w:rsidRDefault="008273C1">
                          <w:pPr>
                            <w:pStyle w:val="NoSpacing"/>
                            <w:rPr>
                              <w:rFonts w:ascii="Franklin Gothic Book" w:hAnsi="Franklin Gothic Book"/>
                              <w:color w:val="7F7F7F"/>
                              <w:sz w:val="20"/>
                            </w:rPr>
                          </w:pPr>
                          <w:r w:rsidRPr="00383F03">
                            <w:rPr>
                              <w:rFonts w:ascii="Franklin Gothic Book" w:hAnsi="Franklin Gothic Book"/>
                              <w:color w:val="7F7F7F"/>
                              <w:sz w:val="20"/>
                            </w:rPr>
                            <w:t xml:space="preserve">The Community Art Festival | 2016 – SUMMER TERM V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3" o:spid="_x0000_s1028" style="position:absolute;margin-left:540pt;margin-top:40.5pt;width:41.85pt;height:6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" o:allowincell="f" filled="f" stroked="f">
              <v:textbox style="layout-flow:vertical;mso-layout-flow-alt:bottom-to-top" inset=",,8.64pt,10.8pt">
                <w:txbxContent>
                  <w:p w:rsidR="008273C1" w:rsidRPr="00383F03" w:rsidRDefault="008273C1">
                    <w:pPr>
                      <w:pStyle w:val="NoSpacing"/>
                      <w:rPr>
                        <w:rFonts w:ascii="Franklin Gothic Book" w:hAnsi="Franklin Gothic Book"/>
                        <w:color w:val="7F7F7F"/>
                        <w:sz w:val="20"/>
                      </w:rPr>
                    </w:pPr>
                    <w:r w:rsidRPr="00383F03">
                      <w:rPr>
                        <w:rFonts w:ascii="Franklin Gothic Book" w:hAnsi="Franklin Gothic Book"/>
                        <w:color w:val="7F7F7F"/>
                        <w:sz w:val="20"/>
                      </w:rPr>
                      <w:t xml:space="preserve">The Community Art Festival | 2016 – SUMMER TERM V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970" cy="9438640"/>
              <wp:effectExtent l="0" t="0" r="12065" b="12700"/>
              <wp:wrapNone/>
              <wp:docPr id="6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970" cy="943864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F9951A4" id="AutoShape 24" o:spid="_x0000_s1026" style="position:absolute;margin-left:0;margin-top:0;width:561.1pt;height:743.2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6867525</wp:posOffset>
              </wp:positionH>
              <wp:positionV relativeFrom="page">
                <wp:posOffset>9153525</wp:posOffset>
              </wp:positionV>
              <wp:extent cx="520700" cy="520700"/>
              <wp:effectExtent l="0" t="0" r="0" b="0"/>
              <wp:wrapNone/>
              <wp:docPr id="5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C1" w:rsidRPr="00383F03" w:rsidRDefault="008273C1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 w:rsidRPr="00383F03"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 w:rsidRPr="00383F03">
                            <w:fldChar w:fldCharType="separate"/>
                          </w:r>
                          <w:r w:rsidR="007D589A" w:rsidRPr="007D589A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12</w:t>
                          </w:r>
                          <w:r w:rsidRPr="00383F03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2" o:spid="_x0000_s1029" style="position:absolute;margin-left:540.75pt;margin-top:720.75pt;width:41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" o:allowincell="f" fillcolor="#d34817" stroked="f">
              <v:textbox inset="0,0,0,0">
                <w:txbxContent>
                  <w:p w:rsidR="008273C1" w:rsidRPr="00383F03" w:rsidRDefault="008273C1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 w:rsidRPr="00383F03">
                      <w:fldChar w:fldCharType="begin"/>
                    </w:r>
                    <w:r>
                      <w:instrText xml:space="preserve"> PAGE  \* Arabic  \* MERGEFORMAT </w:instrText>
                    </w:r>
                    <w:r w:rsidRPr="00383F03">
                      <w:fldChar w:fldCharType="separate"/>
                    </w:r>
                    <w:r w:rsidR="007D589A" w:rsidRPr="007D589A">
                      <w:rPr>
                        <w:noProof/>
                        <w:color w:val="FFFFFF"/>
                        <w:sz w:val="40"/>
                        <w:szCs w:val="40"/>
                      </w:rPr>
                      <w:t>12</w:t>
                    </w:r>
                    <w:r w:rsidRPr="00383F03"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3C1" w:rsidRDefault="004306A2">
    <w:pPr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319405</wp:posOffset>
              </wp:positionH>
              <wp:positionV relativeFrom="page">
                <wp:posOffset>514350</wp:posOffset>
              </wp:positionV>
              <wp:extent cx="594995" cy="8629650"/>
              <wp:effectExtent l="0" t="0" r="0" b="0"/>
              <wp:wrapNone/>
              <wp:docPr id="4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62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C1" w:rsidRPr="00383F03" w:rsidRDefault="008273C1">
                          <w:pPr>
                            <w:pStyle w:val="NoSpacing"/>
                            <w:rPr>
                              <w:rFonts w:ascii="Franklin Gothic Book" w:hAnsi="Franklin Gothic Book"/>
                              <w:color w:val="7F7F7F"/>
                              <w:sz w:val="20"/>
                            </w:rPr>
                          </w:pPr>
                          <w:r w:rsidRPr="00383F03">
                            <w:rPr>
                              <w:rFonts w:ascii="Franklin Gothic Book" w:hAnsi="Franklin Gothic Book"/>
                              <w:color w:val="7F7F7F"/>
                              <w:sz w:val="20"/>
                            </w:rPr>
                            <w:t xml:space="preserve">The Community Art Festival | 2016 – SUMMER TERM V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5.15pt;margin-top:40.5pt;width:46.85pt;height:67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" o:allowincell="f" filled="f" stroked="f">
              <v:textbox style="layout-flow:vertical;mso-layout-flow-alt:bottom-to-top" inset=",,8.64pt,10.8pt">
                <w:txbxContent>
                  <w:p w:rsidR="008273C1" w:rsidRPr="00383F03" w:rsidRDefault="008273C1">
                    <w:pPr>
                      <w:pStyle w:val="NoSpacing"/>
                      <w:rPr>
                        <w:rFonts w:ascii="Franklin Gothic Book" w:hAnsi="Franklin Gothic Book"/>
                        <w:color w:val="7F7F7F"/>
                        <w:sz w:val="20"/>
                      </w:rPr>
                    </w:pPr>
                    <w:r w:rsidRPr="00383F03">
                      <w:rPr>
                        <w:rFonts w:ascii="Franklin Gothic Book" w:hAnsi="Franklin Gothic Book"/>
                        <w:color w:val="7F7F7F"/>
                        <w:sz w:val="20"/>
                      </w:rPr>
                      <w:t xml:space="preserve">The Community Art Festival | 2016 – SUMMER TERM V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7875" cy="9438640"/>
              <wp:effectExtent l="0" t="0" r="12065" b="12700"/>
              <wp:wrapNone/>
              <wp:docPr id="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7875" cy="943864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416F027" id="AutoShape 20" o:spid="_x0000_s1026" style="position:absolute;margin-left:0;margin-top:0;width:561.25pt;height:743.2pt;z-index:25165619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389890</wp:posOffset>
              </wp:positionH>
              <wp:positionV relativeFrom="page">
                <wp:posOffset>9144000</wp:posOffset>
              </wp:positionV>
              <wp:extent cx="520700" cy="520700"/>
              <wp:effectExtent l="0" t="0" r="0" b="0"/>
              <wp:wrapNone/>
              <wp:docPr id="2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C1" w:rsidRPr="00383F03" w:rsidRDefault="008273C1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 w:rsidRPr="00383F03"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 w:rsidRPr="00383F03">
                            <w:fldChar w:fldCharType="separate"/>
                          </w:r>
                          <w:r w:rsidR="007D589A" w:rsidRPr="007D589A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11</w:t>
                          </w:r>
                          <w:r w:rsidRPr="00383F03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9" o:spid="_x0000_s1031" style="position:absolute;margin-left:30.7pt;margin-top:10in;width:41pt;height:4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" o:allowincell="f" fillcolor="#d34817" stroked="f">
              <v:textbox inset="0,0,0,0">
                <w:txbxContent>
                  <w:p w:rsidR="008273C1" w:rsidRPr="00383F03" w:rsidRDefault="008273C1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 w:rsidRPr="00383F03">
                      <w:fldChar w:fldCharType="begin"/>
                    </w:r>
                    <w:r>
                      <w:instrText xml:space="preserve"> PAGE  \* Arabic  \* MERGEFORMAT </w:instrText>
                    </w:r>
                    <w:r w:rsidRPr="00383F03">
                      <w:fldChar w:fldCharType="separate"/>
                    </w:r>
                    <w:r w:rsidR="007D589A" w:rsidRPr="007D589A">
                      <w:rPr>
                        <w:noProof/>
                        <w:color w:val="FFFFFF"/>
                        <w:sz w:val="40"/>
                        <w:szCs w:val="40"/>
                      </w:rPr>
                      <w:t>11</w:t>
                    </w:r>
                    <w:r w:rsidRPr="00383F03"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p w:rsidR="008273C1" w:rsidRDefault="008273C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80" w:rsidRDefault="00A04C80">
      <w:pPr>
        <w:spacing w:after="0" w:line="240" w:lineRule="auto"/>
      </w:pPr>
      <w:r>
        <w:separator/>
      </w:r>
    </w:p>
  </w:footnote>
  <w:footnote w:type="continuationSeparator" w:id="0">
    <w:p w:rsidR="00A04C80" w:rsidRDefault="00A0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013C78F1"/>
    <w:multiLevelType w:val="hybridMultilevel"/>
    <w:tmpl w:val="8E002F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B5DD0"/>
    <w:multiLevelType w:val="hybridMultilevel"/>
    <w:tmpl w:val="832469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746DD"/>
    <w:multiLevelType w:val="hybridMultilevel"/>
    <w:tmpl w:val="52E81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730ED"/>
    <w:multiLevelType w:val="hybridMultilevel"/>
    <w:tmpl w:val="CE029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078C"/>
    <w:multiLevelType w:val="hybridMultilevel"/>
    <w:tmpl w:val="DAD0E4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B52063"/>
    <w:multiLevelType w:val="hybridMultilevel"/>
    <w:tmpl w:val="97F03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45AED"/>
    <w:multiLevelType w:val="hybridMultilevel"/>
    <w:tmpl w:val="88523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9641A"/>
    <w:multiLevelType w:val="hybridMultilevel"/>
    <w:tmpl w:val="EC3C3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E1B45"/>
    <w:multiLevelType w:val="hybridMultilevel"/>
    <w:tmpl w:val="CD3284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27FC3"/>
    <w:multiLevelType w:val="hybridMultilevel"/>
    <w:tmpl w:val="2D4E6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21694"/>
    <w:multiLevelType w:val="hybridMultilevel"/>
    <w:tmpl w:val="DF80F0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C01F9"/>
    <w:multiLevelType w:val="hybridMultilevel"/>
    <w:tmpl w:val="EC4A7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246845"/>
    <w:multiLevelType w:val="hybridMultilevel"/>
    <w:tmpl w:val="4D787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C171D"/>
    <w:multiLevelType w:val="hybridMultilevel"/>
    <w:tmpl w:val="6D969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B34FF"/>
    <w:multiLevelType w:val="hybridMultilevel"/>
    <w:tmpl w:val="2B4EB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F2985"/>
    <w:multiLevelType w:val="hybridMultilevel"/>
    <w:tmpl w:val="B77816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244CAF"/>
    <w:multiLevelType w:val="hybridMultilevel"/>
    <w:tmpl w:val="2BA6D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8516D"/>
    <w:multiLevelType w:val="hybridMultilevel"/>
    <w:tmpl w:val="4490AE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5922CE"/>
    <w:multiLevelType w:val="hybridMultilevel"/>
    <w:tmpl w:val="4F389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3C1BC8"/>
    <w:multiLevelType w:val="hybridMultilevel"/>
    <w:tmpl w:val="EF32D2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B06395"/>
    <w:multiLevelType w:val="hybridMultilevel"/>
    <w:tmpl w:val="78B65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6B612A"/>
    <w:multiLevelType w:val="hybridMultilevel"/>
    <w:tmpl w:val="D0AC00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075400"/>
    <w:multiLevelType w:val="hybridMultilevel"/>
    <w:tmpl w:val="4DC63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44911"/>
    <w:multiLevelType w:val="hybridMultilevel"/>
    <w:tmpl w:val="F46EC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2A24A9"/>
    <w:multiLevelType w:val="hybridMultilevel"/>
    <w:tmpl w:val="EF3C5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4A7032"/>
    <w:multiLevelType w:val="hybridMultilevel"/>
    <w:tmpl w:val="FF8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9C457D"/>
    <w:multiLevelType w:val="hybridMultilevel"/>
    <w:tmpl w:val="04D23C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6027DC"/>
    <w:multiLevelType w:val="hybridMultilevel"/>
    <w:tmpl w:val="C204A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286572"/>
    <w:multiLevelType w:val="hybridMultilevel"/>
    <w:tmpl w:val="3E64C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9B56B5"/>
    <w:multiLevelType w:val="hybridMultilevel"/>
    <w:tmpl w:val="62EC61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E259C5"/>
    <w:multiLevelType w:val="hybridMultilevel"/>
    <w:tmpl w:val="3F0C3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EB0075"/>
    <w:multiLevelType w:val="hybridMultilevel"/>
    <w:tmpl w:val="B4D265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D43C4C"/>
    <w:multiLevelType w:val="hybridMultilevel"/>
    <w:tmpl w:val="FB78E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E24D74"/>
    <w:multiLevelType w:val="hybridMultilevel"/>
    <w:tmpl w:val="7AB02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3"/>
  </w:num>
  <w:num w:numId="7">
    <w:abstractNumId w:val="16"/>
  </w:num>
  <w:num w:numId="8">
    <w:abstractNumId w:val="14"/>
  </w:num>
  <w:num w:numId="9">
    <w:abstractNumId w:val="29"/>
  </w:num>
  <w:num w:numId="10">
    <w:abstractNumId w:val="9"/>
  </w:num>
  <w:num w:numId="11">
    <w:abstractNumId w:val="36"/>
  </w:num>
  <w:num w:numId="12">
    <w:abstractNumId w:val="30"/>
  </w:num>
  <w:num w:numId="13">
    <w:abstractNumId w:val="37"/>
  </w:num>
  <w:num w:numId="14">
    <w:abstractNumId w:val="11"/>
  </w:num>
  <w:num w:numId="15">
    <w:abstractNumId w:val="32"/>
  </w:num>
  <w:num w:numId="16">
    <w:abstractNumId w:val="35"/>
  </w:num>
  <w:num w:numId="17">
    <w:abstractNumId w:val="7"/>
  </w:num>
  <w:num w:numId="18">
    <w:abstractNumId w:val="26"/>
  </w:num>
  <w:num w:numId="19">
    <w:abstractNumId w:val="18"/>
  </w:num>
  <w:num w:numId="20">
    <w:abstractNumId w:val="12"/>
  </w:num>
  <w:num w:numId="21">
    <w:abstractNumId w:val="13"/>
  </w:num>
  <w:num w:numId="22">
    <w:abstractNumId w:val="15"/>
  </w:num>
  <w:num w:numId="23">
    <w:abstractNumId w:val="34"/>
  </w:num>
  <w:num w:numId="24">
    <w:abstractNumId w:val="28"/>
  </w:num>
  <w:num w:numId="25">
    <w:abstractNumId w:val="8"/>
  </w:num>
  <w:num w:numId="26">
    <w:abstractNumId w:val="22"/>
  </w:num>
  <w:num w:numId="27">
    <w:abstractNumId w:val="5"/>
  </w:num>
  <w:num w:numId="28">
    <w:abstractNumId w:val="31"/>
  </w:num>
  <w:num w:numId="29">
    <w:abstractNumId w:val="19"/>
  </w:num>
  <w:num w:numId="30">
    <w:abstractNumId w:val="21"/>
  </w:num>
  <w:num w:numId="31">
    <w:abstractNumId w:val="23"/>
  </w:num>
  <w:num w:numId="32">
    <w:abstractNumId w:val="27"/>
  </w:num>
  <w:num w:numId="33">
    <w:abstractNumId w:val="10"/>
  </w:num>
  <w:num w:numId="34">
    <w:abstractNumId w:val="17"/>
  </w:num>
  <w:num w:numId="35">
    <w:abstractNumId w:val="25"/>
  </w:num>
  <w:num w:numId="36">
    <w:abstractNumId w:val="6"/>
  </w:num>
  <w:num w:numId="37">
    <w:abstractNumId w:val="20"/>
  </w:num>
  <w:num w:numId="38">
    <w:abstractNumId w:val="24"/>
  </w:num>
  <w:num w:numId="39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sjAwsTAxNDQzMbJQ0lEKTi0uzszPAykwrAUAL99b3CwAAAA="/>
  </w:docVars>
  <w:rsids>
    <w:rsidRoot w:val="000650D9"/>
    <w:rsid w:val="00011127"/>
    <w:rsid w:val="000546DD"/>
    <w:rsid w:val="00056D15"/>
    <w:rsid w:val="000650D9"/>
    <w:rsid w:val="00093C59"/>
    <w:rsid w:val="000C412A"/>
    <w:rsid w:val="000E34DC"/>
    <w:rsid w:val="000E6F96"/>
    <w:rsid w:val="00103F9C"/>
    <w:rsid w:val="00111DD0"/>
    <w:rsid w:val="00131D94"/>
    <w:rsid w:val="001678FD"/>
    <w:rsid w:val="001810C2"/>
    <w:rsid w:val="00183AA9"/>
    <w:rsid w:val="0019254A"/>
    <w:rsid w:val="001C687F"/>
    <w:rsid w:val="0027064B"/>
    <w:rsid w:val="0028348E"/>
    <w:rsid w:val="00297E5B"/>
    <w:rsid w:val="002F069A"/>
    <w:rsid w:val="002F37F9"/>
    <w:rsid w:val="003029BD"/>
    <w:rsid w:val="003039CB"/>
    <w:rsid w:val="00304180"/>
    <w:rsid w:val="00334DCD"/>
    <w:rsid w:val="00352C3D"/>
    <w:rsid w:val="00383F03"/>
    <w:rsid w:val="00385A0B"/>
    <w:rsid w:val="003A2B23"/>
    <w:rsid w:val="003A39A0"/>
    <w:rsid w:val="004306A2"/>
    <w:rsid w:val="00444204"/>
    <w:rsid w:val="004611CB"/>
    <w:rsid w:val="004D6672"/>
    <w:rsid w:val="004E349E"/>
    <w:rsid w:val="005274EE"/>
    <w:rsid w:val="005319B0"/>
    <w:rsid w:val="005717FF"/>
    <w:rsid w:val="005A77B7"/>
    <w:rsid w:val="005D614B"/>
    <w:rsid w:val="006218EA"/>
    <w:rsid w:val="006346F5"/>
    <w:rsid w:val="006452EF"/>
    <w:rsid w:val="00666D46"/>
    <w:rsid w:val="006755FD"/>
    <w:rsid w:val="006979A6"/>
    <w:rsid w:val="006A62B9"/>
    <w:rsid w:val="006C0D32"/>
    <w:rsid w:val="006D1942"/>
    <w:rsid w:val="006D1EA0"/>
    <w:rsid w:val="006D4D21"/>
    <w:rsid w:val="00725F80"/>
    <w:rsid w:val="0076098A"/>
    <w:rsid w:val="007701A1"/>
    <w:rsid w:val="007A6F4B"/>
    <w:rsid w:val="007C16C1"/>
    <w:rsid w:val="007C221C"/>
    <w:rsid w:val="007D589A"/>
    <w:rsid w:val="00811E95"/>
    <w:rsid w:val="00821B49"/>
    <w:rsid w:val="00823D5D"/>
    <w:rsid w:val="008273C1"/>
    <w:rsid w:val="008701EF"/>
    <w:rsid w:val="00876F5E"/>
    <w:rsid w:val="0088550C"/>
    <w:rsid w:val="008918CD"/>
    <w:rsid w:val="008F3854"/>
    <w:rsid w:val="00902A31"/>
    <w:rsid w:val="0093123C"/>
    <w:rsid w:val="009F67E0"/>
    <w:rsid w:val="00A04C80"/>
    <w:rsid w:val="00A05817"/>
    <w:rsid w:val="00A22CA7"/>
    <w:rsid w:val="00A73DF4"/>
    <w:rsid w:val="00A83BE4"/>
    <w:rsid w:val="00A907B8"/>
    <w:rsid w:val="00AC6CD0"/>
    <w:rsid w:val="00AE56E9"/>
    <w:rsid w:val="00B05AEC"/>
    <w:rsid w:val="00B10CF1"/>
    <w:rsid w:val="00B2244F"/>
    <w:rsid w:val="00B5376C"/>
    <w:rsid w:val="00B54A83"/>
    <w:rsid w:val="00B56FFE"/>
    <w:rsid w:val="00B60008"/>
    <w:rsid w:val="00B6090E"/>
    <w:rsid w:val="00B70206"/>
    <w:rsid w:val="00B873D7"/>
    <w:rsid w:val="00BA2D77"/>
    <w:rsid w:val="00BC2279"/>
    <w:rsid w:val="00BC2C9B"/>
    <w:rsid w:val="00BC326A"/>
    <w:rsid w:val="00BC484D"/>
    <w:rsid w:val="00BD2583"/>
    <w:rsid w:val="00C71E73"/>
    <w:rsid w:val="00C81011"/>
    <w:rsid w:val="00CA6DA5"/>
    <w:rsid w:val="00CC6E41"/>
    <w:rsid w:val="00CD6F67"/>
    <w:rsid w:val="00D17D76"/>
    <w:rsid w:val="00D4399F"/>
    <w:rsid w:val="00D91585"/>
    <w:rsid w:val="00D92AB7"/>
    <w:rsid w:val="00D92FBA"/>
    <w:rsid w:val="00D9332F"/>
    <w:rsid w:val="00DC2082"/>
    <w:rsid w:val="00DD5A09"/>
    <w:rsid w:val="00DF47A3"/>
    <w:rsid w:val="00E21621"/>
    <w:rsid w:val="00E345C0"/>
    <w:rsid w:val="00E5491E"/>
    <w:rsid w:val="00E703E5"/>
    <w:rsid w:val="00E93C17"/>
    <w:rsid w:val="00EB71BE"/>
    <w:rsid w:val="00ED46FE"/>
    <w:rsid w:val="00ED5F43"/>
    <w:rsid w:val="00F051AB"/>
    <w:rsid w:val="00F14A3F"/>
    <w:rsid w:val="00F15BC9"/>
    <w:rsid w:val="00F46E22"/>
    <w:rsid w:val="00F64283"/>
    <w:rsid w:val="00F81911"/>
    <w:rsid w:val="00F85E99"/>
    <w:rsid w:val="00F87354"/>
    <w:rsid w:val="00FB02C7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989AC65-804F-46EF-B544-B7018AD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erpetua" w:eastAsia="Perpetua" w:hAnsi="Perpetu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6" w:lineRule="auto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b/>
      <w:color w:val="9D3511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b/>
      <w:color w:val="9D3511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b/>
      <w:color w:val="D34817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="Franklin Gothic Book" w:hAnsi="Franklin Gothic Book"/>
      <w:b/>
      <w:color w:val="7B6A4D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="Franklin Gothic Book" w:hAnsi="Franklin Gothic Book"/>
      <w:b/>
      <w:i/>
      <w:color w:val="7B6A4D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="Franklin Gothic Book" w:hAnsi="Franklin Gothic Book"/>
      <w:i/>
      <w:color w:val="524633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="Franklin Gothic Book" w:hAnsi="Franklin Gothic Book"/>
      <w:i/>
      <w:color w:val="D34817"/>
      <w:spacing w:val="1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Franklin Gothic Book" w:hAnsi="Franklin Gothic Book" w:cs="Times New Roman"/>
      <w:b/>
      <w:color w:val="9D3511"/>
      <w:spacing w:val="20"/>
      <w:sz w:val="28"/>
      <w:szCs w:val="32"/>
    </w:rPr>
  </w:style>
  <w:style w:type="character" w:customStyle="1" w:styleId="Heading2Char">
    <w:name w:val="Heading 2 Char"/>
    <w:link w:val="Heading2"/>
    <w:uiPriority w:val="9"/>
    <w:rPr>
      <w:rFonts w:ascii="Franklin Gothic Book" w:hAnsi="Franklin Gothic Book" w:cs="Times New Roman"/>
      <w:b/>
      <w:color w:val="9D3511"/>
      <w:spacing w:val="20"/>
      <w:sz w:val="24"/>
      <w:szCs w:val="28"/>
    </w:rPr>
  </w:style>
  <w:style w:type="character" w:customStyle="1" w:styleId="Heading3Char">
    <w:name w:val="Heading 3 Char"/>
    <w:link w:val="Heading3"/>
    <w:uiPriority w:val="9"/>
    <w:rPr>
      <w:rFonts w:ascii="Franklin Gothic Book" w:hAnsi="Franklin Gothic Book" w:cs="Times New Roman"/>
      <w:b/>
      <w:color w:val="D34817"/>
      <w:spacing w:val="20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smallCaps/>
      <w:color w:val="D34817"/>
      <w:sz w:val="48"/>
      <w:szCs w:val="48"/>
    </w:rPr>
  </w:style>
  <w:style w:type="character" w:customStyle="1" w:styleId="TitleChar">
    <w:name w:val="Title Char"/>
    <w:link w:val="Title"/>
    <w:uiPriority w:val="10"/>
    <w:rPr>
      <w:rFonts w:ascii="Franklin Gothic Book" w:hAnsi="Franklin Gothic Book" w:cs="Times New Roman"/>
      <w:b/>
      <w:smallCaps/>
      <w:color w:val="D34817"/>
      <w:sz w:val="48"/>
      <w:szCs w:val="48"/>
    </w:rPr>
  </w:style>
  <w:style w:type="paragraph" w:styleId="Subtitle">
    <w:name w:val="Subtitle"/>
    <w:basedOn w:val="Normal"/>
    <w:link w:val="SubtitleChar"/>
    <w:uiPriority w:val="11"/>
    <w:qFormat/>
    <w:pPr>
      <w:spacing w:after="480" w:line="240" w:lineRule="auto"/>
      <w:jc w:val="center"/>
    </w:pPr>
    <w:rPr>
      <w:rFonts w:ascii="Franklin Gothic Book" w:hAnsi="Franklin Gothic Book" w:cs="Perpetua"/>
      <w:color w:val="auto"/>
      <w:sz w:val="28"/>
      <w:szCs w:val="24"/>
    </w:rPr>
  </w:style>
  <w:style w:type="character" w:customStyle="1" w:styleId="SubtitleChar">
    <w:name w:val="Subtitle Char"/>
    <w:link w:val="Subtitle"/>
    <w:uiPriority w:val="11"/>
    <w:rPr>
      <w:rFonts w:ascii="Franklin Gothic Book" w:hAnsi="Franklin Gothic Book" w:cs="Perpetua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color w:val="00000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EE8C69"/>
        <w:bottom w:val="single" w:sz="24" w:space="10" w:color="EE8C69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ko-KR" w:bidi="hi-IN"/>
    </w:rPr>
  </w:style>
  <w:style w:type="character" w:styleId="BookTitle">
    <w:name w:val="Book Title"/>
    <w:uiPriority w:val="33"/>
    <w:qFormat/>
    <w:rPr>
      <w:rFonts w:ascii="Franklin Gothic Book" w:hAnsi="Franklin Gothic Book" w:cs="Times New Roman"/>
      <w:i/>
      <w:color w:val="855D5D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cs="Times New Roman"/>
      <w:color w:val="000000"/>
      <w:szCs w:val="20"/>
    </w:rPr>
  </w:style>
  <w:style w:type="character" w:customStyle="1" w:styleId="Heading4Char">
    <w:name w:val="Heading 4 Char"/>
    <w:link w:val="Heading4"/>
    <w:uiPriority w:val="9"/>
    <w:rPr>
      <w:rFonts w:ascii="Franklin Gothic Book" w:hAnsi="Franklin Gothic Book" w:cs="Times New Roman"/>
      <w:b/>
      <w:color w:val="7B6A4D"/>
      <w:spacing w:val="20"/>
      <w:sz w:val="24"/>
    </w:rPr>
  </w:style>
  <w:style w:type="character" w:customStyle="1" w:styleId="Heading5Char">
    <w:name w:val="Heading 5 Char"/>
    <w:link w:val="Heading5"/>
    <w:uiPriority w:val="9"/>
    <w:rPr>
      <w:rFonts w:ascii="Franklin Gothic Book" w:hAnsi="Franklin Gothic Book" w:cs="Times New Roman"/>
      <w:b/>
      <w:i/>
      <w:color w:val="7B6A4D"/>
      <w:spacing w:val="20"/>
      <w:szCs w:val="26"/>
    </w:rPr>
  </w:style>
  <w:style w:type="character" w:customStyle="1" w:styleId="Heading6Char">
    <w:name w:val="Heading 6 Char"/>
    <w:link w:val="Heading6"/>
    <w:uiPriority w:val="9"/>
    <w:rPr>
      <w:rFonts w:ascii="Franklin Gothic Book" w:hAnsi="Franklin Gothic Book" w:cs="Times New Roman"/>
      <w:color w:val="524633"/>
      <w:spacing w:val="10"/>
      <w:sz w:val="24"/>
      <w:szCs w:val="20"/>
    </w:rPr>
  </w:style>
  <w:style w:type="character" w:customStyle="1" w:styleId="Heading7Char">
    <w:name w:val="Heading 7 Char"/>
    <w:link w:val="Heading7"/>
    <w:uiPriority w:val="9"/>
    <w:rPr>
      <w:rFonts w:ascii="Franklin Gothic Book" w:hAnsi="Franklin Gothic Book" w:cs="Times New Roman"/>
      <w:i/>
      <w:color w:val="524633"/>
      <w:spacing w:val="10"/>
      <w:sz w:val="24"/>
      <w:szCs w:val="20"/>
    </w:rPr>
  </w:style>
  <w:style w:type="character" w:customStyle="1" w:styleId="Heading8Char">
    <w:name w:val="Heading 8 Char"/>
    <w:link w:val="Heading8"/>
    <w:uiPriority w:val="9"/>
    <w:rPr>
      <w:rFonts w:ascii="Franklin Gothic Book" w:hAnsi="Franklin Gothic Book" w:cs="Times New Roman"/>
      <w:color w:val="D34817"/>
      <w:spacing w:val="10"/>
      <w:szCs w:val="20"/>
    </w:rPr>
  </w:style>
  <w:style w:type="character" w:customStyle="1" w:styleId="Heading9Char">
    <w:name w:val="Heading 9 Char"/>
    <w:link w:val="Heading9"/>
    <w:uiPriority w:val="9"/>
    <w:rPr>
      <w:rFonts w:ascii="Franklin Gothic Book" w:hAnsi="Franklin Gothic Book" w:cs="Times New Roman"/>
      <w:i/>
      <w:color w:val="D34817"/>
      <w:spacing w:val="10"/>
      <w:szCs w:val="20"/>
    </w:rPr>
  </w:style>
  <w:style w:type="character" w:styleId="IntenseEmphasis">
    <w:name w:val="Intense Emphasis"/>
    <w:uiPriority w:val="21"/>
    <w:qFormat/>
    <w:rPr>
      <w:rFonts w:ascii="Perpetua" w:hAnsi="Perpetua" w:cs="Times New Roman"/>
      <w:b/>
      <w:i/>
      <w:smallCaps/>
      <w:color w:val="9B2D1F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color w:val="FFFFFF"/>
      <w:sz w:val="32"/>
    </w:rPr>
  </w:style>
  <w:style w:type="character" w:customStyle="1" w:styleId="IntenseQuoteChar">
    <w:name w:val="Intense Quote Char"/>
    <w:link w:val="IntenseQuote"/>
    <w:uiPriority w:val="30"/>
    <w:rPr>
      <w:rFonts w:ascii="Franklin Gothic Book" w:hAnsi="Franklin Gothic Book" w:cs="Times New Roman"/>
      <w:i/>
      <w:color w:val="FFFFFF"/>
      <w:sz w:val="32"/>
      <w:szCs w:val="20"/>
      <w:shd w:val="clear" w:color="auto" w:fill="D34817"/>
    </w:rPr>
  </w:style>
  <w:style w:type="character" w:styleId="IntenseReference">
    <w:name w:val="Intense Reference"/>
    <w:uiPriority w:val="32"/>
    <w:qFormat/>
    <w:rPr>
      <w:rFonts w:cs="Times New Roman"/>
      <w:b/>
      <w:color w:val="D34817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PlaceholderText">
    <w:name w:val="Placeholder Tex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/>
      <w:sz w:val="24"/>
    </w:rPr>
  </w:style>
  <w:style w:type="character" w:customStyle="1" w:styleId="QuoteChar">
    <w:name w:val="Quote Char"/>
    <w:link w:val="Quote"/>
    <w:uiPriority w:val="29"/>
    <w:rPr>
      <w:rFonts w:cs="Times New Roman"/>
      <w:i/>
      <w:color w:val="7F7F7F"/>
      <w:sz w:val="24"/>
      <w:szCs w:val="20"/>
    </w:rPr>
  </w:style>
  <w:style w:type="character" w:styleId="Strong">
    <w:name w:val="Strong"/>
    <w:uiPriority w:val="22"/>
    <w:qFormat/>
    <w:rPr>
      <w:rFonts w:ascii="Perpetua" w:hAnsi="Perpetua"/>
      <w:b/>
      <w:color w:val="9B2D1F"/>
    </w:rPr>
  </w:style>
  <w:style w:type="character" w:styleId="SubtleEmphasis">
    <w:name w:val="Subtle Emphasis"/>
    <w:uiPriority w:val="19"/>
    <w:qFormat/>
    <w:rPr>
      <w:rFonts w:ascii="Perpetua" w:hAnsi="Perpetua" w:cs="Times New Roman"/>
      <w:i/>
      <w:color w:val="737373"/>
      <w:spacing w:val="2"/>
      <w:w w:val="100"/>
      <w:kern w:val="0"/>
      <w:sz w:val="22"/>
      <w:szCs w:val="24"/>
    </w:rPr>
  </w:style>
  <w:style w:type="character" w:styleId="SubtleReference">
    <w:name w:val="Subtle Reference"/>
    <w:uiPriority w:val="31"/>
    <w:qFormat/>
    <w:rPr>
      <w:rFonts w:cs="Times New Roman"/>
      <w:color w:val="737373"/>
      <w:sz w:val="22"/>
      <w:szCs w:val="20"/>
      <w:u w:val="single"/>
    </w:rPr>
  </w:style>
  <w:style w:type="table" w:styleId="TableGrid">
    <w:name w:val="Table Grid"/>
    <w:basedOn w:val="TableNormal"/>
    <w:uiPriority w:val="1"/>
    <w:rPr>
      <w:rFonts w:cs="Perpet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uiPriority w:val="99"/>
    <w:unhideWhenUsed/>
    <w:rPr>
      <w:color w:val="CC9900"/>
      <w:u w:val="single"/>
    </w:rPr>
  </w:style>
  <w:style w:type="paragraph" w:styleId="ListParagraph">
    <w:name w:val="List Paragraph"/>
    <w:basedOn w:val="Normal"/>
    <w:uiPriority w:val="34"/>
    <w:qFormat/>
    <w:rsid w:val="00BC484D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907B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_000\Desktop\MSM-6681%20Organizational%20Development%20and%20Change\No%20Good%20Deed%20Case%20-%203rd%20Draft%20(1)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DCB46C-5D66-46DC-A5AF-B6A0D640DEA5}" type="doc">
      <dgm:prSet loTypeId="urn:microsoft.com/office/officeart/2005/8/layout/radial3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64208F19-AA9E-40EA-906C-A070DEE7FBBB}">
      <dgm:prSet phldrT="[Text]" custT="1"/>
      <dgm:spPr/>
      <dgm:t>
        <a:bodyPr/>
        <a:lstStyle/>
        <a:p>
          <a:pPr algn="ctr"/>
          <a:r>
            <a:rPr lang="en-US" sz="1200"/>
            <a:t>The Paradigm</a:t>
          </a:r>
        </a:p>
      </dgm:t>
    </dgm:pt>
    <dgm:pt modelId="{8D4AC55D-FAB4-4310-AC26-BCF9651DC423}" type="parTrans" cxnId="{010034B9-339F-4985-A592-13DB16C0F485}">
      <dgm:prSet/>
      <dgm:spPr/>
      <dgm:t>
        <a:bodyPr/>
        <a:lstStyle/>
        <a:p>
          <a:pPr algn="ctr"/>
          <a:endParaRPr lang="en-US"/>
        </a:p>
      </dgm:t>
    </dgm:pt>
    <dgm:pt modelId="{FB092E8A-297D-470D-9FD9-B489D1AB8D54}" type="sibTrans" cxnId="{010034B9-339F-4985-A592-13DB16C0F485}">
      <dgm:prSet/>
      <dgm:spPr/>
      <dgm:t>
        <a:bodyPr/>
        <a:lstStyle/>
        <a:p>
          <a:pPr algn="ctr"/>
          <a:endParaRPr lang="en-US"/>
        </a:p>
      </dgm:t>
    </dgm:pt>
    <dgm:pt modelId="{0C453D80-9EE8-4F9F-B659-CA12B6AC3B84}">
      <dgm:prSet phldrT="[Text]"/>
      <dgm:spPr/>
      <dgm:t>
        <a:bodyPr/>
        <a:lstStyle/>
        <a:p>
          <a:pPr algn="ctr"/>
          <a:r>
            <a:rPr lang="en-US"/>
            <a:t>Stories</a:t>
          </a:r>
        </a:p>
      </dgm:t>
    </dgm:pt>
    <dgm:pt modelId="{5E9C7ABC-6176-4E40-B19E-3310CD8301F9}" type="parTrans" cxnId="{C289F542-CDB7-4719-A858-51FAECB5225E}">
      <dgm:prSet/>
      <dgm:spPr/>
      <dgm:t>
        <a:bodyPr/>
        <a:lstStyle/>
        <a:p>
          <a:pPr algn="ctr"/>
          <a:endParaRPr lang="en-US"/>
        </a:p>
      </dgm:t>
    </dgm:pt>
    <dgm:pt modelId="{51820D82-8327-405C-BF34-48B24E278BF2}" type="sibTrans" cxnId="{C289F542-CDB7-4719-A858-51FAECB5225E}">
      <dgm:prSet/>
      <dgm:spPr/>
      <dgm:t>
        <a:bodyPr/>
        <a:lstStyle/>
        <a:p>
          <a:pPr algn="ctr"/>
          <a:endParaRPr lang="en-US"/>
        </a:p>
      </dgm:t>
    </dgm:pt>
    <dgm:pt modelId="{9BB18110-87BC-49C9-95C6-4DC3449AC09B}">
      <dgm:prSet phldrT="[Text]"/>
      <dgm:spPr/>
      <dgm:t>
        <a:bodyPr/>
        <a:lstStyle/>
        <a:p>
          <a:pPr algn="ctr"/>
          <a:r>
            <a:rPr lang="en-US"/>
            <a:t>Symbols</a:t>
          </a:r>
        </a:p>
      </dgm:t>
    </dgm:pt>
    <dgm:pt modelId="{D7729351-4A6F-4DCA-9AB9-D434D6DAF3DE}" type="parTrans" cxnId="{997B2120-F777-4B0B-A67D-6029385E299B}">
      <dgm:prSet/>
      <dgm:spPr/>
      <dgm:t>
        <a:bodyPr/>
        <a:lstStyle/>
        <a:p>
          <a:pPr algn="ctr"/>
          <a:endParaRPr lang="en-US"/>
        </a:p>
      </dgm:t>
    </dgm:pt>
    <dgm:pt modelId="{C5CD6439-6D81-402E-B305-9D06F36345DA}" type="sibTrans" cxnId="{997B2120-F777-4B0B-A67D-6029385E299B}">
      <dgm:prSet/>
      <dgm:spPr/>
      <dgm:t>
        <a:bodyPr/>
        <a:lstStyle/>
        <a:p>
          <a:pPr algn="ctr"/>
          <a:endParaRPr lang="en-US"/>
        </a:p>
      </dgm:t>
    </dgm:pt>
    <dgm:pt modelId="{88D07810-8DAC-46AC-B771-67FD45E6184A}">
      <dgm:prSet phldrT="[Text]"/>
      <dgm:spPr/>
      <dgm:t>
        <a:bodyPr/>
        <a:lstStyle/>
        <a:p>
          <a:pPr algn="ctr"/>
          <a:r>
            <a:rPr lang="en-US"/>
            <a:t>Organizational Structures</a:t>
          </a:r>
        </a:p>
      </dgm:t>
    </dgm:pt>
    <dgm:pt modelId="{2E92B5F8-CED0-45A6-BAA5-E108E18E47BF}" type="parTrans" cxnId="{07E5AADC-3DD6-4DCE-A533-D0629001768E}">
      <dgm:prSet/>
      <dgm:spPr/>
      <dgm:t>
        <a:bodyPr/>
        <a:lstStyle/>
        <a:p>
          <a:pPr algn="ctr"/>
          <a:endParaRPr lang="en-US"/>
        </a:p>
      </dgm:t>
    </dgm:pt>
    <dgm:pt modelId="{8D9FC130-0260-4CC7-8972-950A17ABD9FE}" type="sibTrans" cxnId="{07E5AADC-3DD6-4DCE-A533-D0629001768E}">
      <dgm:prSet/>
      <dgm:spPr/>
      <dgm:t>
        <a:bodyPr/>
        <a:lstStyle/>
        <a:p>
          <a:pPr algn="ctr"/>
          <a:endParaRPr lang="en-US"/>
        </a:p>
      </dgm:t>
    </dgm:pt>
    <dgm:pt modelId="{0E15C2A3-EB66-45E2-B209-6AC7AB9B28E3}">
      <dgm:prSet phldrT="[Text]"/>
      <dgm:spPr/>
      <dgm:t>
        <a:bodyPr/>
        <a:lstStyle/>
        <a:p>
          <a:pPr algn="ctr"/>
          <a:r>
            <a:rPr lang="en-US"/>
            <a:t>Control System</a:t>
          </a:r>
        </a:p>
      </dgm:t>
    </dgm:pt>
    <dgm:pt modelId="{2536E31A-BA4C-4212-923E-B04BC23C2D2F}" type="parTrans" cxnId="{FFE3368F-284A-4EFA-8ED9-44507135F3D0}">
      <dgm:prSet/>
      <dgm:spPr/>
      <dgm:t>
        <a:bodyPr/>
        <a:lstStyle/>
        <a:p>
          <a:pPr algn="ctr"/>
          <a:endParaRPr lang="en-US"/>
        </a:p>
      </dgm:t>
    </dgm:pt>
    <dgm:pt modelId="{359E7D29-6DC7-4EFB-BC7C-D2E009A3DCA0}" type="sibTrans" cxnId="{FFE3368F-284A-4EFA-8ED9-44507135F3D0}">
      <dgm:prSet/>
      <dgm:spPr/>
      <dgm:t>
        <a:bodyPr/>
        <a:lstStyle/>
        <a:p>
          <a:pPr algn="ctr"/>
          <a:endParaRPr lang="en-US"/>
        </a:p>
      </dgm:t>
    </dgm:pt>
    <dgm:pt modelId="{3CFD5508-5B95-4BE3-9074-C008E9692D49}">
      <dgm:prSet phldrT="[Text]"/>
      <dgm:spPr/>
      <dgm:t>
        <a:bodyPr/>
        <a:lstStyle/>
        <a:p>
          <a:pPr algn="ctr"/>
          <a:r>
            <a:rPr lang="en-US"/>
            <a:t>Power Structures</a:t>
          </a:r>
        </a:p>
      </dgm:t>
    </dgm:pt>
    <dgm:pt modelId="{9911E790-F8E5-40CB-81D4-212ACE7105B4}" type="parTrans" cxnId="{DD64B8B8-4788-4CB0-8F09-875D3D4EF0DB}">
      <dgm:prSet/>
      <dgm:spPr/>
      <dgm:t>
        <a:bodyPr/>
        <a:lstStyle/>
        <a:p>
          <a:pPr algn="ctr"/>
          <a:endParaRPr lang="en-US"/>
        </a:p>
      </dgm:t>
    </dgm:pt>
    <dgm:pt modelId="{5885D4EA-9137-4740-B008-C22B48C6A2D0}" type="sibTrans" cxnId="{DD64B8B8-4788-4CB0-8F09-875D3D4EF0DB}">
      <dgm:prSet/>
      <dgm:spPr/>
      <dgm:t>
        <a:bodyPr/>
        <a:lstStyle/>
        <a:p>
          <a:pPr algn="ctr"/>
          <a:endParaRPr lang="en-US"/>
        </a:p>
      </dgm:t>
    </dgm:pt>
    <dgm:pt modelId="{8EB52485-F25E-4FA7-8F80-03A772F6E0DC}">
      <dgm:prSet phldrT="[Text]"/>
      <dgm:spPr/>
      <dgm:t>
        <a:bodyPr/>
        <a:lstStyle/>
        <a:p>
          <a:pPr algn="ctr"/>
          <a:r>
            <a:rPr lang="en-US"/>
            <a:t>Rituals and Routines</a:t>
          </a:r>
        </a:p>
      </dgm:t>
    </dgm:pt>
    <dgm:pt modelId="{C2DB9F36-EE04-4306-A2E3-5BDF89EFAD46}" type="parTrans" cxnId="{EC3A0DC0-B2C5-429B-A1B3-6C2B2E541102}">
      <dgm:prSet/>
      <dgm:spPr/>
      <dgm:t>
        <a:bodyPr/>
        <a:lstStyle/>
        <a:p>
          <a:pPr algn="ctr"/>
          <a:endParaRPr lang="en-US"/>
        </a:p>
      </dgm:t>
    </dgm:pt>
    <dgm:pt modelId="{E793DCDD-1453-4008-ADF4-43A5E3B700E8}" type="sibTrans" cxnId="{EC3A0DC0-B2C5-429B-A1B3-6C2B2E541102}">
      <dgm:prSet/>
      <dgm:spPr/>
      <dgm:t>
        <a:bodyPr/>
        <a:lstStyle/>
        <a:p>
          <a:pPr algn="ctr"/>
          <a:endParaRPr lang="en-US"/>
        </a:p>
      </dgm:t>
    </dgm:pt>
    <dgm:pt modelId="{DAA17FF9-9980-4B79-BC53-411C614CC061}" type="pres">
      <dgm:prSet presAssocID="{DBDCB46C-5D66-46DC-A5AF-B6A0D640DEA5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9FB1B0B-A8F2-49C6-9F47-B25B05E31880}" type="pres">
      <dgm:prSet presAssocID="{DBDCB46C-5D66-46DC-A5AF-B6A0D640DEA5}" presName="radial" presStyleCnt="0">
        <dgm:presLayoutVars>
          <dgm:animLvl val="ctr"/>
        </dgm:presLayoutVars>
      </dgm:prSet>
      <dgm:spPr/>
    </dgm:pt>
    <dgm:pt modelId="{BC3EAA16-001E-4B52-93E2-961EF00A5E8A}" type="pres">
      <dgm:prSet presAssocID="{64208F19-AA9E-40EA-906C-A070DEE7FBBB}" presName="centerShape" presStyleLbl="vennNode1" presStyleIdx="0" presStyleCnt="7" custScaleX="51867" custScaleY="51449" custLinFactNeighborX="-642" custLinFactNeighborY="964"/>
      <dgm:spPr/>
      <dgm:t>
        <a:bodyPr/>
        <a:lstStyle/>
        <a:p>
          <a:endParaRPr lang="en-US"/>
        </a:p>
      </dgm:t>
    </dgm:pt>
    <dgm:pt modelId="{3AF580D9-C004-4F92-BE66-133EE8C6313F}" type="pres">
      <dgm:prSet presAssocID="{0C453D80-9EE8-4F9F-B659-CA12B6AC3B84}" presName="node" presStyleLbl="vennNode1" presStyleIdx="1" presStyleCnt="7" custRadScaleRad="66613" custRadScaleInc="18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0F4DF8-C2E1-47E8-A3C2-F03CF5D78A36}" type="pres">
      <dgm:prSet presAssocID="{9BB18110-87BC-49C9-95C6-4DC3449AC09B}" presName="node" presStyleLbl="vennNode1" presStyleIdx="2" presStyleCnt="7" custRadScaleRad="66479" custRadScaleInc="-59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0F1C21-5E8B-4D14-AB70-4C03BE470DA2}" type="pres">
      <dgm:prSet presAssocID="{3CFD5508-5B95-4BE3-9074-C008E9692D49}" presName="node" presStyleLbl="vennNode1" presStyleIdx="3" presStyleCnt="7" custRadScaleRad="67039" custRadScaleInc="-358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48D7B0-26F1-44EB-96DF-E0695648B8E9}" type="pres">
      <dgm:prSet presAssocID="{88D07810-8DAC-46AC-B771-67FD45E6184A}" presName="node" presStyleLbl="vennNode1" presStyleIdx="4" presStyleCnt="7" custRadScaleRad="65963" custRadScaleInc="9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364301C-7D21-4ED8-AE77-9107A7B28B27}" type="pres">
      <dgm:prSet presAssocID="{0E15C2A3-EB66-45E2-B209-6AC7AB9B28E3}" presName="node" presStyleLbl="vennNode1" presStyleIdx="5" presStyleCnt="7" custRadScaleRad="69169" custRadScaleInc="10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7593CC-7B61-494E-8AB6-5FD257DC7817}" type="pres">
      <dgm:prSet presAssocID="{8EB52485-F25E-4FA7-8F80-03A772F6E0DC}" presName="node" presStyleLbl="vennNode1" presStyleIdx="6" presStyleCnt="7" custRadScaleRad="63197" custRadScaleInc="7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DD7CF07-633C-4F52-A788-F5E86C441E4F}" type="presOf" srcId="{0C453D80-9EE8-4F9F-B659-CA12B6AC3B84}" destId="{3AF580D9-C004-4F92-BE66-133EE8C6313F}" srcOrd="0" destOrd="0" presId="urn:microsoft.com/office/officeart/2005/8/layout/radial3"/>
    <dgm:cxn modelId="{997B2120-F777-4B0B-A67D-6029385E299B}" srcId="{64208F19-AA9E-40EA-906C-A070DEE7FBBB}" destId="{9BB18110-87BC-49C9-95C6-4DC3449AC09B}" srcOrd="1" destOrd="0" parTransId="{D7729351-4A6F-4DCA-9AB9-D434D6DAF3DE}" sibTransId="{C5CD6439-6D81-402E-B305-9D06F36345DA}"/>
    <dgm:cxn modelId="{07E5AADC-3DD6-4DCE-A533-D0629001768E}" srcId="{64208F19-AA9E-40EA-906C-A070DEE7FBBB}" destId="{88D07810-8DAC-46AC-B771-67FD45E6184A}" srcOrd="3" destOrd="0" parTransId="{2E92B5F8-CED0-45A6-BAA5-E108E18E47BF}" sibTransId="{8D9FC130-0260-4CC7-8972-950A17ABD9FE}"/>
    <dgm:cxn modelId="{38ED4E5F-A5DB-49B8-9739-A21740038E77}" type="presOf" srcId="{3CFD5508-5B95-4BE3-9074-C008E9692D49}" destId="{770F1C21-5E8B-4D14-AB70-4C03BE470DA2}" srcOrd="0" destOrd="0" presId="urn:microsoft.com/office/officeart/2005/8/layout/radial3"/>
    <dgm:cxn modelId="{686C851E-8AEF-45B4-A24F-BA488579367A}" type="presOf" srcId="{64208F19-AA9E-40EA-906C-A070DEE7FBBB}" destId="{BC3EAA16-001E-4B52-93E2-961EF00A5E8A}" srcOrd="0" destOrd="0" presId="urn:microsoft.com/office/officeart/2005/8/layout/radial3"/>
    <dgm:cxn modelId="{EC3A0DC0-B2C5-429B-A1B3-6C2B2E541102}" srcId="{64208F19-AA9E-40EA-906C-A070DEE7FBBB}" destId="{8EB52485-F25E-4FA7-8F80-03A772F6E0DC}" srcOrd="5" destOrd="0" parTransId="{C2DB9F36-EE04-4306-A2E3-5BDF89EFAD46}" sibTransId="{E793DCDD-1453-4008-ADF4-43A5E3B700E8}"/>
    <dgm:cxn modelId="{33114B21-FB74-44B3-AE0F-05A9BB8E7A1E}" type="presOf" srcId="{8EB52485-F25E-4FA7-8F80-03A772F6E0DC}" destId="{317593CC-7B61-494E-8AB6-5FD257DC7817}" srcOrd="0" destOrd="0" presId="urn:microsoft.com/office/officeart/2005/8/layout/radial3"/>
    <dgm:cxn modelId="{FFE3368F-284A-4EFA-8ED9-44507135F3D0}" srcId="{64208F19-AA9E-40EA-906C-A070DEE7FBBB}" destId="{0E15C2A3-EB66-45E2-B209-6AC7AB9B28E3}" srcOrd="4" destOrd="0" parTransId="{2536E31A-BA4C-4212-923E-B04BC23C2D2F}" sibTransId="{359E7D29-6DC7-4EFB-BC7C-D2E009A3DCA0}"/>
    <dgm:cxn modelId="{D9D15ACA-A617-404F-B596-A2B42E084617}" type="presOf" srcId="{9BB18110-87BC-49C9-95C6-4DC3449AC09B}" destId="{1F0F4DF8-C2E1-47E8-A3C2-F03CF5D78A36}" srcOrd="0" destOrd="0" presId="urn:microsoft.com/office/officeart/2005/8/layout/radial3"/>
    <dgm:cxn modelId="{010034B9-339F-4985-A592-13DB16C0F485}" srcId="{DBDCB46C-5D66-46DC-A5AF-B6A0D640DEA5}" destId="{64208F19-AA9E-40EA-906C-A070DEE7FBBB}" srcOrd="0" destOrd="0" parTransId="{8D4AC55D-FAB4-4310-AC26-BCF9651DC423}" sibTransId="{FB092E8A-297D-470D-9FD9-B489D1AB8D54}"/>
    <dgm:cxn modelId="{21358B3D-C97F-4122-B765-38BEC08E512F}" type="presOf" srcId="{DBDCB46C-5D66-46DC-A5AF-B6A0D640DEA5}" destId="{DAA17FF9-9980-4B79-BC53-411C614CC061}" srcOrd="0" destOrd="0" presId="urn:microsoft.com/office/officeart/2005/8/layout/radial3"/>
    <dgm:cxn modelId="{43B7955C-336B-4D6E-98E4-076ACC8FDE74}" type="presOf" srcId="{88D07810-8DAC-46AC-B771-67FD45E6184A}" destId="{4F48D7B0-26F1-44EB-96DF-E0695648B8E9}" srcOrd="0" destOrd="0" presId="urn:microsoft.com/office/officeart/2005/8/layout/radial3"/>
    <dgm:cxn modelId="{C289F542-CDB7-4719-A858-51FAECB5225E}" srcId="{64208F19-AA9E-40EA-906C-A070DEE7FBBB}" destId="{0C453D80-9EE8-4F9F-B659-CA12B6AC3B84}" srcOrd="0" destOrd="0" parTransId="{5E9C7ABC-6176-4E40-B19E-3310CD8301F9}" sibTransId="{51820D82-8327-405C-BF34-48B24E278BF2}"/>
    <dgm:cxn modelId="{402AF83B-E260-410F-83DF-6B1C46AD9E58}" type="presOf" srcId="{0E15C2A3-EB66-45E2-B209-6AC7AB9B28E3}" destId="{B364301C-7D21-4ED8-AE77-9107A7B28B27}" srcOrd="0" destOrd="0" presId="urn:microsoft.com/office/officeart/2005/8/layout/radial3"/>
    <dgm:cxn modelId="{DD64B8B8-4788-4CB0-8F09-875D3D4EF0DB}" srcId="{64208F19-AA9E-40EA-906C-A070DEE7FBBB}" destId="{3CFD5508-5B95-4BE3-9074-C008E9692D49}" srcOrd="2" destOrd="0" parTransId="{9911E790-F8E5-40CB-81D4-212ACE7105B4}" sibTransId="{5885D4EA-9137-4740-B008-C22B48C6A2D0}"/>
    <dgm:cxn modelId="{8485CC78-5DD3-4D4E-A61D-6DB5658D3322}" type="presParOf" srcId="{DAA17FF9-9980-4B79-BC53-411C614CC061}" destId="{49FB1B0B-A8F2-49C6-9F47-B25B05E31880}" srcOrd="0" destOrd="0" presId="urn:microsoft.com/office/officeart/2005/8/layout/radial3"/>
    <dgm:cxn modelId="{C8C9D4AC-E3EC-46D1-AB87-39702E8C7F82}" type="presParOf" srcId="{49FB1B0B-A8F2-49C6-9F47-B25B05E31880}" destId="{BC3EAA16-001E-4B52-93E2-961EF00A5E8A}" srcOrd="0" destOrd="0" presId="urn:microsoft.com/office/officeart/2005/8/layout/radial3"/>
    <dgm:cxn modelId="{F95FB55A-E8D4-43DF-9885-97C59F7AE087}" type="presParOf" srcId="{49FB1B0B-A8F2-49C6-9F47-B25B05E31880}" destId="{3AF580D9-C004-4F92-BE66-133EE8C6313F}" srcOrd="1" destOrd="0" presId="urn:microsoft.com/office/officeart/2005/8/layout/radial3"/>
    <dgm:cxn modelId="{C653ABE7-1CD8-4183-BC84-0A29356FF36D}" type="presParOf" srcId="{49FB1B0B-A8F2-49C6-9F47-B25B05E31880}" destId="{1F0F4DF8-C2E1-47E8-A3C2-F03CF5D78A36}" srcOrd="2" destOrd="0" presId="urn:microsoft.com/office/officeart/2005/8/layout/radial3"/>
    <dgm:cxn modelId="{BEF4AA14-01DF-47BA-8DFA-9323C70B077D}" type="presParOf" srcId="{49FB1B0B-A8F2-49C6-9F47-B25B05E31880}" destId="{770F1C21-5E8B-4D14-AB70-4C03BE470DA2}" srcOrd="3" destOrd="0" presId="urn:microsoft.com/office/officeart/2005/8/layout/radial3"/>
    <dgm:cxn modelId="{0FB00DF7-A485-4612-A986-9D30D57FF73A}" type="presParOf" srcId="{49FB1B0B-A8F2-49C6-9F47-B25B05E31880}" destId="{4F48D7B0-26F1-44EB-96DF-E0695648B8E9}" srcOrd="4" destOrd="0" presId="urn:microsoft.com/office/officeart/2005/8/layout/radial3"/>
    <dgm:cxn modelId="{4B0608F2-1521-4C00-93E4-2F21DB0368D6}" type="presParOf" srcId="{49FB1B0B-A8F2-49C6-9F47-B25B05E31880}" destId="{B364301C-7D21-4ED8-AE77-9107A7B28B27}" srcOrd="5" destOrd="0" presId="urn:microsoft.com/office/officeart/2005/8/layout/radial3"/>
    <dgm:cxn modelId="{ED906572-195D-4349-9C60-00CC6D22A2E4}" type="presParOf" srcId="{49FB1B0B-A8F2-49C6-9F47-B25B05E31880}" destId="{317593CC-7B61-494E-8AB6-5FD257DC7817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3EAA16-001E-4B52-93E2-961EF00A5E8A}">
      <dsp:nvSpPr>
        <dsp:cNvPr id="0" name=""/>
        <dsp:cNvSpPr/>
      </dsp:nvSpPr>
      <dsp:spPr>
        <a:xfrm>
          <a:off x="2484744" y="1183170"/>
          <a:ext cx="934456" cy="9269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The Paradigm</a:t>
          </a:r>
        </a:p>
      </dsp:txBody>
      <dsp:txXfrm>
        <a:off x="2621592" y="1318915"/>
        <a:ext cx="660760" cy="655435"/>
      </dsp:txXfrm>
    </dsp:sp>
    <dsp:sp modelId="{3AF580D9-C004-4F92-BE66-133EE8C6313F}">
      <dsp:nvSpPr>
        <dsp:cNvPr id="0" name=""/>
        <dsp:cNvSpPr/>
      </dsp:nvSpPr>
      <dsp:spPr>
        <a:xfrm>
          <a:off x="2531702" y="392190"/>
          <a:ext cx="900819" cy="9008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Stories</a:t>
          </a:r>
        </a:p>
      </dsp:txBody>
      <dsp:txXfrm>
        <a:off x="2663624" y="524112"/>
        <a:ext cx="636975" cy="636975"/>
      </dsp:txXfrm>
    </dsp:sp>
    <dsp:sp modelId="{1F0F4DF8-C2E1-47E8-A3C2-F03CF5D78A36}">
      <dsp:nvSpPr>
        <dsp:cNvPr id="0" name=""/>
        <dsp:cNvSpPr/>
      </dsp:nvSpPr>
      <dsp:spPr>
        <a:xfrm>
          <a:off x="3166723" y="742611"/>
          <a:ext cx="900819" cy="9008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Symbols</a:t>
          </a:r>
        </a:p>
      </dsp:txBody>
      <dsp:txXfrm>
        <a:off x="3298645" y="874533"/>
        <a:ext cx="636975" cy="636975"/>
      </dsp:txXfrm>
    </dsp:sp>
    <dsp:sp modelId="{770F1C21-5E8B-4D14-AB70-4C03BE470DA2}">
      <dsp:nvSpPr>
        <dsp:cNvPr id="0" name=""/>
        <dsp:cNvSpPr/>
      </dsp:nvSpPr>
      <dsp:spPr>
        <a:xfrm>
          <a:off x="3212090" y="1541029"/>
          <a:ext cx="900819" cy="9008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Power Structures</a:t>
          </a:r>
        </a:p>
      </dsp:txBody>
      <dsp:txXfrm>
        <a:off x="3344012" y="1672951"/>
        <a:ext cx="636975" cy="636975"/>
      </dsp:txXfrm>
    </dsp:sp>
    <dsp:sp modelId="{4F48D7B0-26F1-44EB-96DF-E0695648B8E9}">
      <dsp:nvSpPr>
        <dsp:cNvPr id="0" name=""/>
        <dsp:cNvSpPr/>
      </dsp:nvSpPr>
      <dsp:spPr>
        <a:xfrm>
          <a:off x="2509082" y="1947497"/>
          <a:ext cx="900819" cy="9008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Organizational Structures</a:t>
          </a:r>
        </a:p>
      </dsp:txBody>
      <dsp:txXfrm>
        <a:off x="2641004" y="2079419"/>
        <a:ext cx="636975" cy="636975"/>
      </dsp:txXfrm>
    </dsp:sp>
    <dsp:sp modelId="{B364301C-7D21-4ED8-AE77-9107A7B28B27}">
      <dsp:nvSpPr>
        <dsp:cNvPr id="0" name=""/>
        <dsp:cNvSpPr/>
      </dsp:nvSpPr>
      <dsp:spPr>
        <a:xfrm>
          <a:off x="1809513" y="1571846"/>
          <a:ext cx="900819" cy="9008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Control System</a:t>
          </a:r>
        </a:p>
      </dsp:txBody>
      <dsp:txXfrm>
        <a:off x="1941435" y="1703768"/>
        <a:ext cx="636975" cy="636975"/>
      </dsp:txXfrm>
    </dsp:sp>
    <dsp:sp modelId="{317593CC-7B61-494E-8AB6-5FD257DC7817}">
      <dsp:nvSpPr>
        <dsp:cNvPr id="0" name=""/>
        <dsp:cNvSpPr/>
      </dsp:nvSpPr>
      <dsp:spPr>
        <a:xfrm>
          <a:off x="1877337" y="797972"/>
          <a:ext cx="900819" cy="90081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Rituals and Routines</a:t>
          </a:r>
        </a:p>
      </dsp:txBody>
      <dsp:txXfrm>
        <a:off x="2009259" y="929894"/>
        <a:ext cx="636975" cy="6369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 – SUMMER TERM V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templateProperties xmlns="urn:microsoft.template.properties">
  <_Version/>
  <_LCID/>
</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5268FB-C3AF-435D-8262-946262642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 Good Deed Case - 3rd Draft (1)</Template>
  <TotalTime>77</TotalTime>
  <Pages>13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Community Art Festival</vt:lpstr>
    </vt:vector>
  </TitlesOfParts>
  <Company>Troy university                                                                                                                                    Msm 6635 - lEADERSHIP OF iNNOVATION AND CHANGE                                                                    ORGANIZATIONAL DEVELOPMENT AND CHANGE</Company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Community Art Festival</dc:title>
  <dc:subject>Insights to Achieve Better Results</dc:subject>
  <dc:creator>Heather Garrett</dc:creator>
  <cp:keywords/>
  <dc:description/>
  <cp:lastModifiedBy>Heather Garrett</cp:lastModifiedBy>
  <cp:revision>13</cp:revision>
  <cp:lastPrinted>2016-06-08T18:29:00Z</cp:lastPrinted>
  <dcterms:created xsi:type="dcterms:W3CDTF">2016-06-08T17:01:00Z</dcterms:created>
  <dcterms:modified xsi:type="dcterms:W3CDTF">2016-06-08T18:30:00Z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TC101927419990</vt:lpwstr>
  </property>
</Properties>
</file>